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0FCF6" w14:textId="420EF188" w:rsidR="00EE2A1D" w:rsidRDefault="00EE2A1D" w:rsidP="00EE2A1D">
      <w:pPr>
        <w:pStyle w:val="Heading1"/>
        <w:rPr>
          <w:caps/>
        </w:rPr>
      </w:pPr>
      <w:r w:rsidRPr="00EE2A1D">
        <w:t>Respiratory Syncytial Virus</w:t>
      </w:r>
      <w:r w:rsidR="00BE6D73">
        <w:t xml:space="preserve"> (RSV</w:t>
      </w:r>
      <w:r w:rsidRPr="00EE2A1D">
        <w:t>) Monoclonal Antibody (RSV-mAb) Protocol </w:t>
      </w:r>
    </w:p>
    <w:p w14:paraId="58DCC999" w14:textId="77777777" w:rsidR="00EE2A1D" w:rsidRDefault="00EE2A1D" w:rsidP="00EE2A1D">
      <w:pPr>
        <w:pStyle w:val="Subtitle"/>
      </w:pPr>
      <w:r w:rsidRPr="00EE2A1D">
        <w:t>passive immunization protocol for children birth through 19 months</w:t>
      </w:r>
    </w:p>
    <w:p w14:paraId="4BAE6FFB" w14:textId="130F8109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EE2A1D">
        <w:rPr>
          <w:b/>
          <w:bCs/>
          <w:color w:val="C00000"/>
        </w:rPr>
        <w:t>August 2</w:t>
      </w:r>
      <w:r w:rsidR="004F1516">
        <w:rPr>
          <w:b/>
          <w:bCs/>
          <w:color w:val="C00000"/>
        </w:rPr>
        <w:t>8</w:t>
      </w:r>
      <w:r w:rsidR="00EE2A1D">
        <w:rPr>
          <w:b/>
          <w:bCs/>
          <w:color w:val="C00000"/>
        </w:rPr>
        <w:t>, 2025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2BCEC7B2" w14:textId="77777777" w:rsidR="00EE2A1D" w:rsidRPr="00EE2A1D" w:rsidRDefault="00EE2A1D" w:rsidP="00EE2A1D">
      <w:r w:rsidRPr="00EE2A1D">
        <w:t>To reduce incidence of morbidity and mortality of lower respiratory tract disease among infants due to Respiratory Syncytial Virus (RSV). </w:t>
      </w:r>
    </w:p>
    <w:p w14:paraId="473158AD" w14:textId="48EC498F" w:rsidR="000B3E7D" w:rsidRDefault="000B3E7D" w:rsidP="000B3E7D">
      <w:pPr>
        <w:pStyle w:val="Heading2"/>
      </w:pPr>
      <w:r>
        <w:t>Policy of protocol</w:t>
      </w:r>
    </w:p>
    <w:p w14:paraId="25D5AAF1" w14:textId="77777777" w:rsidR="00EE2A1D" w:rsidRPr="00EE2A1D" w:rsidRDefault="00EE2A1D" w:rsidP="00EE2A1D">
      <w:r w:rsidRPr="00EE2A1D">
        <w:t>The nurse will implement this protocol for RSV prevention using RSV monoclonal antibody product(s). </w:t>
      </w:r>
    </w:p>
    <w:p w14:paraId="3856B515" w14:textId="511ECE1A" w:rsidR="000B3E7D" w:rsidRDefault="000B3E7D" w:rsidP="000B3E7D">
      <w:pPr>
        <w:pStyle w:val="Heading2"/>
      </w:pPr>
      <w:r>
        <w:t>Condition-specific criteria and prescribed actions</w:t>
      </w:r>
    </w:p>
    <w:p w14:paraId="66CD507C" w14:textId="4DAE5A13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8E470A" w14:paraId="2B9A7AB7" w14:textId="77777777" w:rsidTr="00D20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8E470A" w:rsidRDefault="0015567C" w:rsidP="007D53F2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7BC765D4" w14:textId="77777777" w:rsidR="0015567C" w:rsidRPr="008E470A" w:rsidRDefault="0015567C" w:rsidP="008E47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EE2A1D" w:rsidRPr="008E470A" w14:paraId="20DE80C1" w14:textId="77777777" w:rsidTr="00D20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3535FC7D" w:rsidR="00EE2A1D" w:rsidRPr="00EE2A1D" w:rsidRDefault="00EE2A1D" w:rsidP="00EE2A1D">
            <w:pPr>
              <w:pStyle w:val="TableText-calibri10"/>
            </w:pPr>
            <w:r w:rsidRPr="00EE2A1D">
              <w:t>Child is less than 8 months of age, is non-acutely ill, has not previously received RSV monoclonal antibody and is born during or entering their first RSV season (October – March). </w:t>
            </w:r>
          </w:p>
        </w:tc>
        <w:tc>
          <w:tcPr>
            <w:tcW w:w="5129" w:type="dxa"/>
          </w:tcPr>
          <w:p w14:paraId="3FAE6827" w14:textId="43CC9F06" w:rsidR="00EE2A1D" w:rsidRPr="00EE2A1D" w:rsidRDefault="00EE2A1D" w:rsidP="00EE2A1D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A1D">
              <w:t>Proceed to immunize.</w:t>
            </w:r>
          </w:p>
        </w:tc>
      </w:tr>
      <w:tr w:rsidR="00EE2A1D" w:rsidRPr="008E470A" w14:paraId="1A515FE4" w14:textId="77777777" w:rsidTr="00D2009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2FE24C3" w14:textId="54F21DAC" w:rsidR="00EE2A1D" w:rsidRPr="00EE2A1D" w:rsidRDefault="00EE2A1D" w:rsidP="00EE2A1D">
            <w:pPr>
              <w:pStyle w:val="TableText-calibri10"/>
            </w:pPr>
            <w:r w:rsidRPr="00EE2A1D">
              <w:t>Child is less than 8 months of age and mother did not receive RSV vaccination at least 14 days before delivery and is born during or entering their first RSV season (October – March). </w:t>
            </w:r>
          </w:p>
        </w:tc>
        <w:tc>
          <w:tcPr>
            <w:tcW w:w="5129" w:type="dxa"/>
          </w:tcPr>
          <w:p w14:paraId="3AD50C9B" w14:textId="2641C26D" w:rsidR="00EE2A1D" w:rsidRPr="00EE2A1D" w:rsidRDefault="00EE2A1D" w:rsidP="00EE2A1D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1D">
              <w:t>Proceed to immunize.</w:t>
            </w:r>
          </w:p>
        </w:tc>
      </w:tr>
      <w:tr w:rsidR="00EE2A1D" w:rsidRPr="008E470A" w14:paraId="65042057" w14:textId="77777777" w:rsidTr="00D20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86F8A" w14:textId="45E27F10" w:rsidR="00EE2A1D" w:rsidRPr="00EE2A1D" w:rsidRDefault="00EE2A1D" w:rsidP="00EE2A1D">
            <w:pPr>
              <w:pStyle w:val="TableText-calibri10"/>
            </w:pPr>
            <w:r w:rsidRPr="00EE2A1D">
              <w:t>Child is less than 8 months of age and mother received RSV vaccine during pregnancy and at least 14 days before delivery. </w:t>
            </w:r>
          </w:p>
        </w:tc>
        <w:tc>
          <w:tcPr>
            <w:tcW w:w="5129" w:type="dxa"/>
          </w:tcPr>
          <w:p w14:paraId="103BE670" w14:textId="2A0BEAF7" w:rsidR="00EE2A1D" w:rsidRPr="00EE2A1D" w:rsidRDefault="00EE2A1D" w:rsidP="00EE2A1D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A1D">
              <w:t>Do not immunize; infant protected by maternal antibodies</w:t>
            </w:r>
            <w:r>
              <w:t>.</w:t>
            </w:r>
          </w:p>
        </w:tc>
      </w:tr>
      <w:tr w:rsidR="00EE2A1D" w:rsidRPr="008E470A" w14:paraId="045B03CE" w14:textId="77777777" w:rsidTr="00D2009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EA246D8" w14:textId="77777777" w:rsidR="00EE2A1D" w:rsidRPr="00EE2A1D" w:rsidRDefault="00EE2A1D" w:rsidP="00EE2A1D">
            <w:pPr>
              <w:pStyle w:val="TableText-calibri10"/>
            </w:pPr>
            <w:r w:rsidRPr="00EE2A1D">
              <w:t>Child is age 8-19 months entering their second RSV season and has one of the following conditions that increase their risk for severe RSV (October – March): </w:t>
            </w:r>
          </w:p>
          <w:p w14:paraId="22848EDB" w14:textId="64F1C702" w:rsidR="00EE2A1D" w:rsidRPr="00EE2A1D" w:rsidRDefault="00EE2A1D" w:rsidP="00EE2A1D">
            <w:pPr>
              <w:pStyle w:val="ListBullet"/>
              <w:spacing w:before="0" w:after="0"/>
              <w:rPr>
                <w:szCs w:val="20"/>
              </w:rPr>
            </w:pPr>
            <w:r w:rsidRPr="00EE2A1D">
              <w:rPr>
                <w:szCs w:val="20"/>
              </w:rPr>
              <w:t>Child with severe lung disease of prematurity who requires medical support during the 6 months before RSV season starts</w:t>
            </w:r>
            <w:r>
              <w:rPr>
                <w:szCs w:val="20"/>
              </w:rPr>
              <w:t>.</w:t>
            </w:r>
          </w:p>
          <w:p w14:paraId="52693ED9" w14:textId="1F41C2D9" w:rsidR="00EE2A1D" w:rsidRPr="00EE2A1D" w:rsidRDefault="00EE2A1D" w:rsidP="00EE2A1D">
            <w:pPr>
              <w:pStyle w:val="ListBullet"/>
              <w:spacing w:before="0" w:after="0"/>
              <w:rPr>
                <w:szCs w:val="20"/>
              </w:rPr>
            </w:pPr>
            <w:r w:rsidRPr="00EE2A1D">
              <w:rPr>
                <w:szCs w:val="20"/>
              </w:rPr>
              <w:t>Child who is immunocompromised</w:t>
            </w:r>
            <w:r>
              <w:rPr>
                <w:szCs w:val="20"/>
              </w:rPr>
              <w:t>.</w:t>
            </w:r>
          </w:p>
          <w:p w14:paraId="2A9CFC20" w14:textId="07663EB8" w:rsidR="00EE2A1D" w:rsidRPr="00EE2A1D" w:rsidRDefault="00EE2A1D" w:rsidP="00EE2A1D">
            <w:pPr>
              <w:pStyle w:val="ListBullet"/>
              <w:spacing w:before="0" w:after="0"/>
              <w:rPr>
                <w:szCs w:val="20"/>
              </w:rPr>
            </w:pPr>
            <w:r w:rsidRPr="00EE2A1D">
              <w:rPr>
                <w:szCs w:val="20"/>
              </w:rPr>
              <w:t>Child with severe cystic fibrosis</w:t>
            </w:r>
            <w:r>
              <w:rPr>
                <w:szCs w:val="20"/>
              </w:rPr>
              <w:t>.</w:t>
            </w:r>
          </w:p>
          <w:p w14:paraId="2B5E94DA" w14:textId="7E370DF6" w:rsidR="00EE2A1D" w:rsidRPr="00EE2A1D" w:rsidRDefault="00EE2A1D" w:rsidP="00EE2A1D">
            <w:pPr>
              <w:pStyle w:val="ListBullet"/>
              <w:spacing w:before="0" w:after="0"/>
            </w:pPr>
            <w:r w:rsidRPr="00EE2A1D">
              <w:rPr>
                <w:szCs w:val="20"/>
              </w:rPr>
              <w:t>Alaska native and American Indian ethnic child</w:t>
            </w:r>
            <w:r>
              <w:rPr>
                <w:szCs w:val="20"/>
              </w:rPr>
              <w:t>.</w:t>
            </w:r>
          </w:p>
        </w:tc>
        <w:tc>
          <w:tcPr>
            <w:tcW w:w="5129" w:type="dxa"/>
          </w:tcPr>
          <w:p w14:paraId="6C428BB2" w14:textId="3A3ACFB6" w:rsidR="00EE2A1D" w:rsidRPr="00EE2A1D" w:rsidRDefault="00EE2A1D" w:rsidP="00EE2A1D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1D">
              <w:t>Proceed to immunize using nirsevimab (Beyfortus) only.  Follow prescription for second RSV season dosing.</w:t>
            </w:r>
          </w:p>
          <w:p w14:paraId="309385B1" w14:textId="3CB197FD" w:rsidR="00EE2A1D" w:rsidRPr="00EE2A1D" w:rsidRDefault="00EE2A1D" w:rsidP="00EE2A1D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812AFC" w14:textId="73D95650" w:rsidR="00EE2A1D" w:rsidRPr="00EE2A1D" w:rsidRDefault="00EE2A1D" w:rsidP="00EE2A1D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1D">
              <w:t>Do not vaccinate if the only product available is clesrovimab (Enflonsia); refer to provider that offers nirsevimab (Beyfortus).</w:t>
            </w:r>
          </w:p>
        </w:tc>
      </w:tr>
    </w:tbl>
    <w:p w14:paraId="7B87EA16" w14:textId="77777777" w:rsidR="000B3E7D" w:rsidRDefault="000B3E7D" w:rsidP="0015567C">
      <w:pPr>
        <w:pStyle w:val="TableorChartTitle"/>
        <w:jc w:val="left"/>
      </w:pPr>
      <w:r>
        <w:lastRenderedPageBreak/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8E470A" w14:paraId="03431DC1" w14:textId="77777777" w:rsidTr="00D20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77777777" w:rsidR="0015567C" w:rsidRPr="008E470A" w:rsidRDefault="0015567C" w:rsidP="008E470A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4692A7FB" w14:textId="77777777" w:rsidR="0015567C" w:rsidRPr="008E470A" w:rsidRDefault="0015567C" w:rsidP="008E47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EE2A1D" w:rsidRPr="008E470A" w14:paraId="7005D129" w14:textId="77777777" w:rsidTr="00D20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0D93939" w14:textId="4C15EEED" w:rsidR="00EE2A1D" w:rsidRPr="00EE2A1D" w:rsidRDefault="00EE2A1D" w:rsidP="00EE2A1D">
            <w:pPr>
              <w:pStyle w:val="TableText-calibri10"/>
            </w:pPr>
            <w:r w:rsidRPr="00EE2A1D">
              <w:t>Child had a severe allergic reaction (e.g. anaphylaxis) after a previous dose or to a vaccine component.  </w:t>
            </w:r>
          </w:p>
        </w:tc>
        <w:tc>
          <w:tcPr>
            <w:tcW w:w="5129" w:type="dxa"/>
          </w:tcPr>
          <w:p w14:paraId="007BDDE8" w14:textId="77777777" w:rsidR="00EE2A1D" w:rsidRPr="00EE2A1D" w:rsidRDefault="00EE2A1D" w:rsidP="00EE2A1D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A1D">
              <w:t>Do not immunize.   </w:t>
            </w:r>
          </w:p>
          <w:p w14:paraId="68751DD1" w14:textId="2AFCBEA9" w:rsidR="00EE2A1D" w:rsidRPr="00EE2A1D" w:rsidRDefault="00EE2A1D" w:rsidP="00EE2A1D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A1D">
              <w:t> </w:t>
            </w:r>
          </w:p>
        </w:tc>
      </w:tr>
    </w:tbl>
    <w:p w14:paraId="799D0173" w14:textId="77777777" w:rsidR="0015567C" w:rsidRDefault="0015567C" w:rsidP="0015567C">
      <w:pPr>
        <w:pStyle w:val="TableorChartTitle"/>
        <w:jc w:val="left"/>
      </w:pPr>
      <w:r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8E470A" w14:paraId="7BD181FC" w14:textId="77777777" w:rsidTr="00D20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8E470A" w:rsidRDefault="0015567C" w:rsidP="008E470A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176E4172" w14:textId="77777777" w:rsidR="0015567C" w:rsidRPr="008E470A" w:rsidRDefault="0015567C" w:rsidP="008E47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EE2A1D" w:rsidRPr="008E470A" w14:paraId="5896B4F6" w14:textId="77777777" w:rsidTr="00D20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F749D01" w14:textId="2CB5F1E9" w:rsidR="00EE2A1D" w:rsidRPr="00EE2A1D" w:rsidRDefault="00EE2A1D" w:rsidP="00EE2A1D">
            <w:pPr>
              <w:pStyle w:val="TableText-calibri10"/>
            </w:pPr>
            <w:r w:rsidRPr="00EE2A1D">
              <w:t>Person has a mild illness defined as temperature less than ____°F/°C with symptoms such as: {to be determined by medical prescriber}  </w:t>
            </w:r>
          </w:p>
        </w:tc>
        <w:tc>
          <w:tcPr>
            <w:tcW w:w="5129" w:type="dxa"/>
          </w:tcPr>
          <w:p w14:paraId="27B7FDF7" w14:textId="5B0E34F0" w:rsidR="00EE2A1D" w:rsidRPr="00EE2A1D" w:rsidRDefault="00EE2A1D" w:rsidP="00EE2A1D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A1D">
              <w:t>Proceed to immunize.  </w:t>
            </w:r>
          </w:p>
        </w:tc>
      </w:tr>
      <w:tr w:rsidR="00EE2A1D" w:rsidRPr="008E470A" w14:paraId="0DDCB27F" w14:textId="77777777" w:rsidTr="00D20099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A368789" w14:textId="196F9CD8" w:rsidR="00EE2A1D" w:rsidRPr="00EE2A1D" w:rsidRDefault="00EE2A1D" w:rsidP="00EE2A1D">
            <w:pPr>
              <w:pStyle w:val="TableText-calibri10"/>
            </w:pPr>
            <w:r w:rsidRPr="00EE2A1D">
              <w:t>Person has a moderate to severe illness with or without fever</w:t>
            </w:r>
            <w:r>
              <w:t xml:space="preserve"> d</w:t>
            </w:r>
            <w:r w:rsidRPr="00EE2A1D">
              <w:t>efined as temperature ____°F/°C or higher with symptoms such as: {to be determined by medical prescriber}  </w:t>
            </w:r>
          </w:p>
        </w:tc>
        <w:tc>
          <w:tcPr>
            <w:tcW w:w="5129" w:type="dxa"/>
          </w:tcPr>
          <w:p w14:paraId="6FBAFC44" w14:textId="1C2F5234" w:rsidR="00EE2A1D" w:rsidRPr="00EE2A1D" w:rsidRDefault="00EE2A1D" w:rsidP="00EE2A1D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A1D">
              <w:t>Defer immunization and refer to HCP for further assessment.  </w:t>
            </w:r>
          </w:p>
        </w:tc>
      </w:tr>
    </w:tbl>
    <w:p w14:paraId="52EB7641" w14:textId="77777777" w:rsidR="0015567C" w:rsidRDefault="0015567C" w:rsidP="00FA3AE0">
      <w:pPr>
        <w:pStyle w:val="Heading2"/>
        <w:keepNext/>
      </w:pPr>
      <w:r>
        <w:t>Prescription</w:t>
      </w:r>
    </w:p>
    <w:p w14:paraId="21018230" w14:textId="77777777" w:rsidR="00EE2A1D" w:rsidRPr="00EE2A1D" w:rsidRDefault="00EE2A1D" w:rsidP="00EE2A1D">
      <w:pPr>
        <w:pStyle w:val="Heading3"/>
      </w:pPr>
      <w:r w:rsidRPr="00EE2A1D">
        <w:t>For infants in their first RSV Season (October – March*) </w:t>
      </w:r>
    </w:p>
    <w:p w14:paraId="51EC4247" w14:textId="77777777" w:rsidR="00EE2A1D" w:rsidRPr="00EE2A1D" w:rsidRDefault="00EE2A1D" w:rsidP="00EE2A1D">
      <w:pPr>
        <w:pStyle w:val="ListBullet"/>
      </w:pPr>
      <w:r w:rsidRPr="00EE2A1D">
        <w:t>Give Nirsevimab (Beyfortus) based on child’s weight: </w:t>
      </w:r>
    </w:p>
    <w:p w14:paraId="6FB78BA3" w14:textId="77777777" w:rsidR="00EE2A1D" w:rsidRPr="00EE2A1D" w:rsidRDefault="00EE2A1D" w:rsidP="00EE2A1D">
      <w:pPr>
        <w:pStyle w:val="ListBullet"/>
        <w:numPr>
          <w:ilvl w:val="1"/>
          <w:numId w:val="9"/>
        </w:numPr>
      </w:pPr>
      <w:r w:rsidRPr="00EE2A1D">
        <w:t>50 milligrams, 0.5 mL, intramuscular (IM) for infants weighing less than 5 kg (11 pounds) </w:t>
      </w:r>
    </w:p>
    <w:p w14:paraId="6F74D0FE" w14:textId="77777777" w:rsidR="00EE2A1D" w:rsidRPr="00EE2A1D" w:rsidRDefault="00EE2A1D" w:rsidP="00EE2A1D">
      <w:pPr>
        <w:pStyle w:val="ListBullet"/>
        <w:numPr>
          <w:ilvl w:val="1"/>
          <w:numId w:val="9"/>
        </w:numPr>
      </w:pPr>
      <w:r w:rsidRPr="00EE2A1D">
        <w:t>100 milligrams, 1 mL, intramuscular (IM) for infants weighing 5 kg (11 pounds) or more  </w:t>
      </w:r>
    </w:p>
    <w:p w14:paraId="6F8285F3" w14:textId="77777777" w:rsidR="00EE2A1D" w:rsidRPr="00EE2A1D" w:rsidRDefault="00EE2A1D" w:rsidP="00EE2A1D">
      <w:pPr>
        <w:pStyle w:val="ListBullet"/>
      </w:pPr>
      <w:r w:rsidRPr="00EE2A1D">
        <w:t>Give Clesrovimab (Enflonsia) (same dosage regardless of child’s weight): </w:t>
      </w:r>
    </w:p>
    <w:p w14:paraId="73891150" w14:textId="6224A91E" w:rsidR="00EE2A1D" w:rsidRPr="00EE2A1D" w:rsidRDefault="00EE2A1D" w:rsidP="00EE2A1D">
      <w:pPr>
        <w:pStyle w:val="ListBullet"/>
        <w:numPr>
          <w:ilvl w:val="1"/>
          <w:numId w:val="9"/>
        </w:numPr>
      </w:pPr>
      <w:r w:rsidRPr="00EE2A1D">
        <w:t>105 milligrams, 0.7ml, intramuscular (IM)  </w:t>
      </w:r>
    </w:p>
    <w:p w14:paraId="6C6A100A" w14:textId="77777777" w:rsidR="00EE2A1D" w:rsidRPr="00EE2A1D" w:rsidRDefault="00EE2A1D" w:rsidP="00EE2A1D">
      <w:pPr>
        <w:pStyle w:val="Heading3"/>
      </w:pPr>
      <w:r w:rsidRPr="00EE2A1D">
        <w:t>For high-risk children in their second season* (October – March**) </w:t>
      </w:r>
    </w:p>
    <w:p w14:paraId="3BF631B7" w14:textId="77777777" w:rsidR="00EE2A1D" w:rsidRPr="00EE2A1D" w:rsidRDefault="00EE2A1D" w:rsidP="00EE2A1D">
      <w:pPr>
        <w:pStyle w:val="ListBullet"/>
      </w:pPr>
      <w:r w:rsidRPr="00EE2A1D">
        <w:t>Give Nirsevimab (Beyfortus): </w:t>
      </w:r>
    </w:p>
    <w:p w14:paraId="5744D1B8" w14:textId="3E8EB9BB" w:rsidR="00EE2A1D" w:rsidRPr="00EE2A1D" w:rsidRDefault="00EE2A1D" w:rsidP="00EE2A1D">
      <w:pPr>
        <w:pStyle w:val="ListBullet"/>
        <w:numPr>
          <w:ilvl w:val="1"/>
          <w:numId w:val="9"/>
        </w:numPr>
      </w:pPr>
      <w:r w:rsidRPr="00EE2A1D">
        <w:t>200 milligrams, 2 mL (give 2 doses of 100 mg in separate sites), intramuscular (IM)  </w:t>
      </w:r>
    </w:p>
    <w:p w14:paraId="062E732A" w14:textId="5DF57590" w:rsidR="00EE2A1D" w:rsidRPr="00EE2A1D" w:rsidRDefault="00EE2A1D" w:rsidP="00EE2A1D">
      <w:pPr>
        <w:pStyle w:val="NormalSmall"/>
      </w:pPr>
      <w:r w:rsidRPr="00EE2A1D">
        <w:t>*Clesrovimab is not recommended for high-risk children in their second season</w:t>
      </w:r>
      <w:r>
        <w:t>.</w:t>
      </w:r>
    </w:p>
    <w:p w14:paraId="3F04B447" w14:textId="6A9C32FC" w:rsidR="00EE2A1D" w:rsidRPr="00EE2A1D" w:rsidRDefault="00EE2A1D" w:rsidP="00EE2A1D">
      <w:pPr>
        <w:pStyle w:val="NormalSmall"/>
      </w:pPr>
      <w:r w:rsidRPr="00EE2A1D">
        <w:t>**For typical RSV season in Minnesota</w:t>
      </w:r>
      <w:r w:rsidR="001061CE">
        <w:t>. D</w:t>
      </w:r>
      <w:r w:rsidRPr="00EE2A1D">
        <w:t>ates may need to be adjusted if RSV community spread is abnormally early or late. </w:t>
      </w:r>
    </w:p>
    <w:p w14:paraId="47F71219" w14:textId="1B1E4AB6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F20BDD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67B66FCD" w:rsidR="00AA3A38" w:rsidRPr="007D53F2" w:rsidRDefault="00B26E21" w:rsidP="007D53F2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sectPr w:rsidR="00AA3A38" w:rsidRPr="007D53F2" w:rsidSect="00EE2A1D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864" w:bottom="720" w:left="864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10962" w14:textId="77777777" w:rsidR="000B3E7D" w:rsidRDefault="000B3E7D" w:rsidP="00D36495">
      <w:r>
        <w:separator/>
      </w:r>
    </w:p>
  </w:endnote>
  <w:endnote w:type="continuationSeparator" w:id="0">
    <w:p w14:paraId="759846F1" w14:textId="77777777" w:rsidR="000B3E7D" w:rsidRDefault="000B3E7D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134D8" w14:textId="77777777" w:rsidR="000B3E7D" w:rsidRDefault="000B3E7D" w:rsidP="00D36495">
      <w:r>
        <w:separator/>
      </w:r>
    </w:p>
  </w:footnote>
  <w:footnote w:type="continuationSeparator" w:id="0">
    <w:p w14:paraId="6475C9E9" w14:textId="77777777" w:rsidR="000B3E7D" w:rsidRDefault="000B3E7D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FC49F" w14:textId="2570C0DE" w:rsidR="00782710" w:rsidRPr="00EE2A1D" w:rsidRDefault="00EE2A1D" w:rsidP="00EE2A1D">
    <w:pPr>
      <w:pStyle w:val="Header"/>
    </w:pPr>
    <w:r w:rsidRPr="00EE2A1D">
      <w:rPr>
        <w:rFonts w:eastAsiaTheme="majorEastAsia"/>
      </w:rPr>
      <w:t>RSV (Respiratory Syncytial Virus) Monoclonal Antibody (RSV-mAb) Protocol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BFA0681"/>
    <w:multiLevelType w:val="multilevel"/>
    <w:tmpl w:val="6358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DC13B7"/>
    <w:multiLevelType w:val="multilevel"/>
    <w:tmpl w:val="88B4C196"/>
    <w:numStyleLink w:val="Listbullets"/>
  </w:abstractNum>
  <w:abstractNum w:abstractNumId="7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147EF"/>
    <w:multiLevelType w:val="multilevel"/>
    <w:tmpl w:val="88B4C196"/>
    <w:numStyleLink w:val="Listbullets"/>
  </w:abstractNum>
  <w:abstractNum w:abstractNumId="9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54E94834"/>
    <w:multiLevelType w:val="multilevel"/>
    <w:tmpl w:val="76FC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325F7"/>
    <w:multiLevelType w:val="multilevel"/>
    <w:tmpl w:val="5900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300624129">
    <w:abstractNumId w:val="13"/>
  </w:num>
  <w:num w:numId="2" w16cid:durableId="739325403">
    <w:abstractNumId w:val="1"/>
  </w:num>
  <w:num w:numId="3" w16cid:durableId="106004042">
    <w:abstractNumId w:val="0"/>
  </w:num>
  <w:num w:numId="4" w16cid:durableId="687946493">
    <w:abstractNumId w:val="10"/>
  </w:num>
  <w:num w:numId="5" w16cid:durableId="1765299252">
    <w:abstractNumId w:val="16"/>
  </w:num>
  <w:num w:numId="6" w16cid:durableId="313337357">
    <w:abstractNumId w:val="3"/>
  </w:num>
  <w:num w:numId="7" w16cid:durableId="517231757">
    <w:abstractNumId w:val="2"/>
  </w:num>
  <w:num w:numId="8" w16cid:durableId="156071018">
    <w:abstractNumId w:val="8"/>
  </w:num>
  <w:num w:numId="9" w16cid:durableId="1649892460">
    <w:abstractNumId w:val="6"/>
  </w:num>
  <w:num w:numId="10" w16cid:durableId="1059744909">
    <w:abstractNumId w:val="14"/>
  </w:num>
  <w:num w:numId="11" w16cid:durableId="825706611">
    <w:abstractNumId w:val="11"/>
  </w:num>
  <w:num w:numId="12" w16cid:durableId="1674910764">
    <w:abstractNumId w:val="7"/>
  </w:num>
  <w:num w:numId="13" w16cid:durableId="1223560892">
    <w:abstractNumId w:val="9"/>
  </w:num>
  <w:num w:numId="14" w16cid:durableId="1906060376">
    <w:abstractNumId w:val="5"/>
  </w:num>
  <w:num w:numId="15" w16cid:durableId="1975141085">
    <w:abstractNumId w:val="15"/>
  </w:num>
  <w:num w:numId="16" w16cid:durableId="2006668334">
    <w:abstractNumId w:val="4"/>
  </w:num>
  <w:num w:numId="17" w16cid:durableId="129960373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712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1FDA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1CE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03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43A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6C1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38F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6B87"/>
    <w:rsid w:val="00277ED2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FE8"/>
    <w:rsid w:val="002D023A"/>
    <w:rsid w:val="002D08A9"/>
    <w:rsid w:val="002D093E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DC5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CEF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D60"/>
    <w:rsid w:val="003C6E88"/>
    <w:rsid w:val="003C7BE2"/>
    <w:rsid w:val="003D04A1"/>
    <w:rsid w:val="003D12B4"/>
    <w:rsid w:val="003D13C6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1AA"/>
    <w:rsid w:val="00406DE8"/>
    <w:rsid w:val="004074C2"/>
    <w:rsid w:val="004103E1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418B"/>
    <w:rsid w:val="004B44AA"/>
    <w:rsid w:val="004B49DB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5336"/>
    <w:rsid w:val="004F0724"/>
    <w:rsid w:val="004F0A11"/>
    <w:rsid w:val="004F1516"/>
    <w:rsid w:val="004F19F5"/>
    <w:rsid w:val="004F1D68"/>
    <w:rsid w:val="004F21E0"/>
    <w:rsid w:val="004F25C8"/>
    <w:rsid w:val="004F2CDD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17ABE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B8"/>
    <w:rsid w:val="00581795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4C16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BF7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237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0C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AC4"/>
    <w:rsid w:val="006B2EA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D5C"/>
    <w:rsid w:val="006D690D"/>
    <w:rsid w:val="006D7009"/>
    <w:rsid w:val="006D751B"/>
    <w:rsid w:val="006E12BB"/>
    <w:rsid w:val="006E1788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504"/>
    <w:rsid w:val="00711E37"/>
    <w:rsid w:val="007144FE"/>
    <w:rsid w:val="00714586"/>
    <w:rsid w:val="00714D8F"/>
    <w:rsid w:val="0071546B"/>
    <w:rsid w:val="00716254"/>
    <w:rsid w:val="00716905"/>
    <w:rsid w:val="007203CE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0E9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3F2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190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CDE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7BC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0E55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49B2"/>
    <w:rsid w:val="00A9540F"/>
    <w:rsid w:val="00A9687D"/>
    <w:rsid w:val="00A979F5"/>
    <w:rsid w:val="00A97D55"/>
    <w:rsid w:val="00AA00BE"/>
    <w:rsid w:val="00AA09BF"/>
    <w:rsid w:val="00AA11B6"/>
    <w:rsid w:val="00AA28EF"/>
    <w:rsid w:val="00AA2CDA"/>
    <w:rsid w:val="00AA2E22"/>
    <w:rsid w:val="00AA3A38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5D1"/>
    <w:rsid w:val="00AE791E"/>
    <w:rsid w:val="00AF0641"/>
    <w:rsid w:val="00AF0D73"/>
    <w:rsid w:val="00AF1916"/>
    <w:rsid w:val="00AF24E5"/>
    <w:rsid w:val="00AF25BE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47FFD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73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EB4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2E5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099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40C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5F37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2BEB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4C2"/>
    <w:rsid w:val="00DF38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49B5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09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0B16"/>
    <w:rsid w:val="00EE1AD1"/>
    <w:rsid w:val="00EE2A1D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4D2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BDD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37DFF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42D4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AE0"/>
    <w:rsid w:val="00FA45D6"/>
    <w:rsid w:val="00FA4AF8"/>
    <w:rsid w:val="00FA6D1D"/>
    <w:rsid w:val="00FB009E"/>
    <w:rsid w:val="00FB035A"/>
    <w:rsid w:val="00FB0AB5"/>
    <w:rsid w:val="00FB12EA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6C91713"/>
    <w:rsid w:val="07DE3CAB"/>
    <w:rsid w:val="08056DA4"/>
    <w:rsid w:val="08DFC4EF"/>
    <w:rsid w:val="0B088285"/>
    <w:rsid w:val="0B99C256"/>
    <w:rsid w:val="0BF457F2"/>
    <w:rsid w:val="0D902853"/>
    <w:rsid w:val="120E12CB"/>
    <w:rsid w:val="12702003"/>
    <w:rsid w:val="15A2BC26"/>
    <w:rsid w:val="16172696"/>
    <w:rsid w:val="18504E97"/>
    <w:rsid w:val="18B26405"/>
    <w:rsid w:val="1A7CA9BA"/>
    <w:rsid w:val="1B0F63B6"/>
    <w:rsid w:val="1CF549FB"/>
    <w:rsid w:val="1E6268F7"/>
    <w:rsid w:val="21103623"/>
    <w:rsid w:val="23828AC3"/>
    <w:rsid w:val="25C500CB"/>
    <w:rsid w:val="28A52810"/>
    <w:rsid w:val="2A6BF317"/>
    <w:rsid w:val="2A73944E"/>
    <w:rsid w:val="2B486CE2"/>
    <w:rsid w:val="2E9EFE7E"/>
    <w:rsid w:val="2F603E47"/>
    <w:rsid w:val="3059B8B8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41DDE9C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79D26192"/>
  <w15:docId w15:val="{445CD10E-AB36-414E-BE8B-9C4F369D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EE2A1D"/>
    <w:pPr>
      <w:suppressAutoHyphens/>
      <w:spacing w:before="120" w:after="120"/>
    </w:pPr>
  </w:style>
  <w:style w:type="paragraph" w:styleId="Heading1">
    <w:name w:val="heading 1"/>
    <w:aliases w:val="H1 Title"/>
    <w:next w:val="Normal"/>
    <w:link w:val="Heading1Char"/>
    <w:uiPriority w:val="4"/>
    <w:qFormat/>
    <w:rsid w:val="00EE0B16"/>
    <w:pPr>
      <w:keepNext/>
      <w:keepLines/>
      <w:spacing w:before="1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EE2A1D"/>
    <w:pPr>
      <w:suppressAutoHyphens/>
      <w:spacing w:before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EE2A1D"/>
    <w:pPr>
      <w:keepNext/>
      <w:keepLines/>
      <w:spacing w:before="12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EE0B1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EE2A1D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EE0B16"/>
    <w:pPr>
      <w:tabs>
        <w:tab w:val="center" w:pos="4680"/>
        <w:tab w:val="right" w:pos="9360"/>
      </w:tabs>
      <w:spacing w:before="240" w:after="24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EE0B16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EE2A1D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EE2A1D"/>
    <w:pPr>
      <w:numPr>
        <w:numId w:val="9"/>
      </w:numPr>
      <w:spacing w:before="60" w:after="60"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F20BDD"/>
    <w:pPr>
      <w:spacing w:before="40" w:after="40"/>
      <w:jc w:val="center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D20099"/>
    <w:pPr>
      <w:keepNext/>
      <w:suppressAutoHyphens w:val="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75D1"/>
    <w:pPr>
      <w:spacing w:before="0" w:after="0"/>
    </w:pPr>
    <w:rPr>
      <w:sz w:val="24"/>
    </w:rPr>
  </w:style>
  <w:style w:type="character" w:customStyle="1" w:styleId="normaltextrun">
    <w:name w:val="normaltextrun"/>
    <w:basedOn w:val="DefaultParagraphFont"/>
    <w:rsid w:val="00EE2A1D"/>
  </w:style>
  <w:style w:type="character" w:customStyle="1" w:styleId="eop">
    <w:name w:val="eop"/>
    <w:basedOn w:val="DefaultParagraphFont"/>
    <w:rsid w:val="00EE2A1D"/>
  </w:style>
  <w:style w:type="paragraph" w:customStyle="1" w:styleId="paragraph">
    <w:name w:val="paragraph"/>
    <w:basedOn w:val="Normal"/>
    <w:rsid w:val="00EE2A1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4" ma:contentTypeDescription="Create a new document." ma:contentTypeScope="" ma:versionID="98e58c2b20998fbf5eab7854e0536e3e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schemas.microsoft.com/office/2006/documentManagement/types"/>
    <ds:schemaRef ds:uri="http://schemas.microsoft.com/office/2006/metadata/properties"/>
    <ds:schemaRef ds:uri="fff41837-5838-4dec-ad5d-0fd8d2f05163"/>
    <ds:schemaRef ds:uri="http://purl.org/dc/terms/"/>
    <ds:schemaRef ds:uri="95469566-ff15-40dd-a806-b3ff38c3d566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4F814D-EF71-4532-9515-31A0B158F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2</Pages>
  <Words>610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Vaccine Protocol Template</vt:lpstr>
    </vt:vector>
  </TitlesOfParts>
  <Company>State of Minnesota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RSV (Respiratory Syncytial Virus) Monoclonal Antibody (RSV-mAb) Protocol</dc:title>
  <dc:subject>RSV (Respiratory Syncytial Virus) Monoclonal Antibody (RSV-mAb) Protocol</dc:subject>
  <dc:creator>Minnesota Department of Health</dc:creator>
  <cp:keywords/>
  <dc:description/>
  <cp:lastModifiedBy>Schultz, Tracy (She/Her/Hers) (MDH)</cp:lastModifiedBy>
  <cp:revision>6</cp:revision>
  <cp:lastPrinted>2016-12-14T18:03:00Z</cp:lastPrinted>
  <dcterms:created xsi:type="dcterms:W3CDTF">2025-08-27T13:17:00Z</dcterms:created>
  <dcterms:modified xsi:type="dcterms:W3CDTF">2025-08-28T12:21:00Z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