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3EAA" w14:textId="77777777" w:rsidR="00B94C9F" w:rsidRDefault="00B94C9F" w:rsidP="002C0187">
      <w:pPr>
        <w:pStyle w:val="LOGO"/>
      </w:pPr>
      <w:r>
        <w:drawing>
          <wp:inline distT="0" distB="0" distL="0" distR="0" wp14:anchorId="0C60CED0" wp14:editId="78EAC359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1B82F" w14:textId="32343929" w:rsidR="00B94C9F" w:rsidRDefault="00836BBF" w:rsidP="00B94C9F">
      <w:pPr>
        <w:pStyle w:val="Heading1"/>
      </w:pPr>
      <w:proofErr w:type="gramStart"/>
      <w:r w:rsidRPr="00836BBF">
        <w:t>Form</w:t>
      </w:r>
      <w:proofErr w:type="gramEnd"/>
      <w:r w:rsidRPr="00836BBF">
        <w:t xml:space="preserve"> E: Work Plan Template</w:t>
      </w:r>
    </w:p>
    <w:p w14:paraId="4180A7FF" w14:textId="185390CE" w:rsidR="00836BBF" w:rsidRPr="00836BBF" w:rsidRDefault="00836BBF" w:rsidP="00836BBF">
      <w:r w:rsidRPr="00836BBF">
        <w:t xml:space="preserve">See examples in </w:t>
      </w:r>
      <w:hyperlink r:id="rId13" w:history="1">
        <w:r w:rsidR="00B868CE" w:rsidRPr="00B868CE">
          <w:rPr>
            <w:rStyle w:val="Hyperlink"/>
          </w:rPr>
          <w:t>2026 HIV Prevention Funding RFP (https://www.health.state.mn.us/diseases/stds/rfp/hivrfp.pdf)</w:t>
        </w:r>
      </w:hyperlink>
      <w:r>
        <w:t>.</w:t>
      </w:r>
    </w:p>
    <w:p w14:paraId="71A0E09C" w14:textId="77777777" w:rsidR="00836BBF" w:rsidRDefault="00836BBF" w:rsidP="00836BBF">
      <w:r>
        <w:t>Agency name:</w:t>
      </w:r>
    </w:p>
    <w:p w14:paraId="43D5BA35" w14:textId="77777777" w:rsidR="00836BBF" w:rsidRDefault="00836BBF" w:rsidP="00836BBF">
      <w:r>
        <w:t>Program name:</w:t>
      </w:r>
    </w:p>
    <w:p w14:paraId="79554EB4" w14:textId="77777777" w:rsidR="00836BBF" w:rsidRDefault="00836BBF" w:rsidP="00836BBF">
      <w:r>
        <w:t>Geographical service area: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836BBF" w14:paraId="1BF630AD" w14:textId="77777777" w:rsidTr="00C71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8B94C38" w14:textId="77777777" w:rsidR="00836BBF" w:rsidRPr="00161016" w:rsidRDefault="00836BBF" w:rsidP="00C7176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Activities</w:t>
            </w:r>
          </w:p>
        </w:tc>
        <w:tc>
          <w:tcPr>
            <w:tcW w:w="1870" w:type="dxa"/>
          </w:tcPr>
          <w:p w14:paraId="57ADF1DC" w14:textId="77777777" w:rsidR="00836BBF" w:rsidRPr="00161016" w:rsidRDefault="00836BBF" w:rsidP="00C71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161016">
              <w:rPr>
                <w:b/>
                <w:bCs w:val="0"/>
              </w:rPr>
              <w:t>Project outcomes</w:t>
            </w:r>
          </w:p>
        </w:tc>
        <w:tc>
          <w:tcPr>
            <w:tcW w:w="1870" w:type="dxa"/>
          </w:tcPr>
          <w:p w14:paraId="472465E1" w14:textId="77777777" w:rsidR="00836BBF" w:rsidRPr="00161016" w:rsidRDefault="00836BBF" w:rsidP="00C71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161016">
              <w:rPr>
                <w:b/>
                <w:bCs w:val="0"/>
              </w:rPr>
              <w:t>Outcome measures</w:t>
            </w:r>
          </w:p>
        </w:tc>
        <w:tc>
          <w:tcPr>
            <w:tcW w:w="1870" w:type="dxa"/>
          </w:tcPr>
          <w:p w14:paraId="5A654439" w14:textId="77777777" w:rsidR="00836BBF" w:rsidRPr="00161016" w:rsidRDefault="00836BBF" w:rsidP="00C71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161016">
              <w:rPr>
                <w:b/>
                <w:bCs w:val="0"/>
              </w:rPr>
              <w:t>Timeline (dates)</w:t>
            </w:r>
          </w:p>
        </w:tc>
        <w:tc>
          <w:tcPr>
            <w:tcW w:w="1870" w:type="dxa"/>
          </w:tcPr>
          <w:p w14:paraId="79F73697" w14:textId="77777777" w:rsidR="00836BBF" w:rsidRPr="00161016" w:rsidRDefault="00836BBF" w:rsidP="00C71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161016">
              <w:rPr>
                <w:b/>
                <w:bCs w:val="0"/>
              </w:rPr>
              <w:t>Staff person responsible</w:t>
            </w:r>
          </w:p>
        </w:tc>
      </w:tr>
      <w:tr w:rsidR="00836BBF" w14:paraId="29BC85F6" w14:textId="77777777" w:rsidTr="00C71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EB60D07" w14:textId="77777777" w:rsidR="00836BBF" w:rsidRDefault="00836BBF" w:rsidP="00C71762"/>
        </w:tc>
        <w:tc>
          <w:tcPr>
            <w:tcW w:w="1870" w:type="dxa"/>
          </w:tcPr>
          <w:p w14:paraId="391E9784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5A771DA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3C79C4C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BC40338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BBF" w14:paraId="0869B434" w14:textId="77777777" w:rsidTr="00C71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06C09B4" w14:textId="77777777" w:rsidR="00836BBF" w:rsidRDefault="00836BBF" w:rsidP="00C71762"/>
        </w:tc>
        <w:tc>
          <w:tcPr>
            <w:tcW w:w="1870" w:type="dxa"/>
          </w:tcPr>
          <w:p w14:paraId="0BBD2858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2C1654C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05810B2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D852859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BBF" w14:paraId="62557427" w14:textId="77777777" w:rsidTr="00C71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A32F6E5" w14:textId="77777777" w:rsidR="00836BBF" w:rsidRDefault="00836BBF" w:rsidP="00C71762"/>
        </w:tc>
        <w:tc>
          <w:tcPr>
            <w:tcW w:w="1870" w:type="dxa"/>
          </w:tcPr>
          <w:p w14:paraId="70369E62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A6704B8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D2CEF11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FDC527E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BBF" w14:paraId="436AC097" w14:textId="77777777" w:rsidTr="00C71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355E7D8" w14:textId="77777777" w:rsidR="00836BBF" w:rsidRDefault="00836BBF" w:rsidP="00C71762"/>
        </w:tc>
        <w:tc>
          <w:tcPr>
            <w:tcW w:w="1870" w:type="dxa"/>
          </w:tcPr>
          <w:p w14:paraId="11ABFD9F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E2D806D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2A489E7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D4B0E26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BBF" w14:paraId="0D6CC07C" w14:textId="77777777" w:rsidTr="00C71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16B4A47" w14:textId="77777777" w:rsidR="00836BBF" w:rsidRDefault="00836BBF" w:rsidP="00C71762"/>
        </w:tc>
        <w:tc>
          <w:tcPr>
            <w:tcW w:w="1870" w:type="dxa"/>
          </w:tcPr>
          <w:p w14:paraId="3C0D7570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B5F160A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9DD5AFF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BF8A8B2" w14:textId="77777777" w:rsidR="00836BBF" w:rsidRDefault="00836BBF" w:rsidP="00C71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BBF" w14:paraId="4417EFAE" w14:textId="77777777" w:rsidTr="00C71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021066D" w14:textId="77777777" w:rsidR="00836BBF" w:rsidRDefault="00836BBF" w:rsidP="00C71762"/>
        </w:tc>
        <w:tc>
          <w:tcPr>
            <w:tcW w:w="1870" w:type="dxa"/>
          </w:tcPr>
          <w:p w14:paraId="2E0051F9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D559725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794508A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FE29FC4" w14:textId="77777777" w:rsidR="00836BBF" w:rsidRDefault="00836BBF" w:rsidP="00C71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144FA5" w14:textId="77777777" w:rsidR="00836BBF" w:rsidRPr="00836BBF" w:rsidRDefault="00836BBF" w:rsidP="00836BBF"/>
    <w:p w14:paraId="542668E6" w14:textId="77777777" w:rsidR="00836BBF" w:rsidRPr="00DA20CB" w:rsidRDefault="00836BBF" w:rsidP="00836BBF">
      <w:pPr>
        <w:pStyle w:val="AddressBlockDate"/>
      </w:pPr>
      <w:r w:rsidRPr="00DA20CB">
        <w:t>Minnesota Department of Health</w:t>
      </w:r>
      <w:r>
        <w:br/>
      </w:r>
      <w:r w:rsidRPr="006C2694">
        <w:rPr>
          <w:rFonts w:eastAsia="Times New Roman"/>
        </w:rPr>
        <w:t xml:space="preserve">PO Box </w:t>
      </w:r>
      <w:r>
        <w:rPr>
          <w:rFonts w:eastAsia="Times New Roman"/>
        </w:rPr>
        <w:t>64975</w:t>
      </w:r>
      <w:r w:rsidRPr="006C2694">
        <w:rPr>
          <w:rFonts w:eastAsia="Times New Roman"/>
        </w:rPr>
        <w:t xml:space="preserve"> </w:t>
      </w:r>
      <w:r w:rsidRPr="006C2694">
        <w:rPr>
          <w:rFonts w:eastAsia="Times New Roman"/>
        </w:rPr>
        <w:br/>
        <w:t xml:space="preserve">St. Paul, MN </w:t>
      </w:r>
      <w:r>
        <w:rPr>
          <w:rFonts w:eastAsia="Times New Roman"/>
        </w:rPr>
        <w:t>55164-0975</w:t>
      </w:r>
      <w:r w:rsidRPr="006C2694">
        <w:rPr>
          <w:rFonts w:eastAsia="Times New Roman"/>
        </w:rPr>
        <w:br/>
      </w:r>
      <w:hyperlink r:id="rId14" w:history="1">
        <w:r w:rsidRPr="004A0941">
          <w:rPr>
            <w:rStyle w:val="Hyperlink"/>
          </w:rPr>
          <w:t>health.hiv.std.rfp@state.mn.us</w:t>
        </w:r>
      </w:hyperlink>
      <w:r w:rsidRPr="00DA20CB">
        <w:br/>
      </w:r>
      <w:hyperlink r:id="rId15" w:tooltip="MDH website" w:history="1">
        <w:r w:rsidRPr="00DA20CB">
          <w:t>www.health.state.mn.us</w:t>
        </w:r>
      </w:hyperlink>
    </w:p>
    <w:p w14:paraId="60932DC6" w14:textId="54B38736" w:rsidR="00836BBF" w:rsidRPr="00822457" w:rsidRDefault="00836BBF" w:rsidP="00836BBF">
      <w:pPr>
        <w:pStyle w:val="AddressBlockDate"/>
        <w:tabs>
          <w:tab w:val="left" w:pos="3810"/>
          <w:tab w:val="center" w:pos="4680"/>
        </w:tabs>
      </w:pPr>
      <w:r>
        <w:t>2/</w:t>
      </w:r>
      <w:r w:rsidR="00BA7A66">
        <w:t>11</w:t>
      </w:r>
      <w:r>
        <w:t>/2026</w:t>
      </w:r>
    </w:p>
    <w:p w14:paraId="5AF1E165" w14:textId="729ED0BE" w:rsidR="00CC4911" w:rsidRPr="00E50BB1" w:rsidRDefault="00836BBF" w:rsidP="00836BB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Pr="008852B0">
        <w:t xml:space="preserve"> 651-201-5000</w:t>
      </w:r>
    </w:p>
    <w:sectPr w:rsidR="00CC4911" w:rsidRPr="00E50BB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4341" w14:textId="77777777" w:rsidR="00836BBF" w:rsidRDefault="00836BBF" w:rsidP="00D36495">
      <w:r>
        <w:separator/>
      </w:r>
    </w:p>
  </w:endnote>
  <w:endnote w:type="continuationSeparator" w:id="0">
    <w:p w14:paraId="3A5C57E9" w14:textId="77777777" w:rsidR="00836BBF" w:rsidRDefault="00836BB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1F0069BF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187EBC16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3B3B" w14:textId="77777777" w:rsidR="00836BBF" w:rsidRDefault="00836BBF" w:rsidP="00D36495">
      <w:r>
        <w:separator/>
      </w:r>
    </w:p>
  </w:footnote>
  <w:footnote w:type="continuationSeparator" w:id="0">
    <w:p w14:paraId="0F250B19" w14:textId="77777777" w:rsidR="00836BBF" w:rsidRDefault="00836BBF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5DC3" w14:textId="5099AAA4" w:rsidR="00782710" w:rsidRPr="00836BBF" w:rsidRDefault="00836BBF" w:rsidP="00836BBF">
    <w:pPr>
      <w:pStyle w:val="Header"/>
    </w:pPr>
    <w:r w:rsidRPr="00836BBF">
      <w:t>Form E: Work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78511779">
    <w:abstractNumId w:val="5"/>
  </w:num>
  <w:num w:numId="2" w16cid:durableId="1453867042">
    <w:abstractNumId w:val="1"/>
  </w:num>
  <w:num w:numId="3" w16cid:durableId="1671448389">
    <w:abstractNumId w:val="12"/>
  </w:num>
  <w:num w:numId="4" w16cid:durableId="1063329896">
    <w:abstractNumId w:val="15"/>
  </w:num>
  <w:num w:numId="5" w16cid:durableId="21592161">
    <w:abstractNumId w:val="9"/>
  </w:num>
  <w:num w:numId="6" w16cid:durableId="446660357">
    <w:abstractNumId w:val="8"/>
  </w:num>
  <w:num w:numId="7" w16cid:durableId="1470895864">
    <w:abstractNumId w:val="11"/>
  </w:num>
  <w:num w:numId="8" w16cid:durableId="1425609682">
    <w:abstractNumId w:val="10"/>
  </w:num>
  <w:num w:numId="9" w16cid:durableId="880630000">
    <w:abstractNumId w:val="14"/>
  </w:num>
  <w:num w:numId="10" w16cid:durableId="793135388">
    <w:abstractNumId w:val="13"/>
  </w:num>
  <w:num w:numId="11" w16cid:durableId="1067415196">
    <w:abstractNumId w:val="4"/>
  </w:num>
  <w:num w:numId="12" w16cid:durableId="2004425962">
    <w:abstractNumId w:val="0"/>
  </w:num>
  <w:num w:numId="13" w16cid:durableId="1432311342">
    <w:abstractNumId w:val="7"/>
  </w:num>
  <w:num w:numId="14" w16cid:durableId="1220751613">
    <w:abstractNumId w:val="6"/>
  </w:num>
  <w:num w:numId="15" w16cid:durableId="1403674212">
    <w:abstractNumId w:val="3"/>
  </w:num>
  <w:num w:numId="16" w16cid:durableId="7269534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B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0E6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19D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2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6BBF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25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68CE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A66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4D5F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3FE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88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4970C"/>
  <w15:docId w15:val="{4B2DCD42-95C1-4B76-A24D-9DF18B2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36BB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B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diseases/stds/rfp/hivrfp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alth.state.mn.u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hiv.std.rf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37c207-459e-4c9e-ae67-73e2034e87a2"/>
    <ds:schemaRef ds:uri="fc253db8-c1a2-4032-adc2-d3fbd160fc76"/>
    <ds:schemaRef ds:uri="98f01fe9-c3f2-4582-9148-d87bd0c242e7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1</Pages>
  <Words>55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E: Work Plan Template</dc:title>
  <dc:subject/>
  <dc:creator>MinnesotaDepartmentofHealth1@mn365.onmicrosoft.com</dc:creator>
  <cp:keywords/>
  <dc:description>Document template version 2.2</dc:description>
  <cp:lastModifiedBy>Steffenhagen, Harry (He/Him/His) (MDH)</cp:lastModifiedBy>
  <cp:revision>2</cp:revision>
  <cp:lastPrinted>2016-12-14T18:03:00Z</cp:lastPrinted>
  <dcterms:created xsi:type="dcterms:W3CDTF">2026-02-11T15:16:00Z</dcterms:created>
  <dcterms:modified xsi:type="dcterms:W3CDTF">2026-02-11T15:16:00Z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