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4A2F" w14:textId="6DC76AC4" w:rsidR="00B94C9F" w:rsidRDefault="00154982" w:rsidP="002C0187">
      <w:pPr>
        <w:pStyle w:val="LOGO"/>
      </w:pPr>
      <w:r>
        <w:drawing>
          <wp:inline distT="0" distB="0" distL="0" distR="0" wp14:anchorId="5CD8414E" wp14:editId="157CBF66">
            <wp:extent cx="2279015" cy="304800"/>
            <wp:effectExtent l="0" t="0" r="6985" b="0"/>
            <wp:docPr id="1240109820" name="Picture 3" descr="Minnesota Department of Health,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nnesota Department of Health,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9015" cy="304800"/>
                    </a:xfrm>
                    <a:prstGeom prst="rect">
                      <a:avLst/>
                    </a:prstGeom>
                    <a:noFill/>
                    <a:ln>
                      <a:noFill/>
                    </a:ln>
                  </pic:spPr>
                </pic:pic>
              </a:graphicData>
            </a:graphic>
          </wp:inline>
        </w:drawing>
      </w:r>
    </w:p>
    <w:p w14:paraId="74DB9E00" w14:textId="0EED73F0" w:rsidR="00B94C9F" w:rsidRDefault="00D33F70" w:rsidP="00B94C9F">
      <w:pPr>
        <w:pStyle w:val="Heading1"/>
      </w:pPr>
      <w:r>
        <w:t>Suicide Prevention Awareness Month Toolkit</w:t>
      </w:r>
    </w:p>
    <w:p w14:paraId="2849574B" w14:textId="48244AF9" w:rsidR="00B94C9F" w:rsidRPr="00E177F8" w:rsidRDefault="00B94C9F" w:rsidP="00C829EA">
      <w:pPr>
        <w:pStyle w:val="Subtitle"/>
      </w:pPr>
      <w:r>
        <w:t>S</w:t>
      </w:r>
      <w:r w:rsidR="00D33F70">
        <w:t>eptember 202</w:t>
      </w:r>
      <w:r w:rsidR="2D2AFFDE">
        <w:t>5</w:t>
      </w:r>
      <w:r w:rsidR="00D33F70">
        <w:t xml:space="preserve"> </w:t>
      </w:r>
    </w:p>
    <w:p w14:paraId="5376ED78" w14:textId="6011BC90" w:rsidR="00B94C9F" w:rsidRDefault="00D33F70" w:rsidP="00B94C9F">
      <w:r w:rsidRPr="00D33F70">
        <w:t xml:space="preserve">September is Suicide Prevention Awareness Month. Although mental health and suicide prevention </w:t>
      </w:r>
      <w:r w:rsidR="1D1BE8B9">
        <w:t>are</w:t>
      </w:r>
      <w:r w:rsidRPr="00D33F70">
        <w:t xml:space="preserve"> important to address year-round, Suicide Prevention Awareness Month provides a dedicated time for people, organizations, and communities to join their voices and share that there is hope, help is available, and healing is possible.</w:t>
      </w:r>
    </w:p>
    <w:p w14:paraId="108FFC09" w14:textId="7D1B6A12" w:rsidR="00D33F70" w:rsidRDefault="00D33F70" w:rsidP="00D33F70">
      <w:pPr>
        <w:pStyle w:val="Heading2"/>
      </w:pPr>
      <w:r w:rsidRPr="00D33F70">
        <w:t>Who is this toolkit for?</w:t>
      </w:r>
    </w:p>
    <w:p w14:paraId="79DFD516" w14:textId="41A71BDB" w:rsidR="00D33F70" w:rsidRDefault="00D33F70" w:rsidP="00D33F70">
      <w:r w:rsidRPr="00D33F70">
        <w:t xml:space="preserve">This toolkit is designed for any person, organization, and community to use as a starting point to talk about mental health and suicide prevention. </w:t>
      </w:r>
      <w:r w:rsidR="005D53C9">
        <w:t>We</w:t>
      </w:r>
      <w:r w:rsidRPr="00D33F70">
        <w:t xml:space="preserve"> encourage</w:t>
      </w:r>
      <w:r w:rsidR="005D53C9">
        <w:t xml:space="preserve"> you</w:t>
      </w:r>
      <w:r w:rsidRPr="00D33F70">
        <w:t xml:space="preserve"> to tailor these messages for the community and add images and graphics to boost the visibility and engagement of each message. A section dedicated to culturally specific recommendations and resources is available to use.</w:t>
      </w:r>
    </w:p>
    <w:p w14:paraId="2E5BA9CA" w14:textId="77777777" w:rsidR="00D33F70" w:rsidRDefault="00D33F70" w:rsidP="00D33F70">
      <w:pPr>
        <w:pStyle w:val="Heading2"/>
      </w:pPr>
      <w:r>
        <w:t>How</w:t>
      </w:r>
      <w:r>
        <w:rPr>
          <w:spacing w:val="-13"/>
        </w:rPr>
        <w:t xml:space="preserve"> </w:t>
      </w:r>
      <w:r>
        <w:t>to</w:t>
      </w:r>
      <w:r>
        <w:rPr>
          <w:spacing w:val="-13"/>
        </w:rPr>
        <w:t xml:space="preserve"> </w:t>
      </w:r>
      <w:r>
        <w:t>use</w:t>
      </w:r>
      <w:r>
        <w:rPr>
          <w:spacing w:val="-14"/>
        </w:rPr>
        <w:t xml:space="preserve"> </w:t>
      </w:r>
      <w:r>
        <w:t>the</w:t>
      </w:r>
      <w:r>
        <w:rPr>
          <w:spacing w:val="-11"/>
        </w:rPr>
        <w:t xml:space="preserve"> </w:t>
      </w:r>
      <w:r>
        <w:t>Suicide</w:t>
      </w:r>
      <w:r>
        <w:rPr>
          <w:spacing w:val="-12"/>
        </w:rPr>
        <w:t xml:space="preserve"> </w:t>
      </w:r>
      <w:r>
        <w:t>Prevention</w:t>
      </w:r>
      <w:r>
        <w:rPr>
          <w:spacing w:val="-10"/>
        </w:rPr>
        <w:t xml:space="preserve"> </w:t>
      </w:r>
      <w:r>
        <w:t>Awareness</w:t>
      </w:r>
      <w:r>
        <w:rPr>
          <w:spacing w:val="-12"/>
        </w:rPr>
        <w:t xml:space="preserve"> </w:t>
      </w:r>
      <w:r>
        <w:t>Month</w:t>
      </w:r>
      <w:r>
        <w:rPr>
          <w:spacing w:val="-11"/>
        </w:rPr>
        <w:t xml:space="preserve"> </w:t>
      </w:r>
      <w:r>
        <w:t>Toolkit</w:t>
      </w:r>
    </w:p>
    <w:p w14:paraId="133181E7" w14:textId="23A67EAC" w:rsidR="00D33F70" w:rsidRPr="00D33F70" w:rsidRDefault="00D33F70" w:rsidP="00D33F70">
      <w:r>
        <w:t>This year’s theme is “</w:t>
      </w:r>
      <w:r w:rsidR="12E416CB">
        <w:t>Creating Hope Through Action</w:t>
      </w:r>
      <w:r w:rsidR="00B43873">
        <w:t>.</w:t>
      </w:r>
      <w:r>
        <w:t xml:space="preserve">" The aim of the theme is to raise awareness </w:t>
      </w:r>
      <w:r w:rsidR="00C713F7">
        <w:t xml:space="preserve">about </w:t>
      </w:r>
      <w:r w:rsidR="00DF275B">
        <w:t xml:space="preserve">how taking action </w:t>
      </w:r>
      <w:r w:rsidR="00CF0037">
        <w:t xml:space="preserve">to prevent suicide </w:t>
      </w:r>
      <w:r w:rsidR="00DF275B">
        <w:t>can</w:t>
      </w:r>
      <w:r w:rsidR="346F6020">
        <w:t xml:space="preserve"> creat</w:t>
      </w:r>
      <w:r w:rsidR="00DF275B">
        <w:t>e</w:t>
      </w:r>
      <w:r w:rsidR="346F6020">
        <w:t xml:space="preserve"> hope</w:t>
      </w:r>
      <w:r w:rsidR="00A43BD8">
        <w:t xml:space="preserve"> and save lives</w:t>
      </w:r>
      <w:r w:rsidR="346F6020">
        <w:t>.</w:t>
      </w:r>
      <w:r w:rsidR="00EF2B9D">
        <w:t xml:space="preserve"> </w:t>
      </w:r>
      <w:r w:rsidR="00055D00" w:rsidRPr="00055D00">
        <w:t>Research has shown that people are less likely to attempt suicide or to die by suicide in communities that support, care for, and affirm all their members.</w:t>
      </w:r>
      <w:r>
        <w:t xml:space="preserve"> </w:t>
      </w:r>
      <w:r w:rsidR="00880B64">
        <w:t>To</w:t>
      </w:r>
      <w:r>
        <w:t xml:space="preserve"> make change happen, we will need to </w:t>
      </w:r>
      <w:r w:rsidR="00055D00">
        <w:t xml:space="preserve">take action to </w:t>
      </w:r>
      <w:r>
        <w:t>shift our culture from silence and stigma to encouragement, understanding</w:t>
      </w:r>
      <w:r w:rsidR="005A697B">
        <w:t>,</w:t>
      </w:r>
      <w:r>
        <w:t xml:space="preserve"> and support. Each week we will highlight different ways to </w:t>
      </w:r>
      <w:r w:rsidR="42CA5F96">
        <w:t>#CreateHopeThroughAction</w:t>
      </w:r>
      <w:r>
        <w:t xml:space="preserve">. </w:t>
      </w:r>
    </w:p>
    <w:p w14:paraId="6D5146F8" w14:textId="177BE04F" w:rsidR="00D33F70" w:rsidRPr="00A46E11" w:rsidRDefault="00D33F70" w:rsidP="00633A93">
      <w:pPr>
        <w:pStyle w:val="ListBullet"/>
        <w:numPr>
          <w:ilvl w:val="0"/>
          <w:numId w:val="7"/>
        </w:numPr>
      </w:pPr>
      <w:r w:rsidRPr="00A46E11">
        <w:t xml:space="preserve">Week 1: </w:t>
      </w:r>
      <w:r w:rsidR="00BF4ED8">
        <w:t>Learn the warning signs: Hope begins with awareness</w:t>
      </w:r>
    </w:p>
    <w:p w14:paraId="621C7FF1" w14:textId="6E508995" w:rsidR="00D33F70" w:rsidRPr="00A46E11" w:rsidRDefault="00D33F70" w:rsidP="00633A93">
      <w:pPr>
        <w:pStyle w:val="ListBullet"/>
        <w:numPr>
          <w:ilvl w:val="0"/>
          <w:numId w:val="7"/>
        </w:numPr>
      </w:pPr>
      <w:r w:rsidRPr="00A46E11">
        <w:t xml:space="preserve">Week 2: </w:t>
      </w:r>
      <w:r w:rsidR="01C9C7C4" w:rsidRPr="00A46E11">
        <w:t>Reach out</w:t>
      </w:r>
      <w:r w:rsidR="00D73AA4" w:rsidRPr="00A46E11">
        <w:t>:</w:t>
      </w:r>
      <w:r w:rsidR="5C8104C8" w:rsidRPr="00A46E11">
        <w:t xml:space="preserve"> </w:t>
      </w:r>
      <w:r w:rsidR="00D73AA4" w:rsidRPr="00A46E11">
        <w:t>H</w:t>
      </w:r>
      <w:r w:rsidR="5C8104C8" w:rsidRPr="00A46E11">
        <w:t>elp</w:t>
      </w:r>
      <w:r w:rsidR="01C9C7C4" w:rsidRPr="00A46E11">
        <w:t xml:space="preserve"> is within reach</w:t>
      </w:r>
      <w:r w:rsidR="00AE1095">
        <w:t>.</w:t>
      </w:r>
    </w:p>
    <w:p w14:paraId="7A653775" w14:textId="48E0ACC3" w:rsidR="00D33F70" w:rsidRPr="00A46E11" w:rsidRDefault="00D33F70" w:rsidP="00633A93">
      <w:pPr>
        <w:pStyle w:val="ListBullet"/>
        <w:numPr>
          <w:ilvl w:val="0"/>
          <w:numId w:val="7"/>
        </w:numPr>
      </w:pPr>
      <w:r w:rsidRPr="00A46E11">
        <w:t xml:space="preserve">Week 3: </w:t>
      </w:r>
      <w:r w:rsidR="3B7E4A3D" w:rsidRPr="00A46E11">
        <w:t xml:space="preserve">Connect to </w:t>
      </w:r>
      <w:r w:rsidR="002A0B62">
        <w:t>p</w:t>
      </w:r>
      <w:r w:rsidR="3B7E4A3D" w:rsidRPr="00A46E11">
        <w:t>rotect</w:t>
      </w:r>
      <w:r w:rsidR="00D73AA4" w:rsidRPr="00A46E11">
        <w:t>:</w:t>
      </w:r>
      <w:r w:rsidR="3B7E4A3D" w:rsidRPr="00A46E11">
        <w:t xml:space="preserve"> Relationships </w:t>
      </w:r>
      <w:r w:rsidR="00AE1095">
        <w:t>save</w:t>
      </w:r>
      <w:r w:rsidR="3B7E4A3D" w:rsidRPr="00A46E11">
        <w:t xml:space="preserve"> li</w:t>
      </w:r>
      <w:r w:rsidR="00AE1095">
        <w:t>ves.</w:t>
      </w:r>
    </w:p>
    <w:p w14:paraId="180D8DD3" w14:textId="38B803CA" w:rsidR="00D33F70" w:rsidRPr="00A46E11" w:rsidRDefault="00D33F70" w:rsidP="00633A93">
      <w:pPr>
        <w:pStyle w:val="ListBullet"/>
        <w:numPr>
          <w:ilvl w:val="0"/>
          <w:numId w:val="7"/>
        </w:numPr>
      </w:pPr>
      <w:r w:rsidRPr="00A46E11">
        <w:t xml:space="preserve">Week 4: </w:t>
      </w:r>
      <w:r w:rsidR="00D14361">
        <w:t xml:space="preserve">Advocate for change: </w:t>
      </w:r>
      <w:r w:rsidR="01F9DAC1" w:rsidRPr="00A46E11">
        <w:t>Your voice matter</w:t>
      </w:r>
      <w:r w:rsidR="00D14361">
        <w:t>s.</w:t>
      </w:r>
    </w:p>
    <w:p w14:paraId="5B06971E" w14:textId="6B33D9CC" w:rsidR="00D33F70" w:rsidRPr="00D33F70" w:rsidRDefault="00D33F70" w:rsidP="00D33F70">
      <w:pPr>
        <w:rPr>
          <w:b/>
          <w:bCs/>
          <w:szCs w:val="24"/>
        </w:rPr>
      </w:pPr>
      <w:r w:rsidRPr="00D33F70">
        <w:rPr>
          <w:b/>
          <w:bCs/>
          <w:szCs w:val="24"/>
        </w:rPr>
        <w:t>Key messages</w:t>
      </w:r>
      <w:r w:rsidR="00C70E2A">
        <w:rPr>
          <w:b/>
          <w:bCs/>
          <w:szCs w:val="24"/>
        </w:rPr>
        <w:t xml:space="preserve"> and </w:t>
      </w:r>
      <w:r w:rsidR="002571E8">
        <w:rPr>
          <w:b/>
          <w:bCs/>
          <w:szCs w:val="24"/>
        </w:rPr>
        <w:t>ideas for action</w:t>
      </w:r>
    </w:p>
    <w:p w14:paraId="0150554B" w14:textId="7CA06AA1" w:rsidR="00D33F70" w:rsidRPr="00D33F70" w:rsidRDefault="00D33F70" w:rsidP="00D33F70">
      <w:pPr>
        <w:rPr>
          <w:szCs w:val="24"/>
        </w:rPr>
      </w:pPr>
      <w:r w:rsidRPr="00D33F70">
        <w:rPr>
          <w:szCs w:val="24"/>
        </w:rPr>
        <w:t>The key messages can be used to develop emails and newsletters, or to share with those you keep in touch with, including friends, work colleagues, and other groups.</w:t>
      </w:r>
      <w:r w:rsidR="00C92962">
        <w:rPr>
          <w:szCs w:val="24"/>
        </w:rPr>
        <w:t xml:space="preserve"> </w:t>
      </w:r>
      <w:r w:rsidRPr="00D33F70">
        <w:rPr>
          <w:szCs w:val="24"/>
        </w:rPr>
        <w:t>You can also bring this information into conversations, meetings, community events, and more.</w:t>
      </w:r>
      <w:r w:rsidR="002216EB">
        <w:rPr>
          <w:szCs w:val="24"/>
        </w:rPr>
        <w:t xml:space="preserve"> </w:t>
      </w:r>
      <w:r w:rsidR="002216EB" w:rsidRPr="00D33F70">
        <w:rPr>
          <w:szCs w:val="24"/>
        </w:rPr>
        <w:t>Review the ideas for action and learning opportunities and get more involved. Help to spread the ideas for action and learning opportunities through emails, newsletters, social media posts or with those you are engaged with</w:t>
      </w:r>
      <w:r w:rsidR="002216EB">
        <w:rPr>
          <w:szCs w:val="24"/>
        </w:rPr>
        <w:t>.</w:t>
      </w:r>
    </w:p>
    <w:p w14:paraId="3E31865B" w14:textId="77777777" w:rsidR="00983B25" w:rsidRDefault="00983B25">
      <w:pPr>
        <w:suppressAutoHyphens w:val="0"/>
        <w:spacing w:before="60" w:after="60"/>
        <w:rPr>
          <w:b/>
          <w:bCs/>
          <w:szCs w:val="24"/>
        </w:rPr>
      </w:pPr>
      <w:r>
        <w:rPr>
          <w:b/>
          <w:bCs/>
          <w:szCs w:val="24"/>
        </w:rPr>
        <w:br w:type="page"/>
      </w:r>
    </w:p>
    <w:p w14:paraId="01E4DBB1" w14:textId="38660DF0" w:rsidR="00D33F70" w:rsidRPr="00D33F70" w:rsidRDefault="00D33F70" w:rsidP="00D33F70">
      <w:pPr>
        <w:rPr>
          <w:b/>
          <w:bCs/>
          <w:szCs w:val="24"/>
        </w:rPr>
      </w:pPr>
      <w:r w:rsidRPr="00D33F70">
        <w:rPr>
          <w:b/>
          <w:bCs/>
          <w:szCs w:val="24"/>
        </w:rPr>
        <w:lastRenderedPageBreak/>
        <w:t>Social media posts</w:t>
      </w:r>
    </w:p>
    <w:p w14:paraId="00DC9AFA" w14:textId="30F44CFA" w:rsidR="003A2D0B" w:rsidRDefault="003A2D0B" w:rsidP="00D33F70">
      <w:pPr>
        <w:rPr>
          <w:szCs w:val="24"/>
        </w:rPr>
      </w:pPr>
      <w:r>
        <w:t>The social media posts are a starting point. Customize the posts to share what programs, opportunities, and events are happening within your community. Examples of things that could be highlighted include community events, community coalitions working to promote mental health and prevent suicide, and services and programs that are available within the community, where conversations can happen.</w:t>
      </w:r>
    </w:p>
    <w:p w14:paraId="21EEDB16" w14:textId="54597C7A" w:rsidR="00D33F70" w:rsidRPr="00D33F70" w:rsidRDefault="00D33F70" w:rsidP="00D33F70">
      <w:pPr>
        <w:rPr>
          <w:szCs w:val="24"/>
        </w:rPr>
      </w:pPr>
      <w:r w:rsidRPr="00D33F70">
        <w:rPr>
          <w:szCs w:val="24"/>
        </w:rPr>
        <w:t>The posts are made for social media platforms, like Facebook and Instagram, but can also be shared in places like message boards, employee intranets, Teams groups, and other digital community spaces.</w:t>
      </w:r>
      <w:r w:rsidR="001A7AB8">
        <w:rPr>
          <w:szCs w:val="24"/>
        </w:rPr>
        <w:t xml:space="preserve"> </w:t>
      </w:r>
      <w:r w:rsidRPr="00D33F70">
        <w:rPr>
          <w:szCs w:val="24"/>
        </w:rPr>
        <w:t xml:space="preserve">Use the hashtags #YouMatterMN and </w:t>
      </w:r>
      <w:r w:rsidR="00A43BD8">
        <w:t>#CreateHopeThroughAction</w:t>
      </w:r>
      <w:r w:rsidR="00A43BD8" w:rsidRPr="00D33F70">
        <w:rPr>
          <w:szCs w:val="24"/>
        </w:rPr>
        <w:t xml:space="preserve"> </w:t>
      </w:r>
      <w:r w:rsidRPr="00D33F70">
        <w:rPr>
          <w:szCs w:val="24"/>
        </w:rPr>
        <w:t>with your social media posts so we can learn from you and search these hashtags to see what others are sharing.</w:t>
      </w:r>
    </w:p>
    <w:p w14:paraId="6357AC5D" w14:textId="77777777" w:rsidR="00D33F70" w:rsidRPr="00C24FF8" w:rsidRDefault="00D33F70" w:rsidP="00D33F70">
      <w:pPr>
        <w:rPr>
          <w:b/>
          <w:bCs/>
          <w:szCs w:val="24"/>
        </w:rPr>
      </w:pPr>
      <w:r w:rsidRPr="00C24FF8">
        <w:rPr>
          <w:b/>
          <w:bCs/>
          <w:szCs w:val="24"/>
        </w:rPr>
        <w:t>Graphics and images</w:t>
      </w:r>
    </w:p>
    <w:p w14:paraId="357C4FAA" w14:textId="77777777" w:rsidR="00D33F70" w:rsidRPr="00D33F70" w:rsidRDefault="00D33F70" w:rsidP="00D33F70">
      <w:pPr>
        <w:rPr>
          <w:szCs w:val="24"/>
        </w:rPr>
      </w:pPr>
      <w:r w:rsidRPr="00D33F70">
        <w:rPr>
          <w:szCs w:val="24"/>
        </w:rPr>
        <w:t>Graphics and images help bring attention to the messages and can also help social media posts reach more people. Use the resources below or create your own.</w:t>
      </w:r>
    </w:p>
    <w:p w14:paraId="7D090B77" w14:textId="0F0842DD" w:rsidR="00D33F70" w:rsidRPr="00D33F70" w:rsidRDefault="00C24FF8" w:rsidP="00633A93">
      <w:pPr>
        <w:pStyle w:val="ListBullet"/>
        <w:numPr>
          <w:ilvl w:val="0"/>
          <w:numId w:val="8"/>
        </w:numPr>
      </w:pPr>
      <w:hyperlink r:id="rId12" w:history="1">
        <w:r w:rsidRPr="00C24FF8">
          <w:rPr>
            <w:rStyle w:val="Hyperlink"/>
          </w:rPr>
          <w:t>Suicide Prevention and Mental Health Sharable Graphics (https://www.health.state.mn.us/communities/suicide/shareables.html)</w:t>
        </w:r>
      </w:hyperlink>
    </w:p>
    <w:p w14:paraId="5F09C4D9" w14:textId="3B8F5D87" w:rsidR="00D33F70" w:rsidRPr="009071E9" w:rsidRDefault="009071E9" w:rsidP="00633A93">
      <w:pPr>
        <w:pStyle w:val="ListBullet"/>
        <w:numPr>
          <w:ilvl w:val="0"/>
          <w:numId w:val="8"/>
        </w:numPr>
        <w:rPr>
          <w:rStyle w:val="Hyperlink"/>
        </w:rPr>
      </w:pPr>
      <w:r>
        <w:fldChar w:fldCharType="begin"/>
      </w:r>
      <w:r>
        <w:instrText>HYPERLINK "https://www.samhsa.gov/mental-health/988/partner-toolkit"</w:instrText>
      </w:r>
      <w:r>
        <w:fldChar w:fldCharType="separate"/>
      </w:r>
      <w:r w:rsidRPr="009071E9">
        <w:rPr>
          <w:rStyle w:val="Hyperlink"/>
        </w:rPr>
        <w:t>988 Partner Toolkit (https://www.samhsa.gov/mental-health/988/partner-toolkit)</w:t>
      </w:r>
    </w:p>
    <w:p w14:paraId="72A558E0" w14:textId="22CDAA21" w:rsidR="00B4182C" w:rsidRPr="00CA358E" w:rsidRDefault="009071E9" w:rsidP="00CA358E">
      <w:pPr>
        <w:rPr>
          <w:szCs w:val="24"/>
        </w:rPr>
      </w:pPr>
      <w:r>
        <w:fldChar w:fldCharType="end"/>
      </w:r>
      <w:r w:rsidR="00B4182C" w:rsidRPr="00CA358E">
        <w:rPr>
          <w:rStyle w:val="Heading2Char"/>
        </w:rPr>
        <w:t xml:space="preserve">Week 1: </w:t>
      </w:r>
      <w:r w:rsidR="002B0E86" w:rsidRPr="00CA358E">
        <w:rPr>
          <w:rStyle w:val="Heading2Char"/>
        </w:rPr>
        <w:t>Learn the warning signs: Hope begins with awareness</w:t>
      </w:r>
      <w:r w:rsidR="004D5EEB">
        <w:t>.</w:t>
      </w:r>
    </w:p>
    <w:p w14:paraId="4C4F87D1" w14:textId="48261D6E" w:rsidR="00B4182C" w:rsidRPr="0019321D" w:rsidRDefault="00B4182C" w:rsidP="0019321D">
      <w:pPr>
        <w:pStyle w:val="Heading3"/>
      </w:pPr>
      <w:r w:rsidRPr="0019321D">
        <w:t>Key message</w:t>
      </w:r>
      <w:r w:rsidR="00454131">
        <w:t>s</w:t>
      </w:r>
      <w:r w:rsidR="003766FA">
        <w:t xml:space="preserve"> and actions</w:t>
      </w:r>
    </w:p>
    <w:p w14:paraId="221A3784" w14:textId="4365CD70" w:rsidR="00B4182C" w:rsidRDefault="00B4182C" w:rsidP="00B4182C">
      <w:r>
        <w:t xml:space="preserve">We all have mental health and it’s as essential to a person’s life as physical health. </w:t>
      </w:r>
      <w:hyperlink r:id="rId13" w:history="1">
        <w:r w:rsidR="000C1163">
          <w:rPr>
            <w:rStyle w:val="Hyperlink"/>
          </w:rPr>
          <w:t>Mental health (https://www.samhsa.gov/mental-health)</w:t>
        </w:r>
      </w:hyperlink>
      <w:r>
        <w:t xml:space="preserve"> includes our emotional, psychological, and social wellbeing. It affects how we think, feel, and act, and shapes how we handle stress, relate to others, and make choices. </w:t>
      </w:r>
    </w:p>
    <w:p w14:paraId="0371A90D" w14:textId="6C1F2A50" w:rsidR="001C711B" w:rsidRDefault="001C711B" w:rsidP="001C711B">
      <w:r>
        <w:t xml:space="preserve">It can be hard to tell if someone is thinking about suicide. However, there are some signs you can look for that may help you recognize if a person may be thinking about suicide. Warning signs can come up in conversations or through action and behavior changes. Most people who die by suicide have one or more warning signs. Think of warning signs as an invitation to help. </w:t>
      </w:r>
    </w:p>
    <w:p w14:paraId="515551F7" w14:textId="77777777" w:rsidR="001C711B" w:rsidRDefault="001C711B" w:rsidP="001C711B">
      <w:r w:rsidRPr="00C411BA">
        <w:rPr>
          <w:b/>
          <w:bCs/>
        </w:rPr>
        <w:t>What they might talk about</w:t>
      </w:r>
      <w:r>
        <w:t>:</w:t>
      </w:r>
    </w:p>
    <w:p w14:paraId="237612D9" w14:textId="77777777" w:rsidR="00B16094" w:rsidRDefault="00B16094" w:rsidP="00633A93">
      <w:pPr>
        <w:pStyle w:val="ListBullet"/>
        <w:sectPr w:rsidR="00B16094" w:rsidSect="00F61439">
          <w:footerReference w:type="default" r:id="rId14"/>
          <w:footerReference w:type="first" r:id="rId15"/>
          <w:type w:val="continuous"/>
          <w:pgSz w:w="12240" w:h="15840"/>
          <w:pgMar w:top="720" w:right="1440" w:bottom="720" w:left="1440" w:header="432" w:footer="518" w:gutter="0"/>
          <w:cols w:space="720"/>
          <w:titlePg/>
          <w:docGrid w:linePitch="360"/>
        </w:sectPr>
      </w:pPr>
    </w:p>
    <w:p w14:paraId="5136562F" w14:textId="77777777" w:rsidR="001C711B" w:rsidRPr="001A7AB8" w:rsidRDefault="001C711B" w:rsidP="00633A93">
      <w:pPr>
        <w:pStyle w:val="ListParagraph"/>
        <w:numPr>
          <w:ilvl w:val="0"/>
          <w:numId w:val="9"/>
        </w:numPr>
      </w:pPr>
      <w:r w:rsidRPr="001A7AB8">
        <w:t>Wanting to die</w:t>
      </w:r>
    </w:p>
    <w:p w14:paraId="2C9520AB" w14:textId="77777777" w:rsidR="001C711B" w:rsidRPr="001A7AB8" w:rsidRDefault="001C711B" w:rsidP="00633A93">
      <w:pPr>
        <w:pStyle w:val="ListParagraph"/>
        <w:numPr>
          <w:ilvl w:val="0"/>
          <w:numId w:val="9"/>
        </w:numPr>
      </w:pPr>
      <w:r w:rsidRPr="001A7AB8">
        <w:t xml:space="preserve">Feeling hopeless or helpless </w:t>
      </w:r>
    </w:p>
    <w:p w14:paraId="7013008F" w14:textId="77777777" w:rsidR="001C711B" w:rsidRPr="001A7AB8" w:rsidRDefault="001C711B" w:rsidP="00633A93">
      <w:pPr>
        <w:pStyle w:val="ListParagraph"/>
        <w:numPr>
          <w:ilvl w:val="0"/>
          <w:numId w:val="9"/>
        </w:numPr>
      </w:pPr>
      <w:r w:rsidRPr="001A7AB8">
        <w:t xml:space="preserve">Having no purpose or reason to live </w:t>
      </w:r>
    </w:p>
    <w:p w14:paraId="24094FE2" w14:textId="77777777" w:rsidR="001C711B" w:rsidRPr="001A7AB8" w:rsidRDefault="001C711B" w:rsidP="00633A93">
      <w:pPr>
        <w:pStyle w:val="ListParagraph"/>
        <w:numPr>
          <w:ilvl w:val="0"/>
          <w:numId w:val="9"/>
        </w:numPr>
      </w:pPr>
      <w:r w:rsidRPr="001A7AB8">
        <w:t xml:space="preserve">Feeling trapped or in unbearable pain </w:t>
      </w:r>
    </w:p>
    <w:p w14:paraId="144A542A" w14:textId="77777777" w:rsidR="001C711B" w:rsidRPr="001A7AB8" w:rsidRDefault="001C711B" w:rsidP="00633A93">
      <w:pPr>
        <w:pStyle w:val="ListParagraph"/>
        <w:numPr>
          <w:ilvl w:val="0"/>
          <w:numId w:val="9"/>
        </w:numPr>
      </w:pPr>
      <w:r w:rsidRPr="001A7AB8">
        <w:t xml:space="preserve">Being a burden to others </w:t>
      </w:r>
    </w:p>
    <w:p w14:paraId="03BDCA67" w14:textId="77777777" w:rsidR="00B16094" w:rsidRDefault="001C711B" w:rsidP="00633A93">
      <w:pPr>
        <w:pStyle w:val="ListParagraph"/>
        <w:numPr>
          <w:ilvl w:val="0"/>
          <w:numId w:val="9"/>
        </w:numPr>
        <w:sectPr w:rsidR="00B16094" w:rsidSect="00B16094">
          <w:type w:val="continuous"/>
          <w:pgSz w:w="12240" w:h="15840"/>
          <w:pgMar w:top="720" w:right="1440" w:bottom="720" w:left="1440" w:header="432" w:footer="518" w:gutter="0"/>
          <w:cols w:num="2" w:space="720"/>
          <w:titlePg/>
          <w:docGrid w:linePitch="360"/>
        </w:sectPr>
      </w:pPr>
      <w:r w:rsidRPr="001A7AB8">
        <w:t>Suicide</w:t>
      </w:r>
    </w:p>
    <w:p w14:paraId="4067B256" w14:textId="77777777" w:rsidR="001C711B" w:rsidRDefault="001C711B" w:rsidP="001C711B">
      <w:r w:rsidRPr="00C411BA">
        <w:rPr>
          <w:b/>
          <w:bCs/>
        </w:rPr>
        <w:t>What they might do, especially if related to a painful event, loss, or change</w:t>
      </w:r>
      <w:r>
        <w:t xml:space="preserve">: </w:t>
      </w:r>
    </w:p>
    <w:p w14:paraId="3BDD1486" w14:textId="77777777" w:rsidR="00B16094" w:rsidRDefault="00B16094" w:rsidP="00633A93">
      <w:pPr>
        <w:pStyle w:val="ListBullet"/>
        <w:sectPr w:rsidR="00B16094" w:rsidSect="00F61439">
          <w:type w:val="continuous"/>
          <w:pgSz w:w="12240" w:h="15840"/>
          <w:pgMar w:top="720" w:right="1440" w:bottom="720" w:left="1440" w:header="432" w:footer="518" w:gutter="0"/>
          <w:cols w:space="720"/>
          <w:titlePg/>
          <w:docGrid w:linePitch="360"/>
        </w:sectPr>
      </w:pPr>
    </w:p>
    <w:p w14:paraId="65315CAB" w14:textId="77777777" w:rsidR="001C711B" w:rsidRPr="001A7AB8" w:rsidRDefault="001C711B" w:rsidP="00633A93">
      <w:pPr>
        <w:pStyle w:val="ListParagraph"/>
        <w:numPr>
          <w:ilvl w:val="0"/>
          <w:numId w:val="11"/>
        </w:numPr>
      </w:pPr>
      <w:r w:rsidRPr="001A7AB8">
        <w:t xml:space="preserve">Looking for a way to end their life </w:t>
      </w:r>
    </w:p>
    <w:p w14:paraId="31BCEB48" w14:textId="77777777" w:rsidR="001C711B" w:rsidRPr="001A7AB8" w:rsidRDefault="001C711B" w:rsidP="00633A93">
      <w:pPr>
        <w:pStyle w:val="ListParagraph"/>
        <w:numPr>
          <w:ilvl w:val="0"/>
          <w:numId w:val="11"/>
        </w:numPr>
      </w:pPr>
      <w:r w:rsidRPr="001A7AB8">
        <w:t xml:space="preserve">Increasing the use of alcohol of drugs </w:t>
      </w:r>
    </w:p>
    <w:p w14:paraId="379AF6DC" w14:textId="77777777" w:rsidR="001C711B" w:rsidRPr="001A7AB8" w:rsidRDefault="001C711B" w:rsidP="00633A93">
      <w:pPr>
        <w:pStyle w:val="ListParagraph"/>
        <w:numPr>
          <w:ilvl w:val="0"/>
          <w:numId w:val="11"/>
        </w:numPr>
      </w:pPr>
      <w:r w:rsidRPr="001A7AB8">
        <w:t>Changes in sleep like sleeping too little or too much</w:t>
      </w:r>
    </w:p>
    <w:p w14:paraId="4EFD1742" w14:textId="77777777" w:rsidR="001C711B" w:rsidRPr="001A7AB8" w:rsidRDefault="001C711B" w:rsidP="00633A93">
      <w:pPr>
        <w:pStyle w:val="ListParagraph"/>
        <w:numPr>
          <w:ilvl w:val="0"/>
          <w:numId w:val="11"/>
        </w:numPr>
      </w:pPr>
      <w:r w:rsidRPr="001A7AB8">
        <w:t>Giving away possessions</w:t>
      </w:r>
    </w:p>
    <w:p w14:paraId="5E7227CD" w14:textId="77777777" w:rsidR="001C711B" w:rsidRPr="001A7AB8" w:rsidRDefault="001C711B" w:rsidP="00633A93">
      <w:pPr>
        <w:pStyle w:val="ListParagraph"/>
        <w:numPr>
          <w:ilvl w:val="0"/>
          <w:numId w:val="11"/>
        </w:numPr>
      </w:pPr>
      <w:r w:rsidRPr="001A7AB8">
        <w:lastRenderedPageBreak/>
        <w:t xml:space="preserve">Withdrawing from activities </w:t>
      </w:r>
    </w:p>
    <w:p w14:paraId="2B6929E7" w14:textId="77777777" w:rsidR="00B16094" w:rsidRDefault="00B16094" w:rsidP="001C711B">
      <w:pPr>
        <w:sectPr w:rsidR="00B16094" w:rsidSect="00B16094">
          <w:type w:val="continuous"/>
          <w:pgSz w:w="12240" w:h="15840"/>
          <w:pgMar w:top="720" w:right="1440" w:bottom="720" w:left="1440" w:header="432" w:footer="518" w:gutter="0"/>
          <w:cols w:num="2" w:space="720"/>
          <w:titlePg/>
          <w:docGrid w:linePitch="360"/>
        </w:sectPr>
      </w:pPr>
    </w:p>
    <w:p w14:paraId="5C6DC1BB" w14:textId="77777777" w:rsidR="001C711B" w:rsidRDefault="001C711B" w:rsidP="001C711B">
      <w:r w:rsidRPr="00C411BA">
        <w:rPr>
          <w:b/>
          <w:bCs/>
        </w:rPr>
        <w:t>What behavior changes they may show</w:t>
      </w:r>
      <w:r>
        <w:t xml:space="preserve">: </w:t>
      </w:r>
    </w:p>
    <w:p w14:paraId="605F1359" w14:textId="77777777" w:rsidR="00B16094" w:rsidRDefault="00B16094" w:rsidP="00633A93">
      <w:pPr>
        <w:pStyle w:val="ListBullet"/>
        <w:sectPr w:rsidR="00B16094" w:rsidSect="00F61439">
          <w:type w:val="continuous"/>
          <w:pgSz w:w="12240" w:h="15840"/>
          <w:pgMar w:top="720" w:right="1440" w:bottom="720" w:left="1440" w:header="432" w:footer="518" w:gutter="0"/>
          <w:cols w:space="720"/>
          <w:titlePg/>
          <w:docGrid w:linePitch="360"/>
        </w:sectPr>
      </w:pPr>
    </w:p>
    <w:p w14:paraId="79AE101A" w14:textId="77777777" w:rsidR="001C711B" w:rsidRPr="001A7AB8" w:rsidRDefault="001C711B" w:rsidP="00633A93">
      <w:pPr>
        <w:pStyle w:val="ListParagraph"/>
        <w:numPr>
          <w:ilvl w:val="0"/>
          <w:numId w:val="10"/>
        </w:numPr>
      </w:pPr>
      <w:r w:rsidRPr="001A7AB8">
        <w:t>Extreme mood swings</w:t>
      </w:r>
    </w:p>
    <w:p w14:paraId="25ACA83D" w14:textId="77777777" w:rsidR="001C711B" w:rsidRPr="001A7AB8" w:rsidRDefault="001C711B" w:rsidP="00633A93">
      <w:pPr>
        <w:pStyle w:val="ListParagraph"/>
        <w:numPr>
          <w:ilvl w:val="0"/>
          <w:numId w:val="10"/>
        </w:numPr>
      </w:pPr>
      <w:r w:rsidRPr="001A7AB8">
        <w:t xml:space="preserve">Uncontrolled anger or talking about seeking revenge </w:t>
      </w:r>
    </w:p>
    <w:p w14:paraId="6BBEEA20" w14:textId="77777777" w:rsidR="001C711B" w:rsidRPr="001A7AB8" w:rsidRDefault="001C711B" w:rsidP="00633A93">
      <w:pPr>
        <w:pStyle w:val="ListParagraph"/>
        <w:numPr>
          <w:ilvl w:val="0"/>
          <w:numId w:val="10"/>
        </w:numPr>
      </w:pPr>
      <w:r w:rsidRPr="001A7AB8">
        <w:t xml:space="preserve">Anxiety or agitation  </w:t>
      </w:r>
    </w:p>
    <w:p w14:paraId="4A5A36CA" w14:textId="1628AFC9" w:rsidR="004C2C3E" w:rsidRPr="001A7AB8" w:rsidRDefault="001C711B" w:rsidP="00633A93">
      <w:pPr>
        <w:pStyle w:val="ListParagraph"/>
        <w:numPr>
          <w:ilvl w:val="0"/>
          <w:numId w:val="10"/>
        </w:numPr>
      </w:pPr>
      <w:r w:rsidRPr="001A7AB8">
        <w:t>Reckless behavior</w:t>
      </w:r>
    </w:p>
    <w:p w14:paraId="3A7618AC" w14:textId="77777777" w:rsidR="00B16094" w:rsidRDefault="00B16094" w:rsidP="001C2818">
      <w:pPr>
        <w:rPr>
          <w:b/>
          <w:bCs/>
        </w:rPr>
        <w:sectPr w:rsidR="00B16094" w:rsidSect="00B16094">
          <w:type w:val="continuous"/>
          <w:pgSz w:w="12240" w:h="15840"/>
          <w:pgMar w:top="720" w:right="1440" w:bottom="720" w:left="1440" w:header="432" w:footer="518" w:gutter="0"/>
          <w:cols w:num="2" w:space="720"/>
          <w:titlePg/>
          <w:docGrid w:linePitch="360"/>
        </w:sectPr>
      </w:pPr>
    </w:p>
    <w:p w14:paraId="056952C0" w14:textId="08F1C281" w:rsidR="001C2818" w:rsidRPr="001C2818" w:rsidRDefault="001C2818" w:rsidP="001C2818">
      <w:r w:rsidRPr="00B15BE7">
        <w:rPr>
          <w:b/>
          <w:bCs/>
        </w:rPr>
        <w:t>Learn more about mental health and wellbeing</w:t>
      </w:r>
      <w:r w:rsidRPr="001C2818">
        <w:t xml:space="preserve">. </w:t>
      </w:r>
    </w:p>
    <w:p w14:paraId="766663D7" w14:textId="7B618E36" w:rsidR="001C2818" w:rsidRPr="001C2818" w:rsidRDefault="001C2818" w:rsidP="00633A93">
      <w:pPr>
        <w:pStyle w:val="ListParagraph"/>
        <w:numPr>
          <w:ilvl w:val="0"/>
          <w:numId w:val="12"/>
        </w:numPr>
      </w:pPr>
      <w:hyperlink r:id="rId16" w:history="1">
        <w:r w:rsidRPr="00233312">
          <w:rPr>
            <w:rStyle w:val="Hyperlink"/>
          </w:rPr>
          <w:t>Creating a Healthier Life: A Step-by-Step Guide to Wellness</w:t>
        </w:r>
        <w:r w:rsidR="000219DC" w:rsidRPr="00233312">
          <w:rPr>
            <w:rStyle w:val="Hyperlink"/>
          </w:rPr>
          <w:t xml:space="preserve"> </w:t>
        </w:r>
        <w:r w:rsidRPr="00233312">
          <w:rPr>
            <w:rStyle w:val="Hyperlink"/>
          </w:rPr>
          <w:t>(store.samhsa.gov/sites/default/files/d7/</w:t>
        </w:r>
        <w:proofErr w:type="spellStart"/>
        <w:r w:rsidRPr="00233312">
          <w:rPr>
            <w:rStyle w:val="Hyperlink"/>
          </w:rPr>
          <w:t>priv</w:t>
        </w:r>
        <w:proofErr w:type="spellEnd"/>
        <w:r w:rsidRPr="00233312">
          <w:rPr>
            <w:rStyle w:val="Hyperlink"/>
          </w:rPr>
          <w:t>/sma16-4958.pdf)</w:t>
        </w:r>
      </w:hyperlink>
      <w:r w:rsidRPr="001C2818">
        <w:t xml:space="preserve">: The Substance Abuse and Mental Health Services Administration (SAMHSA) holistic wellness model with the eight dimensions of wellness. </w:t>
      </w:r>
    </w:p>
    <w:p w14:paraId="65B39EF5" w14:textId="3DBF73A7" w:rsidR="001C2818" w:rsidRPr="001C2818" w:rsidRDefault="001C2818" w:rsidP="00633A93">
      <w:pPr>
        <w:pStyle w:val="ListParagraph"/>
        <w:numPr>
          <w:ilvl w:val="0"/>
          <w:numId w:val="12"/>
        </w:numPr>
      </w:pPr>
      <w:hyperlink r:id="rId17" w:history="1">
        <w:r w:rsidRPr="0070232B">
          <w:rPr>
            <w:rStyle w:val="Hyperlink"/>
          </w:rPr>
          <w:t>MDH Mental Health Promotion</w:t>
        </w:r>
        <w:r w:rsidR="000219DC" w:rsidRPr="0070232B">
          <w:rPr>
            <w:rStyle w:val="Hyperlink"/>
          </w:rPr>
          <w:t xml:space="preserve"> </w:t>
        </w:r>
        <w:r w:rsidRPr="0070232B">
          <w:rPr>
            <w:rStyle w:val="Hyperlink"/>
          </w:rPr>
          <w:t>(health.state.mn.us/communities/</w:t>
        </w:r>
        <w:proofErr w:type="spellStart"/>
        <w:r w:rsidRPr="0070232B">
          <w:rPr>
            <w:rStyle w:val="Hyperlink"/>
          </w:rPr>
          <w:t>mentalhealth</w:t>
        </w:r>
        <w:proofErr w:type="spellEnd"/>
        <w:r w:rsidRPr="0070232B">
          <w:rPr>
            <w:rStyle w:val="Hyperlink"/>
          </w:rPr>
          <w:t>/index.html)</w:t>
        </w:r>
      </w:hyperlink>
      <w:r w:rsidRPr="001C2818">
        <w:t xml:space="preserve">: Public health core values and beliefs about and descriptions of mental health and wellbeing. </w:t>
      </w:r>
    </w:p>
    <w:p w14:paraId="31803405" w14:textId="674FEB47" w:rsidR="001C2818" w:rsidRPr="001C2818" w:rsidRDefault="001C2818" w:rsidP="001C2818">
      <w:r w:rsidRPr="00B15BE7">
        <w:rPr>
          <w:b/>
          <w:bCs/>
        </w:rPr>
        <w:t xml:space="preserve">Learn how to talk about mental health and suicide and identify and </w:t>
      </w:r>
      <w:r w:rsidR="007F2B3A">
        <w:rPr>
          <w:b/>
          <w:bCs/>
        </w:rPr>
        <w:t>s</w:t>
      </w:r>
      <w:r w:rsidRPr="00B15BE7">
        <w:rPr>
          <w:b/>
          <w:bCs/>
        </w:rPr>
        <w:t>upport individuals who are struggling or having suicidal experiences</w:t>
      </w:r>
      <w:r w:rsidRPr="001C2818">
        <w:t>.</w:t>
      </w:r>
    </w:p>
    <w:p w14:paraId="332A1E63" w14:textId="77777777" w:rsidR="00D62880" w:rsidRDefault="001C2818" w:rsidP="00633A93">
      <w:pPr>
        <w:pStyle w:val="ListParagraph"/>
        <w:numPr>
          <w:ilvl w:val="0"/>
          <w:numId w:val="13"/>
        </w:numPr>
      </w:pPr>
      <w:hyperlink r:id="rId18" w:history="1">
        <w:r w:rsidRPr="00450AF9">
          <w:rPr>
            <w:rStyle w:val="Hyperlink"/>
          </w:rPr>
          <w:t>Suicide Prevention Training (https://www.health.state.mn.us/communities/suicide/communities/preventsuicidetrainings.html)</w:t>
        </w:r>
      </w:hyperlink>
      <w:r w:rsidRPr="001C2818">
        <w:t xml:space="preserve">: Suicide prevention trainings for community groups and delivered by certified trainers. </w:t>
      </w:r>
    </w:p>
    <w:p w14:paraId="5D6F428A" w14:textId="50F7B22F" w:rsidR="001C2818" w:rsidRPr="001C2818" w:rsidRDefault="003C3F61" w:rsidP="00633A93">
      <w:pPr>
        <w:pStyle w:val="ListParagraph"/>
        <w:numPr>
          <w:ilvl w:val="0"/>
          <w:numId w:val="13"/>
        </w:numPr>
      </w:pPr>
      <w:hyperlink r:id="rId19" w:history="1">
        <w:r>
          <w:rPr>
            <w:rStyle w:val="Hyperlink"/>
          </w:rPr>
          <w:t>National Alliance on Mental Illness MN All Currently Scheduled Classes (https://namimn.org/education-and-public-awareness/classes/https-namimn-org-education-and-public-awareness-classes-all-scheduled-classes/</w:t>
        </w:r>
      </w:hyperlink>
      <w:r w:rsidR="001C2818" w:rsidRPr="001C2818">
        <w:t>: NAMI Minnesota in</w:t>
      </w:r>
      <w:r w:rsidR="00255B6B">
        <w:t xml:space="preserve"> </w:t>
      </w:r>
      <w:r w:rsidR="001C2818" w:rsidRPr="001C2818">
        <w:t>person and online classes.</w:t>
      </w:r>
    </w:p>
    <w:p w14:paraId="3A93088B" w14:textId="6D52B753" w:rsidR="001C2818" w:rsidRPr="00B16094" w:rsidRDefault="001C2818" w:rsidP="00633A93">
      <w:pPr>
        <w:pStyle w:val="ListParagraph"/>
        <w:numPr>
          <w:ilvl w:val="0"/>
          <w:numId w:val="13"/>
        </w:numPr>
      </w:pPr>
      <w:hyperlink r:id="rId20" w:anchor="starting-the-conversation" w:history="1">
        <w:r w:rsidRPr="00454378">
          <w:rPr>
            <w:rStyle w:val="Hyperlink"/>
          </w:rPr>
          <w:t>Seize the Awkward (seizetheawkward.org/#starting-the-conversation)</w:t>
        </w:r>
      </w:hyperlink>
      <w:r w:rsidRPr="00B16094">
        <w:t xml:space="preserve">: Resource with signs </w:t>
      </w:r>
      <w:r w:rsidRPr="001C2818">
        <w:t xml:space="preserve">that a friend is struggling, conversation starters, tips for support, and where to get help. </w:t>
      </w:r>
    </w:p>
    <w:p w14:paraId="07B6211D" w14:textId="5374F6E3" w:rsidR="001C2818" w:rsidRPr="00B16094" w:rsidRDefault="001C2818" w:rsidP="00633A93">
      <w:pPr>
        <w:pStyle w:val="ListParagraph"/>
        <w:numPr>
          <w:ilvl w:val="0"/>
          <w:numId w:val="13"/>
        </w:numPr>
      </w:pPr>
      <w:hyperlink r:id="rId21" w:history="1">
        <w:r w:rsidRPr="00BC61EE">
          <w:rPr>
            <w:rStyle w:val="Hyperlink"/>
          </w:rPr>
          <w:t>Substance Abuse and Mental Health Services Administration</w:t>
        </w:r>
        <w:r w:rsidR="00D47DD4" w:rsidRPr="00BC61EE">
          <w:rPr>
            <w:rStyle w:val="Hyperlink"/>
          </w:rPr>
          <w:t xml:space="preserve"> </w:t>
        </w:r>
        <w:r w:rsidRPr="00BC61EE">
          <w:rPr>
            <w:rStyle w:val="Hyperlink"/>
          </w:rPr>
          <w:t>(https://www.samhsa.gov/mental-health/how-to-talk/friends-and-family-members)</w:t>
        </w:r>
      </w:hyperlink>
      <w:r w:rsidRPr="001C2818">
        <w:t xml:space="preserve">: </w:t>
      </w:r>
      <w:r w:rsidRPr="00B16094">
        <w:t>Resources to support friend or family member with mental health problems</w:t>
      </w:r>
      <w:r w:rsidR="00400BCA" w:rsidRPr="00B16094">
        <w:t>.</w:t>
      </w:r>
    </w:p>
    <w:p w14:paraId="1E51C0D1" w14:textId="77777777" w:rsidR="00400BCA" w:rsidRPr="00400BCA" w:rsidRDefault="00400BCA" w:rsidP="00400BCA">
      <w:pPr>
        <w:rPr>
          <w:b/>
          <w:bCs/>
        </w:rPr>
      </w:pPr>
      <w:r w:rsidRPr="00400BCA">
        <w:rPr>
          <w:b/>
          <w:bCs/>
        </w:rPr>
        <w:t>Be conscious of language when talking about mental health and suicide.</w:t>
      </w:r>
    </w:p>
    <w:p w14:paraId="738E431B" w14:textId="78332B02" w:rsidR="00400BCA" w:rsidRPr="00400BCA" w:rsidRDefault="00400BCA" w:rsidP="00633A93">
      <w:pPr>
        <w:pStyle w:val="ListParagraph"/>
        <w:numPr>
          <w:ilvl w:val="0"/>
          <w:numId w:val="14"/>
        </w:numPr>
      </w:pPr>
      <w:hyperlink r:id="rId22" w:history="1">
        <w:r w:rsidRPr="00D36506">
          <w:rPr>
            <w:rStyle w:val="Hyperlink"/>
          </w:rPr>
          <w:t>Safe Messaging around Mental Health and Suicide (health.state.mn.us/communities/suicide/documents/safemessaging.pdf)</w:t>
        </w:r>
      </w:hyperlink>
      <w:r w:rsidRPr="00400BCA">
        <w:t>: Guide for safe messaging about suicide.</w:t>
      </w:r>
    </w:p>
    <w:p w14:paraId="34225F04" w14:textId="77777777" w:rsidR="00400BCA" w:rsidRPr="00400BCA" w:rsidRDefault="00400BCA" w:rsidP="00400BCA">
      <w:pPr>
        <w:rPr>
          <w:b/>
          <w:bCs/>
        </w:rPr>
      </w:pPr>
      <w:r w:rsidRPr="00400BCA">
        <w:rPr>
          <w:b/>
          <w:bCs/>
        </w:rPr>
        <w:t xml:space="preserve">Learn about and promote resources available in Minnesota. </w:t>
      </w:r>
    </w:p>
    <w:p w14:paraId="1AA8B566" w14:textId="69BFBCB8" w:rsidR="00400BCA" w:rsidRPr="00B16094" w:rsidRDefault="00400BCA" w:rsidP="00633A93">
      <w:pPr>
        <w:pStyle w:val="ListParagraph"/>
        <w:numPr>
          <w:ilvl w:val="0"/>
          <w:numId w:val="14"/>
        </w:numPr>
      </w:pPr>
      <w:hyperlink r:id="rId23" w:history="1">
        <w:r w:rsidRPr="00464C4F">
          <w:rPr>
            <w:rStyle w:val="Hyperlink"/>
          </w:rPr>
          <w:t>211 United Way (211unitedway.org)</w:t>
        </w:r>
      </w:hyperlink>
      <w:r w:rsidRPr="00B16094">
        <w:t xml:space="preserve">: Easy-to-remember number Minnesotans can call to get free and confidential health and human services information. </w:t>
      </w:r>
    </w:p>
    <w:p w14:paraId="2F813C6F" w14:textId="27402D3E" w:rsidR="00400BCA" w:rsidRPr="00B16094" w:rsidRDefault="00400BCA" w:rsidP="00633A93">
      <w:pPr>
        <w:pStyle w:val="ListParagraph"/>
        <w:numPr>
          <w:ilvl w:val="0"/>
          <w:numId w:val="14"/>
        </w:numPr>
      </w:pPr>
      <w:hyperlink r:id="rId24" w:history="1">
        <w:r w:rsidRPr="005A13E5">
          <w:rPr>
            <w:rStyle w:val="Hyperlink"/>
          </w:rPr>
          <w:t>988 Lifeline (988lifeline.org)</w:t>
        </w:r>
      </w:hyperlink>
      <w:r w:rsidRPr="00B16094">
        <w:t xml:space="preserve">: Provides 24/7, free, confidential support for people in distress, prevention and crisis resources for you or your loved ones, and best practices for professionals. </w:t>
      </w:r>
    </w:p>
    <w:p w14:paraId="3AC25FA2" w14:textId="742AB27A" w:rsidR="00D47DD4" w:rsidRPr="00B16094" w:rsidRDefault="002E23C1" w:rsidP="00633A93">
      <w:pPr>
        <w:pStyle w:val="ListParagraph"/>
        <w:numPr>
          <w:ilvl w:val="0"/>
          <w:numId w:val="14"/>
        </w:numPr>
      </w:pPr>
      <w:hyperlink r:id="rId25">
        <w:r w:rsidRPr="750D47DB">
          <w:rPr>
            <w:rStyle w:val="Hyperlink"/>
          </w:rPr>
          <w:t xml:space="preserve">MN DHS </w:t>
        </w:r>
        <w:r w:rsidR="00400BCA" w:rsidRPr="750D47DB">
          <w:rPr>
            <w:rStyle w:val="Hyperlink"/>
          </w:rPr>
          <w:t xml:space="preserve">Mobile Crisis </w:t>
        </w:r>
        <w:r w:rsidR="003D77D6" w:rsidRPr="750D47DB">
          <w:rPr>
            <w:rStyle w:val="Hyperlink"/>
          </w:rPr>
          <w:t xml:space="preserve">Mental Health </w:t>
        </w:r>
        <w:r w:rsidR="00400BCA" w:rsidRPr="750D47DB">
          <w:rPr>
            <w:rStyle w:val="Hyperlink"/>
          </w:rPr>
          <w:t>Services (mn.gov/dhs/people-we-serve/people-with-disabilities/healthcare/childrens-mental-health/resources/crisis-contacts.jsp)</w:t>
        </w:r>
      </w:hyperlink>
      <w:r w:rsidR="00400BCA">
        <w:t xml:space="preserve">: </w:t>
      </w:r>
      <w:r w:rsidR="00211ABA">
        <w:t>Mental Health Mobile C</w:t>
      </w:r>
      <w:r w:rsidR="00400BCA">
        <w:t xml:space="preserve">risis numbers in each county </w:t>
      </w:r>
      <w:r w:rsidR="1C0E40DB">
        <w:t xml:space="preserve">are </w:t>
      </w:r>
      <w:r w:rsidR="00400BCA">
        <w:t>answered 24 hours a day, seven days a week.</w:t>
      </w:r>
    </w:p>
    <w:p w14:paraId="45E6E2E4" w14:textId="77777777" w:rsidR="00F17B65" w:rsidRDefault="00F17B65" w:rsidP="0019321D">
      <w:pPr>
        <w:pStyle w:val="Heading3"/>
      </w:pPr>
      <w:r>
        <w:t>Social media posts</w:t>
      </w:r>
    </w:p>
    <w:p w14:paraId="459B3106" w14:textId="5F303252" w:rsidR="00F17B65" w:rsidRDefault="00F17B65" w:rsidP="00633A93">
      <w:pPr>
        <w:pStyle w:val="ListBullet"/>
        <w:numPr>
          <w:ilvl w:val="0"/>
          <w:numId w:val="15"/>
        </w:numPr>
      </w:pPr>
      <w:r>
        <w:t xml:space="preserve">Starting the conversation around mental health doesn’t have to be heavy. It can be as simple as asking “what’s going on?” </w:t>
      </w:r>
      <w:hyperlink r:id="rId26" w:anchor="starting-the-conversation" w:history="1">
        <w:r w:rsidR="006D7E4E" w:rsidRPr="00454378">
          <w:rPr>
            <w:rStyle w:val="Hyperlink"/>
          </w:rPr>
          <w:t>Seize the Awkward (seizetheawkward.org/#starting-the-conversation)</w:t>
        </w:r>
      </w:hyperlink>
      <w:r>
        <w:t xml:space="preserve"> has tips and opening lines to help make starting the conversation easier. #YouMatterMN #</w:t>
      </w:r>
      <w:r w:rsidR="009B64EE">
        <w:t>CreateHopeThroughAction</w:t>
      </w:r>
    </w:p>
    <w:p w14:paraId="6DB4981B" w14:textId="760575E8" w:rsidR="00F17B65" w:rsidRDefault="00F17B65" w:rsidP="00633A93">
      <w:pPr>
        <w:pStyle w:val="ListBullet"/>
        <w:numPr>
          <w:ilvl w:val="0"/>
          <w:numId w:val="15"/>
        </w:numPr>
      </w:pPr>
      <w:r>
        <w:t xml:space="preserve">We are less alone when we turn to each other. </w:t>
      </w:r>
      <w:hyperlink r:id="rId27" w:history="1">
        <w:r w:rsidR="00792852">
          <w:rPr>
            <w:rStyle w:val="Hyperlink"/>
          </w:rPr>
          <w:t>The Mental Health Coalition (https://www.thementalhealthcoalition.org/belonging/)</w:t>
        </w:r>
      </w:hyperlink>
      <w:r>
        <w:t xml:space="preserve"> has tips for fostering connection and how to find people to connect through technology. #YouMatterMN </w:t>
      </w:r>
      <w:r w:rsidR="009B64EE">
        <w:t>#CreateHopeThroughAction</w:t>
      </w:r>
    </w:p>
    <w:p w14:paraId="443C3759" w14:textId="74BF0E72" w:rsidR="00F17B65" w:rsidRDefault="00F17B65" w:rsidP="00633A93">
      <w:pPr>
        <w:pStyle w:val="ListBullet"/>
        <w:numPr>
          <w:ilvl w:val="0"/>
          <w:numId w:val="15"/>
        </w:numPr>
      </w:pPr>
      <w:r>
        <w:t xml:space="preserve">Sometimes it is hard to know when you need to connect with someone to support you with your mental health. If you want to learn more about when you may need to get support, check out the </w:t>
      </w:r>
      <w:hyperlink r:id="rId28" w:history="1">
        <w:r w:rsidRPr="00B32259">
          <w:rPr>
            <w:rStyle w:val="Hyperlink"/>
          </w:rPr>
          <w:t>My Mental Health (</w:t>
        </w:r>
        <w:r w:rsidR="00062386" w:rsidRPr="00062386">
          <w:rPr>
            <w:rStyle w:val="Hyperlink"/>
          </w:rPr>
          <w:t>https://www.nimh.nih.gov/health/publications/my-mental-health-do-i-need-help</w:t>
        </w:r>
        <w:r w:rsidRPr="00B32259">
          <w:rPr>
            <w:rStyle w:val="Hyperlink"/>
          </w:rPr>
          <w:t>)</w:t>
        </w:r>
      </w:hyperlink>
      <w:r>
        <w:t xml:space="preserve"> infographic from the National Institute of Mental Health</w:t>
      </w:r>
      <w:r w:rsidR="00EF3C62">
        <w:t>.</w:t>
      </w:r>
      <w:r>
        <w:t xml:space="preserve"> #YouMatterMN </w:t>
      </w:r>
      <w:r w:rsidR="009B64EE">
        <w:t>#CreateHopeThroughAction</w:t>
      </w:r>
    </w:p>
    <w:p w14:paraId="7406E286" w14:textId="47EFB72F" w:rsidR="00B4182C" w:rsidRDefault="00F17B65" w:rsidP="00633A93">
      <w:pPr>
        <w:pStyle w:val="ListBullet"/>
        <w:numPr>
          <w:ilvl w:val="0"/>
          <w:numId w:val="15"/>
        </w:numPr>
      </w:pPr>
      <w:r>
        <w:t xml:space="preserve">Seek help during times of struggle with loneliness or isolation by reaching out to a family member, friend, counselor, health care provider, or 988 Suicide &amp; Crisis Lifeline by calling or texting 9-8-8 or use the </w:t>
      </w:r>
      <w:r w:rsidR="000A0F4A">
        <w:t xml:space="preserve">988 </w:t>
      </w:r>
      <w:r>
        <w:t xml:space="preserve">online chat </w:t>
      </w:r>
      <w:hyperlink r:id="rId29" w:history="1">
        <w:r w:rsidR="00EC000F">
          <w:rPr>
            <w:rStyle w:val="Hyperlink"/>
          </w:rPr>
          <w:t>988 Online Chat (https://chat.988lifeline.org/)</w:t>
        </w:r>
      </w:hyperlink>
      <w:r>
        <w:t xml:space="preserve"> feature. #YouMatterMN </w:t>
      </w:r>
      <w:r w:rsidR="009B64EE">
        <w:t>#CreateHopeThroughAction</w:t>
      </w:r>
    </w:p>
    <w:p w14:paraId="705074CC" w14:textId="41CBA60F" w:rsidR="00177B74" w:rsidRDefault="00177B74" w:rsidP="00177B74">
      <w:pPr>
        <w:pStyle w:val="Heading2"/>
      </w:pPr>
      <w:r>
        <w:t xml:space="preserve">Week 2: </w:t>
      </w:r>
      <w:r w:rsidR="0049168E">
        <w:t>Reach out: Help is within reach.</w:t>
      </w:r>
    </w:p>
    <w:p w14:paraId="599DB2B7" w14:textId="742D9128" w:rsidR="00177B74" w:rsidRDefault="00177B74" w:rsidP="003766FA">
      <w:pPr>
        <w:pStyle w:val="Heading3"/>
        <w:tabs>
          <w:tab w:val="center" w:pos="4680"/>
        </w:tabs>
      </w:pPr>
      <w:r>
        <w:t>Key message</w:t>
      </w:r>
      <w:r w:rsidR="006B6493">
        <w:t>s</w:t>
      </w:r>
      <w:r w:rsidR="003766FA">
        <w:t xml:space="preserve"> and actions</w:t>
      </w:r>
    </w:p>
    <w:p w14:paraId="1EE38DF6" w14:textId="562B5247" w:rsidR="00CE603C" w:rsidRPr="00CE603C" w:rsidRDefault="00CE603C" w:rsidP="00CE603C">
      <w:r w:rsidRPr="00CE603C">
        <w:t xml:space="preserve">It is important to find the help that is right for you when your mental health feels off. Hope and healing can come from many places and in many forms to get the support that you need. Talking about the resources available across Minnesota and in your community can help </w:t>
      </w:r>
      <w:r w:rsidR="00A81488">
        <w:t>re</w:t>
      </w:r>
      <w:r w:rsidR="004C6C76">
        <w:t>move stigma and</w:t>
      </w:r>
      <w:r w:rsidR="007E61DF">
        <w:t xml:space="preserve"> normalize talking about mental health and </w:t>
      </w:r>
      <w:r w:rsidRPr="00CE603C">
        <w:t>focus</w:t>
      </w:r>
      <w:r w:rsidR="007E61DF">
        <w:t>ing</w:t>
      </w:r>
      <w:r w:rsidRPr="00CE603C">
        <w:t xml:space="preserve"> on hope and healing.</w:t>
      </w:r>
    </w:p>
    <w:p w14:paraId="1AC9D742" w14:textId="77777777" w:rsidR="00CE603C" w:rsidRPr="00CE603C" w:rsidRDefault="00CE603C" w:rsidP="00633A93">
      <w:pPr>
        <w:pStyle w:val="ListBullet"/>
        <w:numPr>
          <w:ilvl w:val="0"/>
          <w:numId w:val="16"/>
        </w:numPr>
      </w:pPr>
      <w:r w:rsidRPr="00CE603C">
        <w:t>People you know can be good resources to find supports in your community. Talk to your friends and family, you primary care doctor, spiritual advisor, or someone else that you can trust about what’s going on and what you are looking for. </w:t>
      </w:r>
    </w:p>
    <w:p w14:paraId="777A1DCB" w14:textId="2B0BE704" w:rsidR="006E0B99" w:rsidRDefault="00CE603C" w:rsidP="00633A93">
      <w:pPr>
        <w:pStyle w:val="ListBullet"/>
        <w:numPr>
          <w:ilvl w:val="0"/>
          <w:numId w:val="16"/>
        </w:numPr>
      </w:pPr>
      <w:r w:rsidRPr="00CE603C">
        <w:t xml:space="preserve">Sometimes it is nice to know that you are not alone in your struggle. Having peer support can be a great way to connect with others that may have similar experiences as </w:t>
      </w:r>
      <w:r w:rsidRPr="00CE603C">
        <w:lastRenderedPageBreak/>
        <w:t>you. This could be calling one of Minnesota’s warm lines or by attending a support group. </w:t>
      </w:r>
    </w:p>
    <w:p w14:paraId="3758BB55" w14:textId="1622887A" w:rsidR="00D636E7" w:rsidRDefault="00640824" w:rsidP="00633A93">
      <w:pPr>
        <w:pStyle w:val="ListBullet"/>
        <w:numPr>
          <w:ilvl w:val="1"/>
          <w:numId w:val="16"/>
        </w:numPr>
      </w:pPr>
      <w:hyperlink r:id="rId30" w:history="1">
        <w:r>
          <w:rPr>
            <w:rStyle w:val="Hyperlink"/>
          </w:rPr>
          <w:t>Minnesota Warmline - Mental Health Minnesota (https://mentalhealthmn.org/what-we-do/peer-support/minnesota-warmline/)</w:t>
        </w:r>
      </w:hyperlink>
    </w:p>
    <w:p w14:paraId="19868A1C" w14:textId="037A75C3" w:rsidR="00D636E7" w:rsidRDefault="00640824" w:rsidP="00633A93">
      <w:pPr>
        <w:pStyle w:val="ListBullet"/>
        <w:numPr>
          <w:ilvl w:val="1"/>
          <w:numId w:val="16"/>
        </w:numPr>
      </w:pPr>
      <w:hyperlink r:id="rId31" w:history="1">
        <w:r>
          <w:rPr>
            <w:rStyle w:val="Hyperlink"/>
          </w:rPr>
          <w:t>Peer-to-Peer Warmlines - NAMI Minnesota (https://namimn.org/peer-to-peer-warmlines/)</w:t>
        </w:r>
      </w:hyperlink>
    </w:p>
    <w:p w14:paraId="1D75402C" w14:textId="133BD4FC" w:rsidR="00D636E7" w:rsidRPr="00CE603C" w:rsidRDefault="00640824" w:rsidP="00633A93">
      <w:pPr>
        <w:pStyle w:val="ListBullet"/>
        <w:numPr>
          <w:ilvl w:val="1"/>
          <w:numId w:val="16"/>
        </w:numPr>
      </w:pPr>
      <w:hyperlink r:id="rId32" w:history="1">
        <w:r>
          <w:rPr>
            <w:rStyle w:val="Hyperlink"/>
          </w:rPr>
          <w:t>Peer Support Connection MN Warmline (PSC) — Wellness in the Woods | Mental Health Advocacy (https://mnwitw.org/mnwarmline)</w:t>
        </w:r>
      </w:hyperlink>
    </w:p>
    <w:p w14:paraId="43AC89E5" w14:textId="77777777" w:rsidR="00CE603C" w:rsidRPr="00CE603C" w:rsidRDefault="00CE603C" w:rsidP="00633A93">
      <w:pPr>
        <w:pStyle w:val="ListBullet"/>
        <w:numPr>
          <w:ilvl w:val="0"/>
          <w:numId w:val="16"/>
        </w:numPr>
      </w:pPr>
      <w:r w:rsidRPr="00CE603C">
        <w:t>If you are unsure about what to do and need to talk to someone, try a local or national phone line to get assistance. They have trained counselors available to speak with you or your loved one and assist. </w:t>
      </w:r>
    </w:p>
    <w:p w14:paraId="4D33011D" w14:textId="77777777" w:rsidR="00CE603C" w:rsidRPr="00CE603C" w:rsidRDefault="00CE603C" w:rsidP="00633A93">
      <w:pPr>
        <w:pStyle w:val="ListBullet"/>
        <w:numPr>
          <w:ilvl w:val="1"/>
          <w:numId w:val="5"/>
        </w:numPr>
      </w:pPr>
      <w:r w:rsidRPr="00CE603C">
        <w:t>Professional help can also make a big difference, but sometimes it is hard to know where to start as there are many different types of mental health professionals. </w:t>
      </w:r>
    </w:p>
    <w:p w14:paraId="38BE9718" w14:textId="77777777" w:rsidR="00CE603C" w:rsidRPr="00CE603C" w:rsidRDefault="00CE603C" w:rsidP="00633A93">
      <w:pPr>
        <w:pStyle w:val="ListBullet"/>
        <w:numPr>
          <w:ilvl w:val="2"/>
          <w:numId w:val="5"/>
        </w:numPr>
      </w:pPr>
      <w:r w:rsidRPr="00CE603C">
        <w:t>Ask for referrals from your friends, family, primary care physician, clergy, or other people you trust. </w:t>
      </w:r>
    </w:p>
    <w:p w14:paraId="02B73A3B" w14:textId="77777777" w:rsidR="00CE603C" w:rsidRPr="00CE603C" w:rsidRDefault="00CE603C" w:rsidP="00633A93">
      <w:pPr>
        <w:pStyle w:val="ListBullet"/>
        <w:numPr>
          <w:ilvl w:val="2"/>
          <w:numId w:val="5"/>
        </w:numPr>
      </w:pPr>
      <w:r w:rsidRPr="00CE603C">
        <w:t>Contact 211, 988, or your local mental health center to understand what mental health resources are available in your community. </w:t>
      </w:r>
    </w:p>
    <w:p w14:paraId="4A4199FD" w14:textId="177D601C" w:rsidR="00CE603C" w:rsidRPr="00CE603C" w:rsidRDefault="00CE603C" w:rsidP="00633A93">
      <w:pPr>
        <w:pStyle w:val="ListBullet"/>
        <w:numPr>
          <w:ilvl w:val="2"/>
          <w:numId w:val="5"/>
        </w:numPr>
      </w:pPr>
      <w:r w:rsidRPr="00CE603C">
        <w:t>Another starting point is to call the number on the back of your insurance card</w:t>
      </w:r>
      <w:r w:rsidR="24474928">
        <w:t>;</w:t>
      </w:r>
      <w:r w:rsidRPr="00CE603C">
        <w:t xml:space="preserve"> they can help you identify what providers are a part of your plan. </w:t>
      </w:r>
    </w:p>
    <w:p w14:paraId="07A3519D" w14:textId="77777777" w:rsidR="00CE603C" w:rsidRPr="00CE603C" w:rsidRDefault="00CE603C" w:rsidP="006613F8">
      <w:pPr>
        <w:pStyle w:val="Heading3"/>
      </w:pPr>
      <w:r w:rsidRPr="00CE603C">
        <w:t>Social media posts </w:t>
      </w:r>
    </w:p>
    <w:p w14:paraId="1F7EAB42" w14:textId="31EEE48F" w:rsidR="00CE603C" w:rsidRPr="00CE603C" w:rsidRDefault="00CE603C" w:rsidP="00633A93">
      <w:pPr>
        <w:pStyle w:val="ListBullet"/>
        <w:numPr>
          <w:ilvl w:val="0"/>
          <w:numId w:val="17"/>
        </w:numPr>
      </w:pPr>
      <w:r w:rsidRPr="00CE603C">
        <w:t xml:space="preserve">Talking with someone about your thoughts and feelings can save your life. The 988 Lifeline provides 24/7, free and confidential support for people in need of emotional and mental health support. If you or someone you know needs support now, reach out to the 988 Minnesota Lifeline by calling or texting 9-8-8 or use the </w:t>
      </w:r>
      <w:hyperlink r:id="rId33" w:tgtFrame="_blank" w:history="1">
        <w:r w:rsidRPr="00CE603C">
          <w:rPr>
            <w:rStyle w:val="Hyperlink"/>
          </w:rPr>
          <w:t>988 online chat (https://988lifeline.org/chat/)</w:t>
        </w:r>
      </w:hyperlink>
      <w:r w:rsidRPr="00CE603C">
        <w:t xml:space="preserve"> feature. #YouMatterMN </w:t>
      </w:r>
      <w:r w:rsidR="006C0148">
        <w:t>#CreateHopeThroughAction</w:t>
      </w:r>
    </w:p>
    <w:p w14:paraId="597CD7CB" w14:textId="37C6B754" w:rsidR="00CE603C" w:rsidRPr="00CE603C" w:rsidRDefault="00CE603C" w:rsidP="00633A93">
      <w:pPr>
        <w:pStyle w:val="ListBullet"/>
        <w:numPr>
          <w:ilvl w:val="0"/>
          <w:numId w:val="17"/>
        </w:numPr>
      </w:pPr>
      <w:r w:rsidRPr="00CE603C">
        <w:t xml:space="preserve">Warm lines and peer support can be valuable for those who are managing stress. You do not need to be in immediate crisis to call the warm line. Anyone seeking support may call the Minnesota Warm Line for Peer Support connection at 844-739-0369, from 5 p.m. to 9 a.m. For more information, visit: </w:t>
      </w:r>
      <w:hyperlink r:id="rId34" w:tgtFrame="_blank" w:history="1">
        <w:r w:rsidRPr="00CE603C">
          <w:rPr>
            <w:rStyle w:val="Hyperlink"/>
          </w:rPr>
          <w:t>Wellness in the Wood: Transforming Wellness into Reality (mnwitw.org)</w:t>
        </w:r>
      </w:hyperlink>
      <w:r w:rsidRPr="00CE603C">
        <w:t xml:space="preserve">. Mental Health Minnesota also offers a warmline, their services are available Monday - Saturday, noon to 10 p.m. Call 1-877-404-3190 or text Support to 85511. </w:t>
      </w:r>
      <w:hyperlink r:id="rId35" w:tgtFrame="_blank" w:history="1">
        <w:r w:rsidRPr="00CE603C">
          <w:rPr>
            <w:rStyle w:val="Hyperlink"/>
          </w:rPr>
          <w:t>Minnesota Warmline – Mental Health Minnesota (mentalhealthmn.org)</w:t>
        </w:r>
      </w:hyperlink>
      <w:r w:rsidRPr="00CE603C">
        <w:t xml:space="preserve">. #YouMatterMN </w:t>
      </w:r>
      <w:r w:rsidR="006C0148">
        <w:t>#CreateHopeThroughAction</w:t>
      </w:r>
    </w:p>
    <w:p w14:paraId="256F7844" w14:textId="14768AAE" w:rsidR="00CE603C" w:rsidRPr="00CE603C" w:rsidRDefault="00CE603C" w:rsidP="00633A93">
      <w:pPr>
        <w:pStyle w:val="ListBullet"/>
        <w:numPr>
          <w:ilvl w:val="0"/>
          <w:numId w:val="17"/>
        </w:numPr>
      </w:pPr>
      <w:r w:rsidRPr="00CE603C">
        <w:t xml:space="preserve">Support groups can help us see that there are others with similar situations and experiences to our own. These groups can help members feel connected and provide peer support from those who understand. To find a list of support groups, visit </w:t>
      </w:r>
      <w:hyperlink r:id="rId36" w:tgtFrame="_blank" w:history="1">
        <w:r w:rsidRPr="00CE603C">
          <w:rPr>
            <w:rStyle w:val="Hyperlink"/>
          </w:rPr>
          <w:t>NAMI MN (https://namimn.org/support/nami-minnesota-support-groups/)</w:t>
        </w:r>
      </w:hyperlink>
      <w:r w:rsidRPr="00CE603C">
        <w:t xml:space="preserve"> or </w:t>
      </w:r>
      <w:hyperlink r:id="rId37" w:tgtFrame="_blank" w:history="1">
        <w:r w:rsidRPr="00CE603C">
          <w:rPr>
            <w:rStyle w:val="Hyperlink"/>
          </w:rPr>
          <w:t>Mental Health America (https://www.mhanational.org/find-support-groups)</w:t>
        </w:r>
      </w:hyperlink>
      <w:r w:rsidRPr="00CE603C">
        <w:t>. </w:t>
      </w:r>
      <w:r w:rsidR="006C0148">
        <w:t>#YouMatterMN #CreateHopeThroughAction</w:t>
      </w:r>
    </w:p>
    <w:p w14:paraId="486879F2" w14:textId="634B8BB1" w:rsidR="00FE6B84" w:rsidRDefault="00FE6B84" w:rsidP="00FE6B84">
      <w:pPr>
        <w:pStyle w:val="Heading2"/>
      </w:pPr>
      <w:r>
        <w:lastRenderedPageBreak/>
        <w:t xml:space="preserve">Week 3: </w:t>
      </w:r>
      <w:r w:rsidR="00AE1095">
        <w:t>Connect to protect: Relationships save lives.</w:t>
      </w:r>
    </w:p>
    <w:p w14:paraId="6B1B015E" w14:textId="2A5EB4B7" w:rsidR="00FE6B84" w:rsidRDefault="00FE6B84" w:rsidP="00FE6B84">
      <w:pPr>
        <w:pStyle w:val="Heading3"/>
      </w:pPr>
      <w:r>
        <w:t>Key messages</w:t>
      </w:r>
      <w:r w:rsidR="008B720E">
        <w:t xml:space="preserve"> and actions</w:t>
      </w:r>
    </w:p>
    <w:p w14:paraId="232E0652" w14:textId="277A3E89" w:rsidR="00900A1F" w:rsidRDefault="00900A1F" w:rsidP="00900A1F">
      <w:r>
        <w:t xml:space="preserve">Often our first points of contact when we are struggling are our friends, family, or colleagues. If someone you know is struggling emotionally or having a hard time, talking with them can be the difference in getting them the help they need. Talking to a loved one about mental health and suicide can be an uncomfortable and an uncertain topic but it is also one of the best ways to prevent it. We can all take action to have these conversations with someone who may be suicidal by using the five action steps from </w:t>
      </w:r>
      <w:hyperlink r:id="rId38" w:history="1">
        <w:r w:rsidRPr="005824D6">
          <w:rPr>
            <w:rStyle w:val="Hyperlink"/>
          </w:rPr>
          <w:t>#BeThe1To (https://www.bethe1to.com/)</w:t>
        </w:r>
      </w:hyperlink>
      <w:r>
        <w:t>.</w:t>
      </w:r>
    </w:p>
    <w:p w14:paraId="37B53575" w14:textId="77777777" w:rsidR="00900A1F" w:rsidRPr="008121B7" w:rsidRDefault="00900A1F" w:rsidP="00900A1F">
      <w:pPr>
        <w:rPr>
          <w:b/>
          <w:bCs/>
        </w:rPr>
      </w:pPr>
      <w:r w:rsidRPr="008121B7">
        <w:rPr>
          <w:b/>
          <w:bCs/>
        </w:rPr>
        <w:t>Ask.</w:t>
      </w:r>
    </w:p>
    <w:p w14:paraId="3DD08FC9" w14:textId="77777777" w:rsidR="00900A1F" w:rsidRDefault="00900A1F" w:rsidP="00633A93">
      <w:pPr>
        <w:pStyle w:val="ListParagraph"/>
        <w:numPr>
          <w:ilvl w:val="0"/>
          <w:numId w:val="18"/>
        </w:numPr>
      </w:pPr>
      <w:r w:rsidRPr="006152A6">
        <w:rPr>
          <w:b/>
          <w:bCs/>
        </w:rPr>
        <w:t>How</w:t>
      </w:r>
      <w:r>
        <w:t>: Asking openly and directly, “Are you thinking about suicide?” shows that you are willing to discuss suicide in a nonjudgmental and supportive manner. The other important part of this step is to listen to their reasons for their emotional pain as well as reasons that they want to continue to live. Help them focus on their reasons for living, not on the reasons that you think that they should stay alive.</w:t>
      </w:r>
    </w:p>
    <w:p w14:paraId="0528FA66" w14:textId="77777777" w:rsidR="00900A1F" w:rsidRDefault="00900A1F" w:rsidP="00633A93">
      <w:pPr>
        <w:pStyle w:val="ListParagraph"/>
        <w:numPr>
          <w:ilvl w:val="0"/>
          <w:numId w:val="18"/>
        </w:numPr>
      </w:pPr>
      <w:r w:rsidRPr="006152A6">
        <w:rPr>
          <w:b/>
          <w:bCs/>
        </w:rPr>
        <w:t>Why</w:t>
      </w:r>
      <w:r>
        <w:t>: Findings suggest that acknowledging and talking about suicide may reduce suicidal ideation.</w:t>
      </w:r>
    </w:p>
    <w:p w14:paraId="101ACF82" w14:textId="77777777" w:rsidR="00900A1F" w:rsidRPr="008121B7" w:rsidRDefault="00900A1F" w:rsidP="00900A1F">
      <w:pPr>
        <w:rPr>
          <w:b/>
          <w:bCs/>
        </w:rPr>
      </w:pPr>
      <w:r w:rsidRPr="008121B7">
        <w:rPr>
          <w:b/>
          <w:bCs/>
        </w:rPr>
        <w:t>Be there.</w:t>
      </w:r>
    </w:p>
    <w:p w14:paraId="6F976765" w14:textId="77777777" w:rsidR="00900A1F" w:rsidRDefault="00900A1F" w:rsidP="00633A93">
      <w:pPr>
        <w:pStyle w:val="ListParagraph"/>
        <w:numPr>
          <w:ilvl w:val="0"/>
          <w:numId w:val="19"/>
        </w:numPr>
      </w:pPr>
      <w:r w:rsidRPr="006152A6">
        <w:rPr>
          <w:b/>
          <w:bCs/>
        </w:rPr>
        <w:t>How</w:t>
      </w:r>
      <w:r>
        <w:t>: Be physically present for someone, speak with them on the phone when you can, or show up in any other way that demonstrates support for the person at risk. If you are unwilling or unable to commit to being there, talk with them to develop ideas on who might else be able to help and how they might support.</w:t>
      </w:r>
    </w:p>
    <w:p w14:paraId="1E667E3C" w14:textId="77777777" w:rsidR="00900A1F" w:rsidRDefault="00900A1F" w:rsidP="00633A93">
      <w:pPr>
        <w:pStyle w:val="ListParagraph"/>
        <w:numPr>
          <w:ilvl w:val="0"/>
          <w:numId w:val="19"/>
        </w:numPr>
      </w:pPr>
      <w:r w:rsidRPr="006152A6">
        <w:rPr>
          <w:b/>
          <w:bCs/>
        </w:rPr>
        <w:t>Why</w:t>
      </w:r>
      <w:r>
        <w:t>: Increasing someone’s connectedness to others and limiting their isolation has shown to be a protective factor against suicide.</w:t>
      </w:r>
    </w:p>
    <w:p w14:paraId="5D05970A" w14:textId="77777777" w:rsidR="00900A1F" w:rsidRPr="006152A6" w:rsidRDefault="00900A1F" w:rsidP="00900A1F">
      <w:pPr>
        <w:rPr>
          <w:b/>
          <w:bCs/>
        </w:rPr>
      </w:pPr>
      <w:r w:rsidRPr="006152A6">
        <w:rPr>
          <w:b/>
          <w:bCs/>
        </w:rPr>
        <w:t>Help Keep them Safe.</w:t>
      </w:r>
    </w:p>
    <w:p w14:paraId="3A805345" w14:textId="77777777" w:rsidR="00900A1F" w:rsidRDefault="00900A1F" w:rsidP="00633A93">
      <w:pPr>
        <w:pStyle w:val="ListParagraph"/>
        <w:numPr>
          <w:ilvl w:val="0"/>
          <w:numId w:val="20"/>
        </w:numPr>
      </w:pPr>
      <w:r w:rsidRPr="006152A6">
        <w:rPr>
          <w:b/>
          <w:bCs/>
        </w:rPr>
        <w:t>How</w:t>
      </w:r>
      <w:r>
        <w:t>: After the “Ask” step, and you’ve determined suicide is indeed being talked about, it is important to find out a few things to establish immediate safety. The first question will be to ensure that they have not done something already to hurt themselves. Secondly, you will want to ask them if they have a plan and a way to die by suicide.</w:t>
      </w:r>
    </w:p>
    <w:p w14:paraId="68074279" w14:textId="77777777" w:rsidR="00900A1F" w:rsidRDefault="00900A1F" w:rsidP="00633A93">
      <w:pPr>
        <w:pStyle w:val="ListParagraph"/>
        <w:numPr>
          <w:ilvl w:val="0"/>
          <w:numId w:val="20"/>
        </w:numPr>
      </w:pPr>
      <w:r w:rsidRPr="006152A6">
        <w:rPr>
          <w:b/>
          <w:bCs/>
        </w:rPr>
        <w:t>Why</w:t>
      </w:r>
      <w:r>
        <w:t>: Knowing the answers to each of these questions can tell us about the imminence and severity of danger the person is in.</w:t>
      </w:r>
    </w:p>
    <w:p w14:paraId="798E15F0" w14:textId="77777777" w:rsidR="00900A1F" w:rsidRPr="006152A6" w:rsidRDefault="00900A1F" w:rsidP="00900A1F">
      <w:pPr>
        <w:rPr>
          <w:b/>
          <w:bCs/>
        </w:rPr>
      </w:pPr>
      <w:r w:rsidRPr="006152A6">
        <w:rPr>
          <w:b/>
          <w:bCs/>
        </w:rPr>
        <w:t>Help them connect.</w:t>
      </w:r>
    </w:p>
    <w:p w14:paraId="5AEC8D4D" w14:textId="77777777" w:rsidR="00900A1F" w:rsidRDefault="00900A1F" w:rsidP="00633A93">
      <w:pPr>
        <w:pStyle w:val="ListParagraph"/>
        <w:numPr>
          <w:ilvl w:val="0"/>
          <w:numId w:val="21"/>
        </w:numPr>
      </w:pPr>
      <w:r w:rsidRPr="006152A6">
        <w:rPr>
          <w:b/>
          <w:bCs/>
        </w:rPr>
        <w:t>How</w:t>
      </w:r>
      <w:r>
        <w:t xml:space="preserve">: One way to start helping them find ways to connect is to work with them to develop a </w:t>
      </w:r>
      <w:hyperlink r:id="rId39" w:history="1">
        <w:r w:rsidRPr="006B6DE3">
          <w:rPr>
            <w:rStyle w:val="Hyperlink"/>
          </w:rPr>
          <w:t>Safety Plan (https://www.samhsa.gov/resource/988/safety-plan)</w:t>
        </w:r>
      </w:hyperlink>
      <w:r>
        <w:t>. A safety plan is designed to guide people through a crisis, with a goal to keep them safe and get them help.</w:t>
      </w:r>
    </w:p>
    <w:p w14:paraId="3FF59937" w14:textId="77777777" w:rsidR="00900A1F" w:rsidRDefault="00900A1F" w:rsidP="00633A93">
      <w:pPr>
        <w:pStyle w:val="ListParagraph"/>
        <w:numPr>
          <w:ilvl w:val="0"/>
          <w:numId w:val="21"/>
        </w:numPr>
      </w:pPr>
      <w:r w:rsidRPr="006152A6">
        <w:rPr>
          <w:b/>
          <w:bCs/>
        </w:rPr>
        <w:t>Why</w:t>
      </w:r>
      <w:r>
        <w:t>: Connected people are significantly less likely to feel depressed, suicidal, and overwhelmed, while also feeling more hopeful.</w:t>
      </w:r>
    </w:p>
    <w:p w14:paraId="35EA7A4B" w14:textId="77777777" w:rsidR="00C60CF9" w:rsidRDefault="00C60CF9">
      <w:pPr>
        <w:suppressAutoHyphens w:val="0"/>
        <w:spacing w:before="60" w:after="60"/>
        <w:rPr>
          <w:b/>
          <w:bCs/>
        </w:rPr>
      </w:pPr>
      <w:r>
        <w:rPr>
          <w:b/>
          <w:bCs/>
        </w:rPr>
        <w:br w:type="page"/>
      </w:r>
    </w:p>
    <w:p w14:paraId="4C03AF71" w14:textId="77777777" w:rsidR="00900A1F" w:rsidRPr="006152A6" w:rsidRDefault="00900A1F" w:rsidP="00900A1F">
      <w:pPr>
        <w:rPr>
          <w:b/>
          <w:bCs/>
        </w:rPr>
      </w:pPr>
      <w:r w:rsidRPr="006152A6">
        <w:rPr>
          <w:b/>
          <w:bCs/>
        </w:rPr>
        <w:lastRenderedPageBreak/>
        <w:t>Follow Up</w:t>
      </w:r>
      <w:r>
        <w:rPr>
          <w:b/>
          <w:bCs/>
        </w:rPr>
        <w:t>.</w:t>
      </w:r>
    </w:p>
    <w:p w14:paraId="446E616F" w14:textId="77777777" w:rsidR="00900A1F" w:rsidRDefault="00900A1F" w:rsidP="00633A93">
      <w:pPr>
        <w:pStyle w:val="ListParagraph"/>
        <w:numPr>
          <w:ilvl w:val="0"/>
          <w:numId w:val="22"/>
        </w:numPr>
      </w:pPr>
      <w:r w:rsidRPr="006152A6">
        <w:rPr>
          <w:b/>
          <w:bCs/>
        </w:rPr>
        <w:t>How</w:t>
      </w:r>
      <w:r>
        <w:t>: Make sure to follow-up with them to see how they’re doing. Leave a message, send a text, or give them a call. This is great time to see if there is anything else that you can do to support them.</w:t>
      </w:r>
    </w:p>
    <w:p w14:paraId="599CC1EE" w14:textId="77777777" w:rsidR="00900A1F" w:rsidRDefault="00900A1F" w:rsidP="00633A93">
      <w:pPr>
        <w:pStyle w:val="ListParagraph"/>
        <w:numPr>
          <w:ilvl w:val="0"/>
          <w:numId w:val="22"/>
        </w:numPr>
      </w:pPr>
      <w:r w:rsidRPr="006152A6">
        <w:rPr>
          <w:b/>
          <w:bCs/>
        </w:rPr>
        <w:t>Why</w:t>
      </w:r>
      <w:r>
        <w:t>: This type of contact can continue to increase their feelings of connectedness and share your ongoing support. There is evidence that even a simple form of reaching out, like sending a caring postcard, can potentially reduce their risk for suicide.</w:t>
      </w:r>
    </w:p>
    <w:p w14:paraId="6DC8A2CC" w14:textId="77777777" w:rsidR="00900A1F" w:rsidRDefault="00900A1F" w:rsidP="00900A1F">
      <w:pPr>
        <w:pStyle w:val="Heading3"/>
      </w:pPr>
      <w:r>
        <w:t>Social media posts</w:t>
      </w:r>
    </w:p>
    <w:p w14:paraId="451A560F" w14:textId="64AC8C07" w:rsidR="00900A1F" w:rsidRDefault="00900A1F" w:rsidP="00633A93">
      <w:pPr>
        <w:pStyle w:val="ListBullet"/>
        <w:numPr>
          <w:ilvl w:val="0"/>
          <w:numId w:val="23"/>
        </w:numPr>
      </w:pPr>
      <w:r>
        <w:t xml:space="preserve">Check in on your friends and family. Talking with them is one of the best things that we can do to get them through difficult times. However, it can sometimes feel uncomfortable, daunting, or just plain awkward. </w:t>
      </w:r>
      <w:hyperlink r:id="rId40" w:history="1">
        <w:r w:rsidRPr="00B14311">
          <w:rPr>
            <w:rStyle w:val="Hyperlink"/>
          </w:rPr>
          <w:t>The Roadmap to Friends Supporting Friends (https://www.thementalhealthcoalition.org/friends-supporting-friends-visible/)</w:t>
        </w:r>
      </w:hyperlink>
      <w:r>
        <w:rPr>
          <w:rStyle w:val="Hyperlink"/>
        </w:rPr>
        <w:t xml:space="preserve"> </w:t>
      </w:r>
      <w:r>
        <w:t xml:space="preserve">gives ideas on what support can look like, how to offer support, and where to begin. #YouMatterMN </w:t>
      </w:r>
      <w:r w:rsidR="007E7419">
        <w:t>#CreateHopeThroughAction</w:t>
      </w:r>
    </w:p>
    <w:p w14:paraId="1E64514C" w14:textId="29E02A45" w:rsidR="00900A1F" w:rsidRDefault="00900A1F" w:rsidP="00633A93">
      <w:pPr>
        <w:pStyle w:val="ListBullet"/>
        <w:numPr>
          <w:ilvl w:val="0"/>
          <w:numId w:val="23"/>
        </w:numPr>
      </w:pPr>
      <w:r>
        <w:t xml:space="preserve">Having conversations around mental health and suicide can sometimes be uncomfortable, but it can also make a big difference. Not sure where to start? Check out these trainings offered in Minnesota. </w:t>
      </w:r>
      <w:hyperlink r:id="rId41" w:history="1">
        <w:r w:rsidR="00625E93">
          <w:rPr>
            <w:rStyle w:val="Hyperlink"/>
          </w:rPr>
          <w:t>Suicide Prevention Trainings (https://www.health.state.mn.us/communities/suicide/communities/preventsuicidetrainings.html)</w:t>
        </w:r>
      </w:hyperlink>
      <w:r>
        <w:t xml:space="preserve"> #YouMatterMN </w:t>
      </w:r>
      <w:r w:rsidR="007E7419">
        <w:t>#CreateHopeThroughAction</w:t>
      </w:r>
    </w:p>
    <w:p w14:paraId="098F8DE8" w14:textId="4CAF9ED5" w:rsidR="00900A1F" w:rsidRDefault="00900A1F" w:rsidP="00633A93">
      <w:pPr>
        <w:pStyle w:val="ListBullet"/>
        <w:numPr>
          <w:ilvl w:val="0"/>
          <w:numId w:val="23"/>
        </w:numPr>
      </w:pPr>
      <w:r>
        <w:t xml:space="preserve">If someone you know is struggling emotionally or having a hard time, you matter and can be the difference in getting them the help that they need. </w:t>
      </w:r>
      <w:hyperlink r:id="rId42" w:history="1">
        <w:r w:rsidRPr="000350FB">
          <w:rPr>
            <w:rStyle w:val="Hyperlink"/>
          </w:rPr>
          <w:t>The 988 Suicide &amp; Crisis Lifeline (https:/988lifeline.org/help-someone-else/)</w:t>
        </w:r>
      </w:hyperlink>
      <w:r>
        <w:t xml:space="preserve"> has resources on what to look for and how you can help them. #YouMatterMN </w:t>
      </w:r>
      <w:r w:rsidR="007E7419">
        <w:t>#CreateHopeThroughAction</w:t>
      </w:r>
    </w:p>
    <w:p w14:paraId="2AB160D3" w14:textId="2BC7B5F4" w:rsidR="00900A1F" w:rsidRDefault="00900A1F" w:rsidP="00633A93">
      <w:pPr>
        <w:pStyle w:val="ListBullet"/>
        <w:numPr>
          <w:ilvl w:val="0"/>
          <w:numId w:val="23"/>
        </w:numPr>
      </w:pPr>
      <w:r>
        <w:t xml:space="preserve">It is important to have a conversation about safety if you or someone you know are having or have had suicidal thoughts in the past. Everyone can put together a safety plan to help identify when we might need additional support. Create your own safety plan and encourage your family and friends to do the same. The U.S. Department of Veteran Affairs has a great video called </w:t>
      </w:r>
      <w:hyperlink r:id="rId43" w:history="1">
        <w:r w:rsidRPr="00B44C7A">
          <w:rPr>
            <w:rStyle w:val="Hyperlink"/>
          </w:rPr>
          <w:t>Michelle's Safety Plan (https://www.youtube.com/watch?v=a3Zx7ViAadA)</w:t>
        </w:r>
      </w:hyperlink>
      <w:r>
        <w:t xml:space="preserve"> to show how to develop a safety plan.</w:t>
      </w:r>
      <w:r w:rsidR="007E7419">
        <w:t xml:space="preserve"> </w:t>
      </w:r>
      <w:r>
        <w:t xml:space="preserve">To download or order safety plans </w:t>
      </w:r>
      <w:hyperlink r:id="rId44" w:history="1">
        <w:r w:rsidRPr="00C62563">
          <w:rPr>
            <w:rStyle w:val="Hyperlink"/>
          </w:rPr>
          <w:t>Safety Plan (</w:t>
        </w:r>
        <w:r w:rsidR="00C62563" w:rsidRPr="00C62563">
          <w:rPr>
            <w:rStyle w:val="Hyperlink"/>
          </w:rPr>
          <w:t>https://www.samhsa.gov/resource/988/safety-plan</w:t>
        </w:r>
        <w:r w:rsidRPr="00C62563">
          <w:rPr>
            <w:rStyle w:val="Hyperlink"/>
          </w:rPr>
          <w:t>)</w:t>
        </w:r>
      </w:hyperlink>
      <w:r>
        <w:t xml:space="preserve"> #YouMatterMN</w:t>
      </w:r>
      <w:r w:rsidR="00516F2C">
        <w:t xml:space="preserve"> #CreateHopeThroughAction</w:t>
      </w:r>
    </w:p>
    <w:p w14:paraId="4543B08D" w14:textId="2996B84F" w:rsidR="000F2123" w:rsidRDefault="000F2123" w:rsidP="000F2123">
      <w:pPr>
        <w:pStyle w:val="Heading2"/>
      </w:pPr>
      <w:r>
        <w:t xml:space="preserve">Week 4: </w:t>
      </w:r>
      <w:r w:rsidR="00D14361">
        <w:t>Advocate for change: Your voice matters.</w:t>
      </w:r>
    </w:p>
    <w:p w14:paraId="50D8F374" w14:textId="05F3A271" w:rsidR="000F2123" w:rsidRDefault="000F2123" w:rsidP="000F2123">
      <w:pPr>
        <w:pStyle w:val="Heading3"/>
      </w:pPr>
      <w:r>
        <w:t>Key message</w:t>
      </w:r>
      <w:r w:rsidR="0080574F">
        <w:t>s</w:t>
      </w:r>
      <w:r w:rsidR="0066111F">
        <w:t xml:space="preserve"> and actions</w:t>
      </w:r>
    </w:p>
    <w:p w14:paraId="64246E6F" w14:textId="583AC7F0" w:rsidR="003151DC" w:rsidRDefault="003151DC" w:rsidP="003151DC">
      <w:r>
        <w:t xml:space="preserve">Talking about mental health and suicide on a community-level can help raise awareness and support of suicide prevention efforts and encourage those who need extra support to connect to services. Surrounding people and families with supportive neighborhoods, businesses, faith communities, schools, services is a critical way to support every person. Communities that work </w:t>
      </w:r>
      <w:r>
        <w:lastRenderedPageBreak/>
        <w:t xml:space="preserve">together in an intentional and proactive way is vital to </w:t>
      </w:r>
      <w:r w:rsidR="00A95BE7">
        <w:t xml:space="preserve">providing needed </w:t>
      </w:r>
      <w:r>
        <w:t>mental health and suicide</w:t>
      </w:r>
      <w:r w:rsidR="00BE3BFC">
        <w:t xml:space="preserve"> prevention</w:t>
      </w:r>
      <w:r w:rsidR="00A95BE7">
        <w:t xml:space="preserve"> support and resources</w:t>
      </w:r>
      <w:r>
        <w:t>.</w:t>
      </w:r>
    </w:p>
    <w:p w14:paraId="701DC31B" w14:textId="08368E28" w:rsidR="003151DC" w:rsidRDefault="003151DC" w:rsidP="003151DC">
      <w:r>
        <w:t>Ideas for action include:</w:t>
      </w:r>
    </w:p>
    <w:p w14:paraId="40D2C590" w14:textId="2195143E" w:rsidR="003151DC" w:rsidRDefault="003A2D0B" w:rsidP="00633A93">
      <w:pPr>
        <w:pStyle w:val="ListBullet"/>
        <w:numPr>
          <w:ilvl w:val="0"/>
          <w:numId w:val="24"/>
        </w:numPr>
      </w:pPr>
      <w:r>
        <w:t>Start conversations that focus</w:t>
      </w:r>
      <w:r w:rsidR="003151DC">
        <w:t xml:space="preserve"> on normalizing mental health over stigma reduction.</w:t>
      </w:r>
    </w:p>
    <w:p w14:paraId="70F20EBC" w14:textId="787D9DB0" w:rsidR="003151DC" w:rsidRDefault="003151DC" w:rsidP="00633A93">
      <w:pPr>
        <w:pStyle w:val="ListBullet"/>
        <w:numPr>
          <w:ilvl w:val="0"/>
          <w:numId w:val="24"/>
        </w:numPr>
      </w:pPr>
      <w:r>
        <w:t>Promot</w:t>
      </w:r>
      <w:r w:rsidR="003A2D0B">
        <w:t>e</w:t>
      </w:r>
      <w:r>
        <w:t xml:space="preserve"> help seeking and sharing </w:t>
      </w:r>
      <w:r w:rsidR="00670B1A">
        <w:t xml:space="preserve">mental health and suicide prevention </w:t>
      </w:r>
      <w:r>
        <w:t xml:space="preserve">support services or resources for those in need.  </w:t>
      </w:r>
    </w:p>
    <w:p w14:paraId="112C31F1" w14:textId="6683AE3F" w:rsidR="003151DC" w:rsidRDefault="003151DC" w:rsidP="00633A93">
      <w:pPr>
        <w:pStyle w:val="ListBullet"/>
        <w:numPr>
          <w:ilvl w:val="0"/>
          <w:numId w:val="24"/>
        </w:numPr>
      </w:pPr>
      <w:r>
        <w:t xml:space="preserve">Emphasize that suicide is preventable and there are actions individuals can take if they are having thoughts of suicide or know others who are or might be. Resources such as the 988 Lifeline and established local </w:t>
      </w:r>
      <w:r w:rsidR="00BF198D">
        <w:t xml:space="preserve">mental health </w:t>
      </w:r>
      <w:r>
        <w:t xml:space="preserve">service providers and crisis centers. </w:t>
      </w:r>
    </w:p>
    <w:p w14:paraId="6784B6E7" w14:textId="12427120" w:rsidR="003151DC" w:rsidRDefault="00D17FE6" w:rsidP="00633A93">
      <w:pPr>
        <w:pStyle w:val="ListBullet"/>
        <w:numPr>
          <w:ilvl w:val="0"/>
          <w:numId w:val="24"/>
        </w:numPr>
      </w:pPr>
      <w:r>
        <w:t>Learn</w:t>
      </w:r>
      <w:r w:rsidR="003151DC">
        <w:t xml:space="preserve"> the warning signs as well as risk, and equally important, know what is effective to protect individuals (protective factors). </w:t>
      </w:r>
    </w:p>
    <w:p w14:paraId="69699947" w14:textId="77777777" w:rsidR="003151DC" w:rsidRDefault="003151DC" w:rsidP="003151DC">
      <w:pPr>
        <w:pStyle w:val="Heading3"/>
      </w:pPr>
      <w:r>
        <w:t>Social media posts</w:t>
      </w:r>
    </w:p>
    <w:p w14:paraId="51F6CD0E" w14:textId="03F5F3C1" w:rsidR="003151DC" w:rsidRDefault="003151DC" w:rsidP="00633A93">
      <w:pPr>
        <w:pStyle w:val="ListBullet"/>
      </w:pPr>
      <w:r>
        <w:t>Community conversations are a common thread that builds community. There are many ways to hold conversations within your community. Consider searching for a community education class or community recreation programs near you to help you talk about mental health and suicide</w:t>
      </w:r>
      <w:r w:rsidR="00925134">
        <w:t xml:space="preserve"> prevention</w:t>
      </w:r>
      <w:r>
        <w:t>. #YouMatterMN #CreateHopeThroughAction</w:t>
      </w:r>
    </w:p>
    <w:p w14:paraId="042571EC" w14:textId="77777777" w:rsidR="003151DC" w:rsidRPr="00633A93" w:rsidRDefault="003151DC" w:rsidP="00633A93">
      <w:pPr>
        <w:pStyle w:val="ListBullet"/>
      </w:pPr>
      <w:r>
        <w:t xml:space="preserve">Community can be defined as a feeling of fellowship with others because of shared </w:t>
      </w:r>
      <w:r w:rsidRPr="00633A93">
        <w:t>common attitudes, interests, and goals. Where do you find your community? #YouMatterMN #CreateHopeThroughAction</w:t>
      </w:r>
    </w:p>
    <w:p w14:paraId="2B902A6D" w14:textId="77777777" w:rsidR="003151DC" w:rsidRPr="00633A93" w:rsidRDefault="003151DC" w:rsidP="00633A93">
      <w:pPr>
        <w:pStyle w:val="ListBullet"/>
      </w:pPr>
      <w:r w:rsidRPr="00633A93">
        <w:t>Our community plays an important role in our mental health and wellbeing. What in your community supports your mental health and wellbeing? #YouMatterMN #CreateHopeThroughAction</w:t>
      </w:r>
    </w:p>
    <w:p w14:paraId="54B85A35" w14:textId="77777777" w:rsidR="003151DC" w:rsidRDefault="003151DC" w:rsidP="00633A93">
      <w:pPr>
        <w:pStyle w:val="ListBullet"/>
      </w:pPr>
      <w:r w:rsidRPr="00633A93">
        <w:t xml:space="preserve">Every person and organization in the community has a role in normalizing conversations about mental health and suicide. To see what you can do, explore the </w:t>
      </w:r>
      <w:hyperlink r:id="rId45" w:history="1">
        <w:r w:rsidRPr="00633A93">
          <w:rPr>
            <w:rStyle w:val="Hyperlink"/>
            <w:color w:val="auto"/>
            <w:u w:val="none"/>
          </w:rPr>
          <w:t>Normalizing Conversations About Mental Health and Suicide (https://www.health.state.mn.us/communities/suicide/documents/convsuictkit.pdf)</w:t>
        </w:r>
      </w:hyperlink>
      <w:r w:rsidRPr="00633A93">
        <w:rPr>
          <w:rStyle w:val="Hyperlink"/>
          <w:color w:val="auto"/>
          <w:u w:val="none"/>
        </w:rPr>
        <w:t xml:space="preserve"> </w:t>
      </w:r>
      <w:r w:rsidRPr="00633A93">
        <w:t>Recommended actions, tools, and resources can be used to normalize conversations about mental health, prevent Minnesotans from having suicidal experiences, and improve the lives of people who are struggling. #YouMatterMN</w:t>
      </w:r>
      <w:r>
        <w:t xml:space="preserve"> #CreateHopeThroughAction</w:t>
      </w:r>
    </w:p>
    <w:p w14:paraId="37F2C3F6" w14:textId="2BEFE17F" w:rsidR="00A34E21" w:rsidRDefault="00A34E21" w:rsidP="00A34E21">
      <w:pPr>
        <w:pStyle w:val="Heading2"/>
      </w:pPr>
      <w:r>
        <w:t>Suicide Prevention Awareness Month webinar learning opportunities</w:t>
      </w:r>
    </w:p>
    <w:p w14:paraId="7D65B252" w14:textId="77777777" w:rsidR="004678BF" w:rsidRDefault="004678BF" w:rsidP="004678BF">
      <w:pPr>
        <w:pStyle w:val="Heading3"/>
      </w:pPr>
      <w:r>
        <w:t>How Adultification and Criminalization Influence the Increase in Black Youth Suicide</w:t>
      </w:r>
    </w:p>
    <w:p w14:paraId="4176F424" w14:textId="77777777" w:rsidR="004678BF" w:rsidRDefault="004678BF" w:rsidP="004678BF">
      <w:r>
        <w:t xml:space="preserve">This insightful webinar will explore the critical and complex issues surrounding adultification and criminalization of Black youth and their profound impact on mental health, particularly </w:t>
      </w:r>
      <w:r>
        <w:lastRenderedPageBreak/>
        <w:t xml:space="preserve">regarding the alarming rise in suicide rates within this demographic. Participants will gain an understanding of how societal perceptions and systemic biases contribute to the premature adult-like expectations placed on Black youth, often leading to increased stress, trauma, and feelings of hopelessness. </w:t>
      </w:r>
    </w:p>
    <w:p w14:paraId="781F2341" w14:textId="05AB74D1" w:rsidR="004678BF" w:rsidRDefault="004678BF" w:rsidP="004678BF">
      <w:r w:rsidRPr="0057384F">
        <w:rPr>
          <w:b/>
          <w:bCs/>
        </w:rPr>
        <w:t xml:space="preserve">Date and </w:t>
      </w:r>
      <w:r w:rsidR="0057384F" w:rsidRPr="0057384F">
        <w:rPr>
          <w:b/>
          <w:bCs/>
        </w:rPr>
        <w:t>time</w:t>
      </w:r>
      <w:r w:rsidR="0057384F">
        <w:t xml:space="preserve">: </w:t>
      </w:r>
      <w:r>
        <w:t>Thu</w:t>
      </w:r>
      <w:r w:rsidR="0057384F">
        <w:t>rsday</w:t>
      </w:r>
      <w:r>
        <w:t>, Sep</w:t>
      </w:r>
      <w:r w:rsidR="0057384F">
        <w:t>t.</w:t>
      </w:r>
      <w:r>
        <w:t xml:space="preserve"> 4, 2025</w:t>
      </w:r>
      <w:r w:rsidR="0057384F">
        <w:t xml:space="preserve">, </w:t>
      </w:r>
      <w:r>
        <w:t xml:space="preserve">11:30 </w:t>
      </w:r>
      <w:r w:rsidR="0057384F">
        <w:t>a.m.</w:t>
      </w:r>
      <w:r>
        <w:t xml:space="preserve"> </w:t>
      </w:r>
      <w:r w:rsidR="0057384F">
        <w:t>–</w:t>
      </w:r>
      <w:r>
        <w:t xml:space="preserve"> 1</w:t>
      </w:r>
      <w:r w:rsidR="0057384F">
        <w:t xml:space="preserve"> p.m.</w:t>
      </w:r>
    </w:p>
    <w:p w14:paraId="17CC5E13" w14:textId="606E1FBD" w:rsidR="0057384F" w:rsidRDefault="0057384F" w:rsidP="004678BF">
      <w:r w:rsidRPr="00C46C26">
        <w:rPr>
          <w:b/>
          <w:bCs/>
        </w:rPr>
        <w:t>Registration</w:t>
      </w:r>
      <w:r>
        <w:t xml:space="preserve">: </w:t>
      </w:r>
      <w:hyperlink r:id="rId46" w:history="1">
        <w:r w:rsidR="00497BDE">
          <w:rPr>
            <w:rStyle w:val="Hyperlink"/>
          </w:rPr>
          <w:t>How Adultification and Criminalization Influence the Increase in Black Youth Suicide (https://events.gcc.teams.microsoft.com/event/49189bff-89bc-46e1-83b8-b8c7c6f8b998@eb14b046-24c4-4519-8f26-b89c2159828c)</w:t>
        </w:r>
      </w:hyperlink>
    </w:p>
    <w:p w14:paraId="3AC8237D" w14:textId="264675BA" w:rsidR="007E37EF" w:rsidRDefault="007E37EF" w:rsidP="007E37EF">
      <w:pPr>
        <w:pStyle w:val="Heading3"/>
      </w:pPr>
      <w:r>
        <w:t>Trevor Project: Ally Training</w:t>
      </w:r>
    </w:p>
    <w:p w14:paraId="2B065385" w14:textId="77777777" w:rsidR="007E37EF" w:rsidRDefault="007E37EF" w:rsidP="007E37EF">
      <w:r w:rsidRPr="00AE738C">
        <w:t xml:space="preserve">The Trevor </w:t>
      </w:r>
      <w:r>
        <w:t xml:space="preserve">Project </w:t>
      </w:r>
      <w:r w:rsidRPr="00AE738C">
        <w:t>Ally Training provides a basic framework for understanding lesbian, gay, bisexual, transgender, queer and questioning (LGBTQ) youth and the unique challenges they often face. This training is designed to create dialogue regarding what it means to be an ally for LGBTQ folks by informing participants about terminology used in the LGBTQ community, the process of “coming out” as an LGBTQ person, and a discussion of the challenges faced by LGBTQ folks in their homes, schools and communities. Through activities participants are encouraged to explore their own biases, build their knowledge and understanding and develop empathy through an intersectional lens. In addition to providing this framework, the Trevor Ally Training offers specific action items to improve the environment for LGBTQ people.</w:t>
      </w:r>
    </w:p>
    <w:p w14:paraId="2CBED861" w14:textId="77777777" w:rsidR="007E37EF" w:rsidRDefault="007E37EF" w:rsidP="007E37EF">
      <w:r w:rsidRPr="004C06E6">
        <w:rPr>
          <w:b/>
          <w:bCs/>
        </w:rPr>
        <w:t>Date and time</w:t>
      </w:r>
      <w:r>
        <w:t>: Wednesday, Sept. 10, 10 a.m. – Noon</w:t>
      </w:r>
    </w:p>
    <w:p w14:paraId="307FCA85" w14:textId="5052C893" w:rsidR="007E37EF" w:rsidRDefault="007E37EF" w:rsidP="007E37EF">
      <w:r w:rsidRPr="009429E5">
        <w:rPr>
          <w:b/>
          <w:bCs/>
        </w:rPr>
        <w:t>Registration</w:t>
      </w:r>
      <w:r>
        <w:t xml:space="preserve">: </w:t>
      </w:r>
      <w:hyperlink r:id="rId47" w:history="1">
        <w:r w:rsidR="00497BDE">
          <w:rPr>
            <w:rStyle w:val="Hyperlink"/>
          </w:rPr>
          <w:t>Trevor Project Ally Training (https://events.gcc.teams.microsoft.com/event/94e2ca51-8979-45b0-9ac0-52885d31ca10@eb14b046-24c4-4519-8f26-b89c2159828c)</w:t>
        </w:r>
      </w:hyperlink>
    </w:p>
    <w:p w14:paraId="129C26A8" w14:textId="7BC23BA9" w:rsidR="61610EF4" w:rsidRDefault="61610EF4" w:rsidP="750D47DB">
      <w:pPr>
        <w:pStyle w:val="Heading3"/>
      </w:pPr>
      <w:r w:rsidRPr="750D47DB">
        <w:t>Webinar: Understanding 988 Lifeline System in Minnesota</w:t>
      </w:r>
    </w:p>
    <w:p w14:paraId="2652BA22" w14:textId="09EA592D" w:rsidR="61610EF4" w:rsidRDefault="61610EF4" w:rsidP="750D47DB">
      <w:r w:rsidRPr="750D47DB">
        <w:t>This webinar will provide an in-depth overview of the 988 Lifeline infrastructure, including understanding the routing system of the 988 network, operational components of 988 Lifeline centers, and how the system is designed to support individuals in need of emotional and mental health support. Whether you are a local organization, stakeholder in crisis services or community member, this session will provide a foundational understanding of how 988 functions in Minnesota.</w:t>
      </w:r>
    </w:p>
    <w:p w14:paraId="79C59F23" w14:textId="36CD9AFF" w:rsidR="00716763" w:rsidRDefault="00716763" w:rsidP="750D47DB">
      <w:r w:rsidRPr="00F53192">
        <w:rPr>
          <w:b/>
          <w:bCs/>
        </w:rPr>
        <w:t>Date and time:</w:t>
      </w:r>
      <w:r>
        <w:t xml:space="preserve"> Wednesday, Sept. </w:t>
      </w:r>
      <w:r w:rsidR="00440F5B">
        <w:t xml:space="preserve">17, noon – 1 p.m. </w:t>
      </w:r>
    </w:p>
    <w:p w14:paraId="45D05AA9" w14:textId="115E25A6" w:rsidR="00440F5B" w:rsidRDefault="00440F5B" w:rsidP="750D47DB">
      <w:r w:rsidRPr="754F6DE1">
        <w:rPr>
          <w:b/>
          <w:bCs/>
        </w:rPr>
        <w:t>Registration:</w:t>
      </w:r>
      <w:r>
        <w:t xml:space="preserve"> </w:t>
      </w:r>
      <w:hyperlink r:id="rId48">
        <w:r w:rsidR="00497BDE">
          <w:rPr>
            <w:rStyle w:val="Hyperlink"/>
          </w:rPr>
          <w:t>Understanding 988 Lifeline System in Minnesota (https://events.gcc.teams.microsoft.com/event/8c339072-65c7-4501-9f2d-c8c2283b6cb1@eb14b046-24c4-4519-8f26-b89c2159828c)</w:t>
        </w:r>
      </w:hyperlink>
    </w:p>
    <w:p w14:paraId="0105F6A6" w14:textId="77777777" w:rsidR="00E24EF8" w:rsidRPr="003B651D" w:rsidRDefault="00E24EF8" w:rsidP="00E24EF8">
      <w:pPr>
        <w:pStyle w:val="Heading3"/>
      </w:pPr>
      <w:r w:rsidRPr="003B651D">
        <w:t>Counseling on Access to Lethal Means (CALM) – Suicide Prevention Awareness Month Session</w:t>
      </w:r>
    </w:p>
    <w:p w14:paraId="5CD3EB2F" w14:textId="77777777" w:rsidR="00E24EF8" w:rsidRDefault="00E24EF8" w:rsidP="00E24EF8">
      <w:pPr>
        <w:rPr>
          <w:rFonts w:eastAsiaTheme="majorEastAsia"/>
        </w:rPr>
      </w:pPr>
      <w:r w:rsidRPr="003B651D">
        <w:rPr>
          <w:rFonts w:eastAsiaTheme="majorEastAsia"/>
        </w:rPr>
        <w:t>Counseling on Access to Lethal Means (CALM)</w:t>
      </w:r>
      <w:r w:rsidRPr="003B651D">
        <w:rPr>
          <w:rFonts w:eastAsiaTheme="majorEastAsia"/>
          <w:i/>
          <w:iCs/>
        </w:rPr>
        <w:t> </w:t>
      </w:r>
      <w:r w:rsidRPr="003B651D">
        <w:rPr>
          <w:rFonts w:eastAsiaTheme="majorEastAsia"/>
        </w:rPr>
        <w:t>is a training on reducing access to lethal means, such as firearms and medication, and is a proven response in suicide prevention and mental health crisis intervention. The training also reviews language when talking about suicide prevention, identifies what are lethal means, how to begin conversations around reducing access to lethal means, and tips on developing a safety plan. The training is for anyone interested in learning more about safety planning and reducing access to lethal means.</w:t>
      </w:r>
    </w:p>
    <w:p w14:paraId="48F262B6" w14:textId="45541692" w:rsidR="00E24EF8" w:rsidRPr="003B651D" w:rsidRDefault="00E24EF8" w:rsidP="00E24EF8">
      <w:pPr>
        <w:rPr>
          <w:rFonts w:eastAsiaTheme="majorEastAsia"/>
        </w:rPr>
      </w:pPr>
      <w:r>
        <w:rPr>
          <w:rFonts w:eastAsiaTheme="majorEastAsia"/>
          <w:b/>
          <w:bCs/>
        </w:rPr>
        <w:lastRenderedPageBreak/>
        <w:t>Date and t</w:t>
      </w:r>
      <w:r w:rsidRPr="003B651D">
        <w:rPr>
          <w:rFonts w:eastAsiaTheme="majorEastAsia"/>
          <w:b/>
          <w:bCs/>
        </w:rPr>
        <w:t>ime</w:t>
      </w:r>
      <w:r>
        <w:rPr>
          <w:rFonts w:eastAsiaTheme="majorEastAsia"/>
        </w:rPr>
        <w:t xml:space="preserve">: </w:t>
      </w:r>
      <w:r w:rsidRPr="003B651D">
        <w:rPr>
          <w:rFonts w:eastAsiaTheme="majorEastAsia"/>
        </w:rPr>
        <w:t xml:space="preserve">Tuesday, </w:t>
      </w:r>
      <w:r w:rsidR="00F53192" w:rsidRPr="754F6DE1">
        <w:rPr>
          <w:rFonts w:eastAsiaTheme="majorEastAsia"/>
        </w:rPr>
        <w:t>Sept</w:t>
      </w:r>
      <w:r w:rsidR="6DEBCF04" w:rsidRPr="754F6DE1">
        <w:rPr>
          <w:rFonts w:eastAsiaTheme="majorEastAsia"/>
        </w:rPr>
        <w:t>.</w:t>
      </w:r>
      <w:r w:rsidRPr="003B651D">
        <w:rPr>
          <w:rFonts w:eastAsiaTheme="majorEastAsia"/>
        </w:rPr>
        <w:t xml:space="preserve"> 23, 2025</w:t>
      </w:r>
      <w:r>
        <w:rPr>
          <w:rFonts w:eastAsiaTheme="majorEastAsia"/>
        </w:rPr>
        <w:t xml:space="preserve">, </w:t>
      </w:r>
      <w:r w:rsidRPr="003B651D">
        <w:rPr>
          <w:rFonts w:eastAsiaTheme="majorEastAsia"/>
        </w:rPr>
        <w:t>9</w:t>
      </w:r>
      <w:r>
        <w:rPr>
          <w:rFonts w:eastAsiaTheme="majorEastAsia"/>
        </w:rPr>
        <w:t xml:space="preserve"> </w:t>
      </w:r>
      <w:r w:rsidRPr="003B651D">
        <w:rPr>
          <w:rFonts w:eastAsiaTheme="majorEastAsia"/>
        </w:rPr>
        <w:t>a</w:t>
      </w:r>
      <w:r>
        <w:rPr>
          <w:rFonts w:eastAsiaTheme="majorEastAsia"/>
        </w:rPr>
        <w:t>.</w:t>
      </w:r>
      <w:r w:rsidRPr="003B651D">
        <w:rPr>
          <w:rFonts w:eastAsiaTheme="majorEastAsia"/>
        </w:rPr>
        <w:t>m</w:t>
      </w:r>
      <w:r>
        <w:rPr>
          <w:rFonts w:eastAsiaTheme="majorEastAsia"/>
        </w:rPr>
        <w:t>.</w:t>
      </w:r>
      <w:r w:rsidRPr="003B651D">
        <w:rPr>
          <w:rFonts w:eastAsiaTheme="majorEastAsia"/>
        </w:rPr>
        <w:t xml:space="preserve"> – </w:t>
      </w:r>
      <w:r w:rsidR="00633A93">
        <w:rPr>
          <w:rFonts w:eastAsiaTheme="majorEastAsia"/>
        </w:rPr>
        <w:t>n</w:t>
      </w:r>
      <w:r w:rsidRPr="003B651D">
        <w:rPr>
          <w:rFonts w:eastAsiaTheme="majorEastAsia"/>
        </w:rPr>
        <w:t>oon</w:t>
      </w:r>
    </w:p>
    <w:p w14:paraId="7F9B39D1" w14:textId="5CD875F1" w:rsidR="00E24EF8" w:rsidRDefault="00E24EF8" w:rsidP="00E24EF8">
      <w:pPr>
        <w:rPr>
          <w:rStyle w:val="Hyperlink"/>
        </w:rPr>
      </w:pPr>
      <w:r w:rsidRPr="750D47DB">
        <w:rPr>
          <w:rFonts w:eastAsiaTheme="majorEastAsia"/>
          <w:b/>
          <w:bCs/>
        </w:rPr>
        <w:t>Registration</w:t>
      </w:r>
      <w:r w:rsidRPr="750D47DB">
        <w:rPr>
          <w:rFonts w:eastAsiaTheme="majorEastAsia"/>
        </w:rPr>
        <w:t xml:space="preserve">: </w:t>
      </w:r>
      <w:hyperlink r:id="rId49">
        <w:r w:rsidR="00497BDE">
          <w:rPr>
            <w:rStyle w:val="Hyperlink"/>
            <w:rFonts w:eastAsiaTheme="majorEastAsia"/>
          </w:rPr>
          <w:t>Counseling on Access to Lethal Means (CALM) - Suicide Prevention Awareness Month Session (https://events.gcc.teams.microsoft.com/event/1a0ccac3-77ba-4eda-b3d1-3f971a6981db@eb14b046-24c4-4519-8f26-b89c2159828c)</w:t>
        </w:r>
      </w:hyperlink>
    </w:p>
    <w:p w14:paraId="3798E9CA" w14:textId="18A4F3B3" w:rsidR="53FFFFB1" w:rsidRDefault="53FFFFB1" w:rsidP="750D47DB">
      <w:pPr>
        <w:pStyle w:val="Heading3"/>
      </w:pPr>
      <w:r>
        <w:t>Local Outreach to Suicide Survivors (LOSS) Team Model</w:t>
      </w:r>
    </w:p>
    <w:p w14:paraId="4E9D49B2" w14:textId="44F0B689" w:rsidR="24BD2A9B" w:rsidRDefault="24BD2A9B" w:rsidP="677B3FD6">
      <w:pPr>
        <w:spacing w:before="240" w:after="240"/>
        <w:rPr>
          <w:rFonts w:asciiTheme="majorHAnsi" w:eastAsiaTheme="majorEastAsia" w:hAnsiTheme="majorHAnsi" w:cstheme="majorBidi"/>
          <w:color w:val="242424"/>
        </w:rPr>
      </w:pPr>
      <w:r w:rsidRPr="677B3FD6">
        <w:rPr>
          <w:rFonts w:asciiTheme="majorHAnsi" w:eastAsiaTheme="majorEastAsia" w:hAnsiTheme="majorHAnsi" w:cstheme="majorBidi"/>
          <w:color w:val="242424"/>
        </w:rPr>
        <w:t>The Local Outreach to Suicide Survivors (LOSS) Team model, is pioneered by Dr. Frank Campbell in 1977, and is nationally recognized as a strategy for a death after a suicide. LOSS teams offer on-scene, peer-based support to newly bereaved survivors. Jennifer Owens, MPH from SAVE will share about what a LOSS team is, the benefits of a LOSS team, and how you might get involved.</w:t>
      </w:r>
    </w:p>
    <w:p w14:paraId="70447D28" w14:textId="70540668" w:rsidR="53FFFFB1" w:rsidRDefault="53FFFFB1">
      <w:r w:rsidRPr="1D98943E">
        <w:rPr>
          <w:b/>
          <w:bCs/>
        </w:rPr>
        <w:t>Date and time</w:t>
      </w:r>
      <w:r>
        <w:t xml:space="preserve">: Wednesday, </w:t>
      </w:r>
      <w:r w:rsidR="00F53192">
        <w:t>Sept</w:t>
      </w:r>
      <w:r w:rsidR="2D29CFBE">
        <w:t>.</w:t>
      </w:r>
      <w:r>
        <w:t xml:space="preserve"> 24, 2025, </w:t>
      </w:r>
      <w:r w:rsidR="786435E8">
        <w:t>N</w:t>
      </w:r>
      <w:r>
        <w:t>oon – 1 p.m.</w:t>
      </w:r>
    </w:p>
    <w:p w14:paraId="5B6DEEA7" w14:textId="0F354BE2" w:rsidR="1D98943E" w:rsidRDefault="53FFFFB1" w:rsidP="1D98943E">
      <w:pPr>
        <w:rPr>
          <w:rFonts w:eastAsia="Calibri" w:cs="Calibri"/>
        </w:rPr>
      </w:pPr>
      <w:r w:rsidRPr="1D98943E">
        <w:rPr>
          <w:b/>
          <w:bCs/>
        </w:rPr>
        <w:t>Registration</w:t>
      </w:r>
      <w:r>
        <w:t xml:space="preserve">: </w:t>
      </w:r>
      <w:hyperlink r:id="rId50">
        <w:r w:rsidR="00497BDE">
          <w:rPr>
            <w:rStyle w:val="Hyperlink"/>
            <w:rFonts w:eastAsia="Calibri" w:cs="Calibri"/>
          </w:rPr>
          <w:t>Local Outreach to Suicide Survivors (LOSS) Team Model (https://events.gcc.teams.microsoft.com/event/11ce4b36-6af2-4b91-8966-41ea42a21792@eb14b046-24c4-4519-8f26-b89c2159828c)</w:t>
        </w:r>
      </w:hyperlink>
    </w:p>
    <w:p w14:paraId="13073AE0" w14:textId="7835D8C2" w:rsidR="17EEFB83" w:rsidRDefault="17EEFB83" w:rsidP="1D98943E">
      <w:pPr>
        <w:pStyle w:val="Heading3"/>
      </w:pPr>
      <w:r>
        <w:t>Supporting Clinicians – An Overview of Postvention Pilot Program</w:t>
      </w:r>
    </w:p>
    <w:p w14:paraId="05A9152B" w14:textId="0136DC44" w:rsidR="25C5B895" w:rsidRDefault="25C5B895" w:rsidP="1D98943E">
      <w:pPr>
        <w:spacing w:before="240" w:after="240"/>
        <w:rPr>
          <w:rFonts w:eastAsia="Calibri" w:cs="Calibri"/>
          <w:szCs w:val="24"/>
        </w:rPr>
      </w:pPr>
      <w:r w:rsidRPr="32C957D7">
        <w:rPr>
          <w:rFonts w:eastAsia="Calibri" w:cs="Calibri"/>
          <w:szCs w:val="24"/>
        </w:rPr>
        <w:t xml:space="preserve">This session will share an overview of a program developed by Sanford Health to support clinicians after a patient death by suicide. </w:t>
      </w:r>
      <w:r w:rsidR="3ED33FAE" w:rsidRPr="32C957D7">
        <w:rPr>
          <w:rFonts w:eastAsia="Calibri" w:cs="Calibri"/>
          <w:szCs w:val="24"/>
        </w:rPr>
        <w:t xml:space="preserve">The </w:t>
      </w:r>
      <w:r w:rsidR="4EBAFFAA" w:rsidRPr="32C957D7">
        <w:rPr>
          <w:rFonts w:eastAsia="Calibri" w:cs="Calibri"/>
          <w:szCs w:val="24"/>
        </w:rPr>
        <w:t>presentation</w:t>
      </w:r>
      <w:r w:rsidR="3ED33FAE" w:rsidRPr="32C957D7">
        <w:rPr>
          <w:rFonts w:eastAsia="Calibri" w:cs="Calibri"/>
          <w:szCs w:val="24"/>
        </w:rPr>
        <w:t xml:space="preserve"> will share how the</w:t>
      </w:r>
      <w:r w:rsidR="18D63B8F" w:rsidRPr="32C957D7">
        <w:rPr>
          <w:rFonts w:eastAsia="Calibri" w:cs="Calibri"/>
          <w:szCs w:val="24"/>
        </w:rPr>
        <w:t xml:space="preserve"> internal</w:t>
      </w:r>
      <w:r w:rsidRPr="32C957D7">
        <w:rPr>
          <w:rFonts w:eastAsia="Calibri" w:cs="Calibri"/>
          <w:szCs w:val="24"/>
        </w:rPr>
        <w:t xml:space="preserve"> response team assist</w:t>
      </w:r>
      <w:r w:rsidR="4B7AA46C" w:rsidRPr="32C957D7">
        <w:rPr>
          <w:rFonts w:eastAsia="Calibri" w:cs="Calibri"/>
          <w:szCs w:val="24"/>
        </w:rPr>
        <w:t xml:space="preserve">s </w:t>
      </w:r>
      <w:r w:rsidR="5854153E" w:rsidRPr="32C957D7">
        <w:rPr>
          <w:rFonts w:eastAsia="Calibri" w:cs="Calibri"/>
          <w:szCs w:val="24"/>
        </w:rPr>
        <w:t xml:space="preserve">and supports </w:t>
      </w:r>
      <w:r w:rsidR="7BF856F9" w:rsidRPr="32C957D7">
        <w:rPr>
          <w:rFonts w:eastAsia="Calibri" w:cs="Calibri"/>
          <w:szCs w:val="24"/>
        </w:rPr>
        <w:t>clinicians</w:t>
      </w:r>
      <w:r w:rsidRPr="32C957D7">
        <w:rPr>
          <w:rFonts w:eastAsia="Calibri" w:cs="Calibri"/>
          <w:szCs w:val="24"/>
        </w:rPr>
        <w:t xml:space="preserve"> with managing post-suicide reactions.  </w:t>
      </w:r>
    </w:p>
    <w:p w14:paraId="0192AA9B" w14:textId="6AA8FDC9" w:rsidR="7F6EAE4A" w:rsidRDefault="7F6EAE4A">
      <w:r w:rsidRPr="1D98943E">
        <w:rPr>
          <w:b/>
          <w:bCs/>
        </w:rPr>
        <w:t>Date and time</w:t>
      </w:r>
      <w:r>
        <w:t>: Friday, Sept</w:t>
      </w:r>
      <w:r w:rsidR="613C7588">
        <w:t>.</w:t>
      </w:r>
      <w:r>
        <w:t xml:space="preserve"> 26, 2025, </w:t>
      </w:r>
      <w:r w:rsidR="6B10A3B3">
        <w:t>N</w:t>
      </w:r>
      <w:r>
        <w:t>oon – 1 p.m.</w:t>
      </w:r>
    </w:p>
    <w:p w14:paraId="02F613AB" w14:textId="64B665F2" w:rsidR="32C957D7" w:rsidRDefault="7F6EAE4A">
      <w:r w:rsidRPr="32C957D7">
        <w:rPr>
          <w:b/>
          <w:bCs/>
        </w:rPr>
        <w:t>Registration</w:t>
      </w:r>
      <w:r>
        <w:t xml:space="preserve">: </w:t>
      </w:r>
      <w:hyperlink r:id="rId51">
        <w:r w:rsidR="00497BDE">
          <w:rPr>
            <w:rStyle w:val="Hyperlink"/>
          </w:rPr>
          <w:t>Clinician Postvention Support - September 26th (https://events.gcc.teams.microsoft.com/event/a581ef96-a9d5-4916-96ff-39640f8570cb@eb14b046-24c4-4519-8f26-b89c2159828c)</w:t>
        </w:r>
      </w:hyperlink>
    </w:p>
    <w:p w14:paraId="23DA53AE" w14:textId="27D149F8" w:rsidR="0043628B" w:rsidRDefault="0043628B" w:rsidP="00E24EF8">
      <w:pPr>
        <w:pStyle w:val="Heading3"/>
      </w:pPr>
      <w:r>
        <w:t>Coalition Building and Community Collaboration for Suicide Prevention</w:t>
      </w:r>
    </w:p>
    <w:p w14:paraId="58279FC5" w14:textId="259E65AC" w:rsidR="0043628B" w:rsidRDefault="0043628B" w:rsidP="0043628B">
      <w:r>
        <w:t>Join us for a panel discussion with representatives from four community suicide prevention grantees will share lessons learned from building their coalitions and collaborating with community partners.</w:t>
      </w:r>
    </w:p>
    <w:p w14:paraId="045DE3F4" w14:textId="1E519841" w:rsidR="00E24EF8" w:rsidRDefault="00E24EF8" w:rsidP="0043628B">
      <w:r w:rsidRPr="00213F17">
        <w:rPr>
          <w:b/>
          <w:bCs/>
        </w:rPr>
        <w:t>Date and time</w:t>
      </w:r>
      <w:r>
        <w:t>:</w:t>
      </w:r>
      <w:r w:rsidR="00213F17">
        <w:t xml:space="preserve"> Monday, </w:t>
      </w:r>
      <w:r w:rsidR="00213F17" w:rsidRPr="00213F17">
        <w:t>Sep</w:t>
      </w:r>
      <w:r w:rsidR="00F53192">
        <w:t>t</w:t>
      </w:r>
      <w:r w:rsidR="00B31CEC">
        <w:t>.</w:t>
      </w:r>
      <w:r w:rsidR="00213F17">
        <w:t xml:space="preserve"> </w:t>
      </w:r>
      <w:r w:rsidR="00213F17" w:rsidRPr="00213F17">
        <w:t>29</w:t>
      </w:r>
      <w:r w:rsidR="00213F17">
        <w:t>, 2025,</w:t>
      </w:r>
      <w:r w:rsidR="00213F17" w:rsidRPr="00213F17">
        <w:t xml:space="preserve"> </w:t>
      </w:r>
      <w:r w:rsidR="00F53192">
        <w:t>n</w:t>
      </w:r>
      <w:r w:rsidR="00213F17">
        <w:t xml:space="preserve">oon - </w:t>
      </w:r>
      <w:r w:rsidR="00213F17" w:rsidRPr="00213F17">
        <w:t>1</w:t>
      </w:r>
      <w:r w:rsidR="00213F17">
        <w:t xml:space="preserve"> </w:t>
      </w:r>
      <w:r w:rsidR="00213F17" w:rsidRPr="00213F17">
        <w:t>p</w:t>
      </w:r>
      <w:r w:rsidR="00213F17">
        <w:t>.</w:t>
      </w:r>
      <w:r w:rsidR="00213F17" w:rsidRPr="00213F17">
        <w:t>m</w:t>
      </w:r>
      <w:r w:rsidR="00213F17">
        <w:t>.</w:t>
      </w:r>
    </w:p>
    <w:p w14:paraId="062BD0C7" w14:textId="50D26D9B" w:rsidR="00E24EF8" w:rsidRDefault="00E24EF8" w:rsidP="0043628B">
      <w:r w:rsidRPr="750D47DB">
        <w:rPr>
          <w:b/>
          <w:bCs/>
        </w:rPr>
        <w:t>Registration</w:t>
      </w:r>
      <w:r>
        <w:t xml:space="preserve">: </w:t>
      </w:r>
      <w:hyperlink r:id="rId52" w:history="1">
        <w:r w:rsidR="00497BDE">
          <w:rPr>
            <w:rStyle w:val="Hyperlink"/>
          </w:rPr>
          <w:t>Coalition Building and Community Collaboration for Suicide Prevention (https://events.gcc.teams.microsoft.com/event/3ec519ea-9b34-4dbd-9399-ea997e534775@eb14b046-24c4-4519-8f26-b89c2159828c)</w:t>
        </w:r>
      </w:hyperlink>
      <w:r w:rsidR="10E4109A">
        <w:t xml:space="preserve"> </w:t>
      </w:r>
    </w:p>
    <w:p w14:paraId="560C3AF1" w14:textId="77777777" w:rsidR="00F40CB1" w:rsidRDefault="00F40CB1" w:rsidP="00F40CB1">
      <w:pPr>
        <w:pStyle w:val="Heading3"/>
      </w:pPr>
      <w:r>
        <w:t>The Importance of Safe Language</w:t>
      </w:r>
    </w:p>
    <w:p w14:paraId="2E3E00C6" w14:textId="77777777" w:rsidR="00F40CB1" w:rsidRDefault="00F40CB1" w:rsidP="00F40CB1">
      <w:r>
        <w:t>The way we talk about mental health and suicide has a profound impact on individuals, organizations, and entire communities. Safe messaging plays a critical role in shaping perceptions, reducing stigma, and promoting help-seeking behaviors. This training will equip participants with the knowledge and tools to communicate about mental health and suicide in a way that is responsible, hopeful, and supportive.</w:t>
      </w:r>
    </w:p>
    <w:p w14:paraId="1BB081E0" w14:textId="77777777" w:rsidR="00F40CB1" w:rsidRDefault="00F40CB1" w:rsidP="00F40CB1">
      <w:r w:rsidRPr="00DA602C">
        <w:rPr>
          <w:b/>
          <w:bCs/>
        </w:rPr>
        <w:t>Date and time</w:t>
      </w:r>
      <w:r>
        <w:t>: Wednesday, Sept. 30, 12 - 1 p.m.</w:t>
      </w:r>
    </w:p>
    <w:p w14:paraId="5D732EF6" w14:textId="186F7049" w:rsidR="00F40CB1" w:rsidRDefault="00F40CB1" w:rsidP="00F40CB1">
      <w:r w:rsidRPr="00A32F10">
        <w:rPr>
          <w:b/>
          <w:bCs/>
        </w:rPr>
        <w:t>Registration</w:t>
      </w:r>
      <w:r>
        <w:t xml:space="preserve">: </w:t>
      </w:r>
      <w:hyperlink r:id="rId53" w:history="1">
        <w:r w:rsidR="00497BDE">
          <w:rPr>
            <w:rStyle w:val="Hyperlink"/>
          </w:rPr>
          <w:t>The Importance of Safe Language (https://events.gcc.teams.microsoft.com/event/4ea68d51-9213-4803-ada6-b0c54a964561@eb14b046-24c4-4519-8f26-b89c2159828c)</w:t>
        </w:r>
      </w:hyperlink>
    </w:p>
    <w:p w14:paraId="0661A08D" w14:textId="77777777" w:rsidR="000F297E" w:rsidRDefault="000F297E" w:rsidP="000F297E">
      <w:pPr>
        <w:pStyle w:val="Heading2"/>
      </w:pPr>
      <w:r>
        <w:lastRenderedPageBreak/>
        <w:t>Opportunities for action</w:t>
      </w:r>
    </w:p>
    <w:p w14:paraId="6A58EA95" w14:textId="77777777" w:rsidR="000F297E" w:rsidRDefault="000F297E" w:rsidP="000F297E">
      <w:r>
        <w:t>Individuals, organizations, and communities across Minnesota play a vital role in preventing suicides. At every level, across any sector, there are opportunities that someone can take individually and collectively to prioritize suicide prevention and reduce the number of people experiencing suicidal feelings. Moving to action expands an individual’s ability to address the many layers that can help reduce the risk of suicide.</w:t>
      </w:r>
    </w:p>
    <w:p w14:paraId="702C3A28" w14:textId="77777777" w:rsidR="000F297E" w:rsidRDefault="000F297E" w:rsidP="000F297E">
      <w:r>
        <w:t>The links to the handouts below will provide concrete ways individuals, organizations, and communities can help prevent suicide in Minnesota.</w:t>
      </w:r>
    </w:p>
    <w:p w14:paraId="23314729" w14:textId="3B2DF04E" w:rsidR="005040C0" w:rsidRDefault="00E62E42" w:rsidP="00633A93">
      <w:pPr>
        <w:pStyle w:val="ListBullet"/>
        <w:numPr>
          <w:ilvl w:val="0"/>
          <w:numId w:val="26"/>
        </w:numPr>
      </w:pPr>
      <w:hyperlink r:id="rId54" w:history="1">
        <w:r w:rsidRPr="00E62E42">
          <w:rPr>
            <w:rStyle w:val="Hyperlink"/>
          </w:rPr>
          <w:t>Individuals (https://www.health.state.mn.us/communities/suicide/documents/spapindividuals.pdf)</w:t>
        </w:r>
      </w:hyperlink>
    </w:p>
    <w:p w14:paraId="18B65E01" w14:textId="25A4CEF5" w:rsidR="000F297E" w:rsidRDefault="00E62E42" w:rsidP="00633A93">
      <w:pPr>
        <w:pStyle w:val="ListBullet"/>
        <w:numPr>
          <w:ilvl w:val="0"/>
          <w:numId w:val="26"/>
        </w:numPr>
      </w:pPr>
      <w:hyperlink r:id="rId55" w:history="1">
        <w:r w:rsidRPr="00E62E42">
          <w:rPr>
            <w:rStyle w:val="Hyperlink"/>
          </w:rPr>
          <w:t>Communities (https://www.health.state.mn.us/communities/suicide/documents/spapcommunities.pdf)</w:t>
        </w:r>
      </w:hyperlink>
    </w:p>
    <w:p w14:paraId="068F0B28" w14:textId="55BACEEB" w:rsidR="000F297E" w:rsidRDefault="006F0ECE" w:rsidP="00633A93">
      <w:pPr>
        <w:pStyle w:val="ListBullet"/>
        <w:numPr>
          <w:ilvl w:val="0"/>
          <w:numId w:val="26"/>
        </w:numPr>
      </w:pPr>
      <w:hyperlink r:id="rId56" w:history="1">
        <w:r w:rsidRPr="006F0ECE">
          <w:rPr>
            <w:rStyle w:val="Hyperlink"/>
          </w:rPr>
          <w:t>Tribal communities (https://www.health.state.mn.us/communities/suicide/documents/spaptribal.pdf)</w:t>
        </w:r>
      </w:hyperlink>
    </w:p>
    <w:p w14:paraId="2E08A785" w14:textId="2D955559" w:rsidR="000F297E" w:rsidRDefault="006F0ECE" w:rsidP="00633A93">
      <w:pPr>
        <w:pStyle w:val="ListBullet"/>
        <w:numPr>
          <w:ilvl w:val="0"/>
          <w:numId w:val="26"/>
        </w:numPr>
      </w:pPr>
      <w:hyperlink r:id="rId57" w:history="1">
        <w:r w:rsidRPr="006F0ECE">
          <w:rPr>
            <w:rStyle w:val="Hyperlink"/>
          </w:rPr>
          <w:t>Schools (https://www.health.state.mn.us/communities/suicide/documents/spapschools.pdf)</w:t>
        </w:r>
      </w:hyperlink>
    </w:p>
    <w:p w14:paraId="7368A6B8" w14:textId="782CC2EF" w:rsidR="000F297E" w:rsidRPr="005A697B" w:rsidRDefault="006F0ECE" w:rsidP="00633A93">
      <w:pPr>
        <w:pStyle w:val="ListBullet"/>
        <w:numPr>
          <w:ilvl w:val="0"/>
          <w:numId w:val="26"/>
        </w:numPr>
        <w:rPr>
          <w:lang w:val="es-ES"/>
        </w:rPr>
      </w:pPr>
      <w:hyperlink r:id="rId58" w:history="1">
        <w:r w:rsidRPr="006F0ECE">
          <w:rPr>
            <w:rStyle w:val="Hyperlink"/>
            <w:lang w:val="es-ES"/>
          </w:rPr>
          <w:t>Media (https://www.health.state.mn.us/communities/suicide/documents/spapmedia.pdf)</w:t>
        </w:r>
      </w:hyperlink>
    </w:p>
    <w:p w14:paraId="6DA607A5" w14:textId="2D36DB80" w:rsidR="00585A98" w:rsidRDefault="006F0ECE" w:rsidP="00633A93">
      <w:pPr>
        <w:pStyle w:val="ListBullet"/>
        <w:numPr>
          <w:ilvl w:val="0"/>
          <w:numId w:val="27"/>
        </w:numPr>
      </w:pPr>
      <w:hyperlink r:id="rId59" w:history="1">
        <w:r w:rsidRPr="006F0ECE">
          <w:rPr>
            <w:rStyle w:val="Hyperlink"/>
          </w:rPr>
          <w:t>Health care and behavioral health (https://www.health.state.mn.us/communities/suicide/documents/spaphealthcare.pdf)</w:t>
        </w:r>
      </w:hyperlink>
    </w:p>
    <w:p w14:paraId="08C1FE28" w14:textId="7DF48E2A" w:rsidR="000F297E" w:rsidRDefault="006F0ECE" w:rsidP="00633A93">
      <w:pPr>
        <w:pStyle w:val="ListBullet"/>
        <w:numPr>
          <w:ilvl w:val="0"/>
          <w:numId w:val="27"/>
        </w:numPr>
      </w:pPr>
      <w:hyperlink r:id="rId60" w:history="1">
        <w:r w:rsidRPr="006F0ECE">
          <w:rPr>
            <w:rStyle w:val="Hyperlink"/>
          </w:rPr>
          <w:t>Criminal justice systems (https://www.health.state.mn.us/communities/suicide/documents/spapcrimjustice.pdf)</w:t>
        </w:r>
      </w:hyperlink>
    </w:p>
    <w:p w14:paraId="5405C048" w14:textId="3B8E011E" w:rsidR="000F297E" w:rsidRDefault="006F0ECE" w:rsidP="00633A93">
      <w:pPr>
        <w:pStyle w:val="ListBullet"/>
        <w:numPr>
          <w:ilvl w:val="0"/>
          <w:numId w:val="27"/>
        </w:numPr>
      </w:pPr>
      <w:hyperlink r:id="rId61" w:history="1">
        <w:r w:rsidRPr="006F0ECE">
          <w:rPr>
            <w:rStyle w:val="Hyperlink"/>
          </w:rPr>
          <w:t>Faith communities (https://www.health.state.mn.us/communities/suicide/documents/spapfaithcomm.pdf)</w:t>
        </w:r>
      </w:hyperlink>
    </w:p>
    <w:p w14:paraId="1C63E7C8" w14:textId="56A56D6D" w:rsidR="001525B9" w:rsidRDefault="00875FBE" w:rsidP="00633A93">
      <w:pPr>
        <w:pStyle w:val="ListBullet"/>
        <w:numPr>
          <w:ilvl w:val="0"/>
          <w:numId w:val="27"/>
        </w:numPr>
      </w:pPr>
      <w:hyperlink r:id="rId62" w:history="1">
        <w:r w:rsidRPr="00D06A07">
          <w:rPr>
            <w:rStyle w:val="Hyperlink"/>
          </w:rPr>
          <w:t>Workplace</w:t>
        </w:r>
        <w:r w:rsidRPr="00D06A07">
          <w:rPr>
            <w:rStyle w:val="Hyperlink"/>
            <w:sz w:val="20"/>
            <w:szCs w:val="18"/>
          </w:rPr>
          <w:t xml:space="preserve"> </w:t>
        </w:r>
        <w:r w:rsidRPr="00D06A07">
          <w:rPr>
            <w:rStyle w:val="Hyperlink"/>
          </w:rPr>
          <w:t>(https://www.health.state.mn.us/communities/suicide/documents/spapworkplaces.pdf)</w:t>
        </w:r>
      </w:hyperlink>
      <w:r w:rsidR="00266D24">
        <w:t xml:space="preserve"> </w:t>
      </w:r>
    </w:p>
    <w:p w14:paraId="41D963D3" w14:textId="01CC2014" w:rsidR="006A20C3" w:rsidRDefault="006A20C3" w:rsidP="00875FBE">
      <w:pPr>
        <w:pStyle w:val="Heading2"/>
        <w:keepNext/>
      </w:pPr>
      <w:r>
        <w:t xml:space="preserve">Host a </w:t>
      </w:r>
      <w:r w:rsidR="00F40CB1">
        <w:t>“</w:t>
      </w:r>
      <w:r>
        <w:t>Light up Purple for Suicide Prevention</w:t>
      </w:r>
      <w:r w:rsidR="00F40CB1">
        <w:t>”</w:t>
      </w:r>
      <w:r>
        <w:t xml:space="preserve"> Event</w:t>
      </w:r>
    </w:p>
    <w:p w14:paraId="26546D08" w14:textId="6FF12A1C" w:rsidR="007A39CF" w:rsidRDefault="00A5496C" w:rsidP="006A20C3">
      <w:r w:rsidRPr="00D85038">
        <w:rPr>
          <w:b/>
          <w:bCs/>
          <w:i/>
          <w:iCs/>
        </w:rPr>
        <w:t xml:space="preserve">NOTE: The 35W bridge will be lit </w:t>
      </w:r>
      <w:r w:rsidR="5321DE45" w:rsidRPr="750D47DB">
        <w:rPr>
          <w:b/>
          <w:bCs/>
          <w:i/>
          <w:iCs/>
        </w:rPr>
        <w:t>purple</w:t>
      </w:r>
      <w:r w:rsidRPr="00D85038">
        <w:rPr>
          <w:b/>
          <w:bCs/>
          <w:i/>
          <w:iCs/>
        </w:rPr>
        <w:t xml:space="preserve"> on World Suicide Prevention Day,</w:t>
      </w:r>
      <w:r w:rsidR="00FE228E" w:rsidRPr="00D85038">
        <w:rPr>
          <w:b/>
          <w:bCs/>
          <w:i/>
          <w:iCs/>
        </w:rPr>
        <w:t xml:space="preserve"> </w:t>
      </w:r>
      <w:r w:rsidR="00B07065" w:rsidRPr="00D85038">
        <w:rPr>
          <w:b/>
          <w:bCs/>
          <w:i/>
          <w:iCs/>
        </w:rPr>
        <w:t xml:space="preserve">Wednesday, </w:t>
      </w:r>
      <w:r w:rsidR="00FE228E" w:rsidRPr="00D85038">
        <w:rPr>
          <w:b/>
          <w:bCs/>
          <w:i/>
          <w:iCs/>
        </w:rPr>
        <w:t>Sept</w:t>
      </w:r>
      <w:r w:rsidR="00563851">
        <w:rPr>
          <w:b/>
          <w:bCs/>
          <w:i/>
          <w:iCs/>
        </w:rPr>
        <w:t>.</w:t>
      </w:r>
      <w:r w:rsidR="00FE228E" w:rsidRPr="00D85038">
        <w:rPr>
          <w:b/>
          <w:bCs/>
          <w:i/>
          <w:iCs/>
        </w:rPr>
        <w:t xml:space="preserve"> 10, 2025,</w:t>
      </w:r>
      <w:r w:rsidRPr="00D85038">
        <w:rPr>
          <w:b/>
          <w:bCs/>
          <w:i/>
          <w:iCs/>
        </w:rPr>
        <w:t xml:space="preserve"> to promote and support </w:t>
      </w:r>
      <w:r w:rsidR="00FE228E" w:rsidRPr="00D85038">
        <w:rPr>
          <w:b/>
          <w:bCs/>
          <w:i/>
          <w:iCs/>
        </w:rPr>
        <w:t>Suicide Prevention</w:t>
      </w:r>
      <w:r w:rsidRPr="00D85038">
        <w:rPr>
          <w:b/>
          <w:bCs/>
          <w:i/>
          <w:iCs/>
        </w:rPr>
        <w:t xml:space="preserve"> Awareness in Minnesota</w:t>
      </w:r>
      <w:r w:rsidRPr="00A5496C">
        <w:rPr>
          <w:i/>
          <w:iCs/>
        </w:rPr>
        <w:t>.</w:t>
      </w:r>
    </w:p>
    <w:p w14:paraId="6DC654E7" w14:textId="01E79E49" w:rsidR="00AC3F7E" w:rsidRDefault="00BD6FF6" w:rsidP="006A20C3">
      <w:r>
        <w:t>“</w:t>
      </w:r>
      <w:r w:rsidR="006A20C3">
        <w:t>Light Up Purple for Suicide Prevention</w:t>
      </w:r>
      <w:r>
        <w:t>”</w:t>
      </w:r>
      <w:r w:rsidR="006A20C3">
        <w:t xml:space="preserve"> is designed to raise awareness of suicide prevention </w:t>
      </w:r>
      <w:r w:rsidR="00987321" w:rsidRPr="00987321">
        <w:br/>
      </w:r>
      <w:r w:rsidR="006A20C3">
        <w:t xml:space="preserve">efforts and show support </w:t>
      </w:r>
      <w:r w:rsidR="00CB6275">
        <w:t xml:space="preserve">for </w:t>
      </w:r>
      <w:r w:rsidR="00774FEA">
        <w:t>suicide awareness</w:t>
      </w:r>
      <w:r w:rsidR="009A38B0">
        <w:t xml:space="preserve">. </w:t>
      </w:r>
    </w:p>
    <w:p w14:paraId="2374B726" w14:textId="39A2F6EC" w:rsidR="00BC41EA" w:rsidRDefault="009A38B0" w:rsidP="00497BDE">
      <w:pPr>
        <w:rPr>
          <w:rFonts w:asciiTheme="minorHAnsi" w:eastAsiaTheme="majorEastAsia" w:hAnsiTheme="minorHAnsi" w:cstheme="majorBidi"/>
          <w:color w:val="003865" w:themeColor="accent1"/>
          <w:sz w:val="32"/>
          <w:szCs w:val="48"/>
        </w:rPr>
      </w:pPr>
      <w:r>
        <w:t xml:space="preserve">In Minnesota, </w:t>
      </w:r>
      <w:r w:rsidR="00621119">
        <w:t>we</w:t>
      </w:r>
      <w:r w:rsidR="00D85038">
        <w:t xml:space="preserve"> encourage you to</w:t>
      </w:r>
      <w:r w:rsidR="00621119">
        <w:t xml:space="preserve"> Light Up Purple</w:t>
      </w:r>
      <w:r w:rsidR="00774FEA">
        <w:t xml:space="preserve"> on </w:t>
      </w:r>
      <w:r w:rsidR="006A20C3">
        <w:t>Sept</w:t>
      </w:r>
      <w:r w:rsidR="00875FBE">
        <w:t xml:space="preserve">ember </w:t>
      </w:r>
      <w:r w:rsidR="00847A57">
        <w:t>10, World Suicide Prevention Day,</w:t>
      </w:r>
      <w:r w:rsidR="006A20C3">
        <w:t xml:space="preserve"> and </w:t>
      </w:r>
      <w:r w:rsidR="00FE26DA">
        <w:t xml:space="preserve">through </w:t>
      </w:r>
      <w:r w:rsidR="006A20C3">
        <w:t>the whole month</w:t>
      </w:r>
      <w:r w:rsidR="00774FEA">
        <w:t xml:space="preserve"> of September</w:t>
      </w:r>
      <w:r w:rsidR="006A20C3">
        <w:t>.</w:t>
      </w:r>
    </w:p>
    <w:p w14:paraId="5E15A145" w14:textId="61A21E63" w:rsidR="001710F3" w:rsidRDefault="006A20C3" w:rsidP="003F2B85">
      <w:pPr>
        <w:pStyle w:val="Heading3"/>
        <w:sectPr w:rsidR="001710F3" w:rsidSect="00F61439">
          <w:type w:val="continuous"/>
          <w:pgSz w:w="12240" w:h="15840"/>
          <w:pgMar w:top="720" w:right="1440" w:bottom="720" w:left="1440" w:header="432" w:footer="518" w:gutter="0"/>
          <w:cols w:space="720"/>
          <w:titlePg/>
          <w:docGrid w:linePitch="360"/>
        </w:sectPr>
      </w:pPr>
      <w:r>
        <w:lastRenderedPageBreak/>
        <w:t>Light up Minnesota</w:t>
      </w:r>
    </w:p>
    <w:p w14:paraId="72E88E7F" w14:textId="524DB081" w:rsidR="00217E48" w:rsidRDefault="006A20C3" w:rsidP="007C7AE5">
      <w:pPr>
        <w:pStyle w:val="ListParagraph"/>
        <w:ind w:left="360"/>
      </w:pPr>
      <w:r>
        <w:t>Swap out your standard lights for purple ones. For one day or all month long.</w:t>
      </w:r>
    </w:p>
    <w:p w14:paraId="50B62B87" w14:textId="215271E8" w:rsidR="006A20C3" w:rsidRDefault="006A20C3" w:rsidP="007C7AE5">
      <w:pPr>
        <w:pStyle w:val="ListBullet"/>
        <w:numPr>
          <w:ilvl w:val="0"/>
          <w:numId w:val="28"/>
        </w:numPr>
        <w:ind w:left="360"/>
      </w:pPr>
      <w:r>
        <w:t xml:space="preserve">Reach out to local businesses, government, councils, and other community spaces and ask to turn their lights purple on September </w:t>
      </w:r>
      <w:r w:rsidR="00CF387E">
        <w:t>10</w:t>
      </w:r>
      <w:r>
        <w:t>. Some communities may have forms, receive emails, or phone numbers to call.</w:t>
      </w:r>
    </w:p>
    <w:p w14:paraId="2C8CA59C" w14:textId="35FB1FB4" w:rsidR="006A20C3" w:rsidRDefault="006A20C3" w:rsidP="00875FBE">
      <w:pPr>
        <w:pStyle w:val="ListBullet"/>
        <w:numPr>
          <w:ilvl w:val="0"/>
          <w:numId w:val="0"/>
        </w:numPr>
        <w:ind w:left="360"/>
      </w:pPr>
      <w:r>
        <w:t>Explain why it is important to you to raise awareness of suicide prevention in your community. Be sure to include specific requests, like lighting up specific buildings or landmarks.</w:t>
      </w:r>
      <w:r w:rsidR="008B29AC">
        <w:br w:type="column"/>
      </w:r>
    </w:p>
    <w:p w14:paraId="7ED8B1F3" w14:textId="57549B7F" w:rsidR="001710F3" w:rsidRDefault="001710F3" w:rsidP="007C7AE5">
      <w:pPr>
        <w:spacing w:before="240"/>
        <w:sectPr w:rsidR="001710F3" w:rsidSect="001710F3">
          <w:type w:val="continuous"/>
          <w:pgSz w:w="12240" w:h="15840"/>
          <w:pgMar w:top="720" w:right="1440" w:bottom="720" w:left="1440" w:header="432" w:footer="518" w:gutter="0"/>
          <w:cols w:num="2" w:space="720"/>
          <w:titlePg/>
          <w:docGrid w:linePitch="360"/>
        </w:sectPr>
      </w:pPr>
      <w:r w:rsidRPr="00987321">
        <w:rPr>
          <w:noProof/>
        </w:rPr>
        <w:drawing>
          <wp:inline distT="0" distB="0" distL="0" distR="0" wp14:anchorId="63DE36F8" wp14:editId="6D2EF9F3">
            <wp:extent cx="3128963" cy="2085975"/>
            <wp:effectExtent l="0" t="0" r="0" b="0"/>
            <wp:docPr id="18279738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73836" name="Picture 2">
                      <a:extLst>
                        <a:ext uri="{C183D7F6-B498-43B3-948B-1728B52AA6E4}">
                          <adec:decorative xmlns:adec="http://schemas.microsoft.com/office/drawing/2017/decorative" val="1"/>
                        </a:ext>
                      </a:extLs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132503" cy="2088335"/>
                    </a:xfrm>
                    <a:prstGeom prst="rect">
                      <a:avLst/>
                    </a:prstGeom>
                    <a:noFill/>
                    <a:ln>
                      <a:noFill/>
                    </a:ln>
                  </pic:spPr>
                </pic:pic>
              </a:graphicData>
            </a:graphic>
          </wp:inline>
        </w:drawing>
      </w:r>
    </w:p>
    <w:p w14:paraId="55130BDE" w14:textId="77777777" w:rsidR="00632F6D" w:rsidRDefault="00632F6D" w:rsidP="007C7AE5">
      <w:pPr>
        <w:pStyle w:val="ListBullet"/>
        <w:numPr>
          <w:ilvl w:val="0"/>
          <w:numId w:val="28"/>
        </w:numPr>
        <w:spacing w:before="240"/>
        <w:ind w:left="360"/>
      </w:pPr>
      <w:r>
        <w:t>Share this event throughout your community through social media, message boards, neighborhood associations or others.</w:t>
      </w:r>
    </w:p>
    <w:p w14:paraId="50868E6F" w14:textId="0E630BDF" w:rsidR="00632F6D" w:rsidRDefault="00632F6D" w:rsidP="007C7AE5">
      <w:pPr>
        <w:pStyle w:val="ListParagraph"/>
        <w:ind w:left="360"/>
      </w:pPr>
      <w:r>
        <w:t>Provide statewide or local resources, training opportunities, and other messaging with local community leaders</w:t>
      </w:r>
    </w:p>
    <w:p w14:paraId="2ABA0FDD" w14:textId="77777777" w:rsidR="006A20C3" w:rsidRDefault="006A20C3" w:rsidP="006A20C3">
      <w:r>
        <w:t>By turning your lights purple, you are demonstrating the importance of preventing suicide and supporting those who have lost loved ones to suicide.</w:t>
      </w:r>
    </w:p>
    <w:p w14:paraId="3DB8FADD" w14:textId="3EFD3317" w:rsidR="00497BDE" w:rsidRDefault="006A20C3" w:rsidP="006A20C3">
      <w:r>
        <w:t xml:space="preserve">Minnesota’s suicide prevention efforts are rooted in the belief that suicides are preventable, help is available, and recovery is possible. Visit </w:t>
      </w:r>
      <w:hyperlink r:id="rId64" w:history="1">
        <w:r w:rsidR="00075271" w:rsidRPr="00075271">
          <w:rPr>
            <w:rStyle w:val="Hyperlink"/>
          </w:rPr>
          <w:t>Minnesota Department of Health Suicide Prevention (https://www.health.state.mn.us/communities/suicide/index.html)</w:t>
        </w:r>
      </w:hyperlink>
      <w:r w:rsidR="00075271">
        <w:t xml:space="preserve"> </w:t>
      </w:r>
      <w:r>
        <w:t>to learn more about suicide prevention in Minnesota and other suicide prevention resources.</w:t>
      </w:r>
      <w:r w:rsidR="00497BDE">
        <w:br w:type="page"/>
      </w:r>
    </w:p>
    <w:p w14:paraId="1B9F0692" w14:textId="5042B439" w:rsidR="004755E7" w:rsidRDefault="004755E7" w:rsidP="009540A0">
      <w:pPr>
        <w:pStyle w:val="Heading2"/>
      </w:pPr>
      <w:r>
        <w:t>Population specific resources</w:t>
      </w:r>
    </w:p>
    <w:p w14:paraId="3ECBCDE8" w14:textId="77777777" w:rsidR="004755E7" w:rsidRDefault="004755E7" w:rsidP="004755E7">
      <w:r>
        <w:t>The toolkit is a starting point. These messages should be tailored by adding in images, graphics, and resources that will best resonate with specific communities. Below are additional resources some specific populations in Minnesota.</w:t>
      </w:r>
    </w:p>
    <w:p w14:paraId="2BA6FFF8" w14:textId="77777777" w:rsidR="004755E7" w:rsidRDefault="004755E7" w:rsidP="0095134D">
      <w:pPr>
        <w:pStyle w:val="Heading3"/>
        <w:keepNext/>
      </w:pPr>
      <w:r>
        <w:t>Youth and young adults</w:t>
      </w:r>
    </w:p>
    <w:p w14:paraId="40B699E5" w14:textId="4DF14722" w:rsidR="004755E7" w:rsidRDefault="004755E7" w:rsidP="00633A93">
      <w:pPr>
        <w:pStyle w:val="ListBullet"/>
        <w:numPr>
          <w:ilvl w:val="0"/>
          <w:numId w:val="29"/>
        </w:numPr>
      </w:pPr>
      <w:hyperlink r:id="rId65" w:history="1">
        <w:r w:rsidRPr="00DA6A9A">
          <w:rPr>
            <w:rStyle w:val="Hyperlink"/>
          </w:rPr>
          <w:t>Jed Foundation (https://jedfoundation.org)</w:t>
        </w:r>
      </w:hyperlink>
      <w:r>
        <w:t>: The Jed Foundation (JED) is a nonprofit that protects emotional health and prevents suicide for our nation’s teens and young adults, giving them the skills and support they need to thrive today and tomorrow.</w:t>
      </w:r>
    </w:p>
    <w:p w14:paraId="3A0F52F6" w14:textId="20184B17" w:rsidR="00BC41EA" w:rsidRPr="00497BDE" w:rsidRDefault="004755E7" w:rsidP="00B664E5">
      <w:pPr>
        <w:pStyle w:val="ListBullet"/>
        <w:numPr>
          <w:ilvl w:val="0"/>
          <w:numId w:val="29"/>
        </w:numPr>
        <w:suppressAutoHyphens w:val="0"/>
        <w:spacing w:before="60" w:after="60"/>
        <w:rPr>
          <w:rFonts w:asciiTheme="minorHAnsi" w:eastAsiaTheme="majorEastAsia" w:hAnsiTheme="minorHAnsi" w:cstheme="majorBidi"/>
          <w:color w:val="003865" w:themeColor="accent1"/>
          <w:sz w:val="32"/>
          <w:szCs w:val="48"/>
        </w:rPr>
      </w:pPr>
      <w:hyperlink r:id="rId66" w:history="1">
        <w:r w:rsidRPr="00DA6A9A">
          <w:rPr>
            <w:rStyle w:val="Hyperlink"/>
          </w:rPr>
          <w:t>988- Youth and Young Adult Resources (https:/988lifeline.org/help-yourself/youth/)</w:t>
        </w:r>
      </w:hyperlink>
      <w:r>
        <w:t>: Resources available for yourself and to help support loved ones who are youth or young adults.</w:t>
      </w:r>
    </w:p>
    <w:p w14:paraId="41F1188D" w14:textId="4FA2F7F5" w:rsidR="004755E7" w:rsidRDefault="004755E7" w:rsidP="009540A0">
      <w:pPr>
        <w:pStyle w:val="Heading3"/>
      </w:pPr>
      <w:r>
        <w:lastRenderedPageBreak/>
        <w:t>Middle-Aged males</w:t>
      </w:r>
    </w:p>
    <w:p w14:paraId="5947B2FC" w14:textId="52CEE833" w:rsidR="004755E7" w:rsidRDefault="004755E7" w:rsidP="00633A93">
      <w:pPr>
        <w:pStyle w:val="ListBullet"/>
        <w:numPr>
          <w:ilvl w:val="0"/>
          <w:numId w:val="30"/>
        </w:numPr>
      </w:pPr>
      <w:hyperlink r:id="rId67" w:history="1">
        <w:r w:rsidRPr="00DA6A9A">
          <w:rPr>
            <w:rStyle w:val="Hyperlink"/>
          </w:rPr>
          <w:t>Man Therapy (https://mantherapy.org)</w:t>
        </w:r>
      </w:hyperlink>
      <w:r>
        <w:t>: An interactive mental health campaign targeting working age men that employs humor to cut through stigma and tackle issues like depression, divorce, and anxiety.</w:t>
      </w:r>
    </w:p>
    <w:p w14:paraId="2EAA5E9D" w14:textId="668855BC" w:rsidR="004755E7" w:rsidRDefault="004755E7" w:rsidP="00633A93">
      <w:pPr>
        <w:pStyle w:val="ListBullet"/>
        <w:numPr>
          <w:ilvl w:val="0"/>
          <w:numId w:val="30"/>
        </w:numPr>
      </w:pPr>
      <w:hyperlink r:id="rId68" w:history="1">
        <w:r w:rsidRPr="00DA6A9A">
          <w:rPr>
            <w:rStyle w:val="Hyperlink"/>
          </w:rPr>
          <w:t>Suicide Prevention Resource Center (https://www.sprc.org/populations/men)</w:t>
        </w:r>
      </w:hyperlink>
      <w:r>
        <w:t>: Materials, programs, and trainings to support middle-aged men.</w:t>
      </w:r>
    </w:p>
    <w:p w14:paraId="58FC8A8B" w14:textId="77777777" w:rsidR="004755E7" w:rsidRDefault="004755E7" w:rsidP="009540A0">
      <w:pPr>
        <w:pStyle w:val="Heading3"/>
      </w:pPr>
      <w:r>
        <w:t>LBGTQ+ communities</w:t>
      </w:r>
    </w:p>
    <w:p w14:paraId="6B5BEAB5" w14:textId="153DF268" w:rsidR="004755E7" w:rsidRDefault="004755E7" w:rsidP="00633A93">
      <w:pPr>
        <w:pStyle w:val="ListBullet"/>
        <w:numPr>
          <w:ilvl w:val="0"/>
          <w:numId w:val="31"/>
        </w:numPr>
      </w:pPr>
      <w:hyperlink r:id="rId69" w:history="1">
        <w:r w:rsidRPr="00AB1677">
          <w:rPr>
            <w:rStyle w:val="Hyperlink"/>
          </w:rPr>
          <w:t>The Trevor Project (https://www.thetrevorproject.org/)</w:t>
        </w:r>
      </w:hyperlink>
      <w:r>
        <w:t>: Information &amp; support to LGBTQ young people 24/7, all year round.</w:t>
      </w:r>
    </w:p>
    <w:p w14:paraId="40481764" w14:textId="2E75BDBB" w:rsidR="004755E7" w:rsidRDefault="000A284F" w:rsidP="00633A93">
      <w:pPr>
        <w:pStyle w:val="ListBullet"/>
        <w:numPr>
          <w:ilvl w:val="0"/>
          <w:numId w:val="31"/>
        </w:numPr>
      </w:pPr>
      <w:hyperlink r:id="rId70" w:history="1">
        <w:r w:rsidRPr="000A284F">
          <w:rPr>
            <w:rStyle w:val="Hyperlink"/>
          </w:rPr>
          <w:t>988 LGBTQ Resources (https://988lifeline.org/help-yourself/lgbtq/)</w:t>
        </w:r>
      </w:hyperlink>
      <w:r w:rsidR="004755E7">
        <w:t>: Resources available for yourself and to help support loved ones who identify as a member of the LGBTQ+ community.</w:t>
      </w:r>
    </w:p>
    <w:p w14:paraId="28B63810" w14:textId="77777777" w:rsidR="004755E7" w:rsidRDefault="004755E7" w:rsidP="009540A0">
      <w:pPr>
        <w:pStyle w:val="Heading3"/>
      </w:pPr>
      <w:r>
        <w:t>People with disabilities</w:t>
      </w:r>
    </w:p>
    <w:p w14:paraId="71918464" w14:textId="20CC2E45" w:rsidR="004755E7" w:rsidRDefault="00301732" w:rsidP="00633A93">
      <w:pPr>
        <w:pStyle w:val="ListBullet"/>
        <w:numPr>
          <w:ilvl w:val="0"/>
          <w:numId w:val="32"/>
        </w:numPr>
      </w:pPr>
      <w:hyperlink r:id="rId71" w:history="1">
        <w:r w:rsidRPr="00144835">
          <w:rPr>
            <w:rStyle w:val="Hyperlink"/>
          </w:rPr>
          <w:t>The Mental Health of People with Disabilities (https://www.cdc.gov/disability-and-health/articles-documents/mental-health-of-people-with-disabilities.html)</w:t>
        </w:r>
      </w:hyperlink>
      <w:r w:rsidR="004755E7">
        <w:t>: Shares research and information regarding mental health and people with disabilities.</w:t>
      </w:r>
    </w:p>
    <w:p w14:paraId="7690F493" w14:textId="3815A6C1" w:rsidR="004755E7" w:rsidRDefault="00F70AD8" w:rsidP="00633A93">
      <w:pPr>
        <w:pStyle w:val="ListBullet"/>
        <w:numPr>
          <w:ilvl w:val="0"/>
          <w:numId w:val="32"/>
        </w:numPr>
      </w:pPr>
      <w:hyperlink r:id="rId72" w:history="1">
        <w:r w:rsidRPr="00F70AD8">
          <w:rPr>
            <w:rStyle w:val="Hyperlink"/>
          </w:rPr>
          <w:t>People with Disabilities NAMI (https://www.nami.org/Your- Journey/Identity-and-Cultural-Dimensions/People-with-Disabilities)</w:t>
        </w:r>
      </w:hyperlink>
      <w:r w:rsidR="004755E7">
        <w:t>): Describes resources and challenges for people living with a disability.</w:t>
      </w:r>
    </w:p>
    <w:p w14:paraId="4F8B05B2" w14:textId="31548A60" w:rsidR="004755E7" w:rsidRDefault="004755E7" w:rsidP="00497BDE">
      <w:pPr>
        <w:pStyle w:val="Heading3"/>
        <w:keepNext/>
      </w:pPr>
      <w:r>
        <w:t>Veterans</w:t>
      </w:r>
    </w:p>
    <w:p w14:paraId="236662F8" w14:textId="52C8401D" w:rsidR="004755E7" w:rsidRDefault="004755E7" w:rsidP="00633A93">
      <w:pPr>
        <w:pStyle w:val="ListBullet"/>
        <w:numPr>
          <w:ilvl w:val="0"/>
          <w:numId w:val="33"/>
        </w:numPr>
      </w:pPr>
      <w:hyperlink r:id="rId73" w:history="1">
        <w:r w:rsidRPr="00F70AD8">
          <w:rPr>
            <w:rStyle w:val="Hyperlink"/>
          </w:rPr>
          <w:t>US Department of Veteran Affairs Suicide Prevention (https://www.mentalhealth.va.gov/suicide_prevention)</w:t>
        </w:r>
      </w:hyperlink>
      <w:r>
        <w:t>: Provides resources to assist veterans and their family around suicide and mental health related concerns.</w:t>
      </w:r>
    </w:p>
    <w:p w14:paraId="29EF8DC0" w14:textId="0069FEE6" w:rsidR="004755E7" w:rsidRDefault="00F70AD8" w:rsidP="00633A93">
      <w:pPr>
        <w:pStyle w:val="ListBullet"/>
        <w:numPr>
          <w:ilvl w:val="0"/>
          <w:numId w:val="33"/>
        </w:numPr>
      </w:pPr>
      <w:hyperlink r:id="rId74" w:history="1">
        <w:r w:rsidRPr="00F70AD8">
          <w:rPr>
            <w:rStyle w:val="Hyperlink"/>
          </w:rPr>
          <w:t>988 Veteran Mental Health Resources (https://988lifeline.org/help-yourself/veterans/)</w:t>
        </w:r>
      </w:hyperlink>
      <w:r w:rsidR="004755E7">
        <w:t>: Resources for those that serve or who have served, or those that are supporting someone who has.</w:t>
      </w:r>
    </w:p>
    <w:p w14:paraId="661DC76E" w14:textId="77777777" w:rsidR="004755E7" w:rsidRDefault="004755E7" w:rsidP="009540A0">
      <w:pPr>
        <w:pStyle w:val="Heading3"/>
      </w:pPr>
      <w:r>
        <w:t>Black, Indigenous, and People of Color</w:t>
      </w:r>
    </w:p>
    <w:p w14:paraId="1F78A825" w14:textId="32EBF3F4" w:rsidR="004755E7" w:rsidRDefault="00730F00" w:rsidP="00633A93">
      <w:pPr>
        <w:pStyle w:val="ListBullet"/>
        <w:numPr>
          <w:ilvl w:val="0"/>
          <w:numId w:val="34"/>
        </w:numPr>
      </w:pPr>
      <w:hyperlink r:id="rId75" w:history="1">
        <w:r>
          <w:rPr>
            <w:rStyle w:val="Hyperlink"/>
          </w:rPr>
          <w:t>Mental Health America 2025 BIPOC Mental Health Toolkit (https://mhanational.org/bipoc-mental-health/bipoc-mental-health-month/)</w:t>
        </w:r>
      </w:hyperlink>
      <w:r w:rsidR="004755E7">
        <w:t xml:space="preserve"> A toolkit that was developed for 202</w:t>
      </w:r>
      <w:r w:rsidR="00AF40FF">
        <w:t>5</w:t>
      </w:r>
      <w:r w:rsidR="004755E7">
        <w:t xml:space="preserve"> BIPOC Mental Health Month to highlight Culture, Community and Connection.</w:t>
      </w:r>
    </w:p>
    <w:p w14:paraId="72D75D78" w14:textId="77777777" w:rsidR="004755E7" w:rsidRDefault="004755E7" w:rsidP="009540A0">
      <w:pPr>
        <w:pStyle w:val="Heading3"/>
      </w:pPr>
      <w:r>
        <w:t>Multicultural communities</w:t>
      </w:r>
    </w:p>
    <w:p w14:paraId="4B29B01E" w14:textId="0EA4742A" w:rsidR="004755E7" w:rsidRDefault="004755E7" w:rsidP="00633A93">
      <w:pPr>
        <w:pStyle w:val="ListBullet"/>
        <w:numPr>
          <w:ilvl w:val="0"/>
          <w:numId w:val="34"/>
        </w:numPr>
      </w:pPr>
      <w:hyperlink r:id="rId76" w:history="1">
        <w:r w:rsidRPr="00257D62">
          <w:rPr>
            <w:rStyle w:val="Hyperlink"/>
          </w:rPr>
          <w:t>NAMI Resources for Multicultural Communities (https://namimn.org/education-and-public- awareness/</w:t>
        </w:r>
        <w:proofErr w:type="spellStart"/>
        <w:r w:rsidRPr="00257D62">
          <w:rPr>
            <w:rStyle w:val="Hyperlink"/>
          </w:rPr>
          <w:t>nami</w:t>
        </w:r>
        <w:proofErr w:type="spellEnd"/>
        <w:r w:rsidRPr="00257D62">
          <w:rPr>
            <w:rStyle w:val="Hyperlink"/>
          </w:rPr>
          <w:t>-resources-for-multicultural-communities/)</w:t>
        </w:r>
      </w:hyperlink>
      <w:r>
        <w:t xml:space="preserve">: Resources for </w:t>
      </w:r>
      <w:r>
        <w:lastRenderedPageBreak/>
        <w:t>multicultural communities that face unique challenges in accessing mental health treatment and receiving care that is free from racism, homophobia, and other biases.</w:t>
      </w:r>
    </w:p>
    <w:p w14:paraId="19563B8E" w14:textId="77777777" w:rsidR="004755E7" w:rsidRDefault="004755E7" w:rsidP="009540A0">
      <w:pPr>
        <w:pStyle w:val="Heading3"/>
      </w:pPr>
      <w:r>
        <w:t>American Indian</w:t>
      </w:r>
    </w:p>
    <w:p w14:paraId="1C376319" w14:textId="32D43277" w:rsidR="004755E7" w:rsidRDefault="004755E7" w:rsidP="00633A93">
      <w:pPr>
        <w:pStyle w:val="ListBullet"/>
        <w:numPr>
          <w:ilvl w:val="0"/>
          <w:numId w:val="34"/>
        </w:numPr>
      </w:pPr>
      <w:hyperlink r:id="rId77" w:history="1">
        <w:r w:rsidRPr="00257D62">
          <w:rPr>
            <w:rStyle w:val="Hyperlink"/>
          </w:rPr>
          <w:t>Indian Health Service: Suicide Prevention and Care Program (https://www.ihs.gov/suicideprevention/)</w:t>
        </w:r>
      </w:hyperlink>
      <w:r>
        <w:t>: This resource provides guidance on recognizing and responding to suicide.</w:t>
      </w:r>
    </w:p>
    <w:p w14:paraId="13E16584" w14:textId="50DF4714" w:rsidR="004755E7" w:rsidRDefault="00FD6F78" w:rsidP="00633A93">
      <w:pPr>
        <w:pStyle w:val="ListBullet"/>
        <w:numPr>
          <w:ilvl w:val="0"/>
          <w:numId w:val="34"/>
        </w:numPr>
      </w:pPr>
      <w:hyperlink r:id="rId78" w:history="1">
        <w:r w:rsidRPr="00144835">
          <w:rPr>
            <w:rStyle w:val="Hyperlink"/>
          </w:rPr>
          <w:t>988 American Indian, Alaska Native, Indigenous Peoples (https://988lifeline.org/help-yourself/americanindian-alaskanatives-indigenouspeoples/)</w:t>
        </w:r>
      </w:hyperlink>
      <w:r w:rsidR="004755E7">
        <w:t>: Resources available for yourself and to help support loved ones who are from the Native American Community.</w:t>
      </w:r>
    </w:p>
    <w:p w14:paraId="49002B9B" w14:textId="77777777" w:rsidR="004755E7" w:rsidRDefault="004755E7" w:rsidP="009540A0">
      <w:pPr>
        <w:pStyle w:val="Heading3"/>
      </w:pPr>
      <w:r>
        <w:t>Black/African Americans</w:t>
      </w:r>
    </w:p>
    <w:p w14:paraId="2695AB0F" w14:textId="099737FF" w:rsidR="004755E7" w:rsidRDefault="004755E7" w:rsidP="00633A93">
      <w:pPr>
        <w:pStyle w:val="ListBullet"/>
        <w:numPr>
          <w:ilvl w:val="0"/>
          <w:numId w:val="35"/>
        </w:numPr>
      </w:pPr>
      <w:hyperlink r:id="rId79" w:history="1">
        <w:r w:rsidRPr="0005122A">
          <w:rPr>
            <w:rStyle w:val="Hyperlink"/>
          </w:rPr>
          <w:t>Black Emotional and Mental Health collective (https://beam.community)</w:t>
        </w:r>
      </w:hyperlink>
      <w:r>
        <w:t>: A resource to remove barriers that Black people experience getting access to or staying connected with emotional health care and healing through education, training and advocacy, and the creative arts.</w:t>
      </w:r>
    </w:p>
    <w:p w14:paraId="56D01871" w14:textId="08795704" w:rsidR="004755E7" w:rsidRDefault="0005122A" w:rsidP="00633A93">
      <w:pPr>
        <w:pStyle w:val="ListBullet"/>
        <w:numPr>
          <w:ilvl w:val="0"/>
          <w:numId w:val="35"/>
        </w:numPr>
      </w:pPr>
      <w:hyperlink r:id="rId80" w:history="1">
        <w:r w:rsidRPr="0005122A">
          <w:rPr>
            <w:rStyle w:val="Hyperlink"/>
          </w:rPr>
          <w:t>988 Black Mental Health Resources (https://988lifeline.org/help-yourself/black-mental-health/)</w:t>
        </w:r>
      </w:hyperlink>
      <w:r w:rsidR="004755E7">
        <w:t>: Resources available for yourself and to help support loved ones who are from the Black/African American Community.</w:t>
      </w:r>
    </w:p>
    <w:p w14:paraId="172F9572" w14:textId="1A0C4618" w:rsidR="004755E7" w:rsidRDefault="004755E7" w:rsidP="00497BDE">
      <w:pPr>
        <w:pStyle w:val="Heading3"/>
        <w:keepNext/>
      </w:pPr>
      <w:r>
        <w:t>Attempt survivors</w:t>
      </w:r>
    </w:p>
    <w:p w14:paraId="1784FEDF" w14:textId="1ECD6CF6" w:rsidR="004755E7" w:rsidRDefault="0005122A" w:rsidP="00633A93">
      <w:pPr>
        <w:pStyle w:val="ListBullet"/>
        <w:numPr>
          <w:ilvl w:val="0"/>
          <w:numId w:val="36"/>
        </w:numPr>
      </w:pPr>
      <w:hyperlink r:id="rId81" w:history="1">
        <w:r w:rsidRPr="0005122A">
          <w:rPr>
            <w:rStyle w:val="Hyperlink"/>
          </w:rPr>
          <w:t>With Help Comes Hope (https://lifelineforattemptsurvivors.org/)</w:t>
        </w:r>
      </w:hyperlink>
      <w:r w:rsidR="004755E7">
        <w:t>: Resources available for yourself or to support a loved one who is thinking about suicide now or in the past or has made a prior suicide attempt.</w:t>
      </w:r>
    </w:p>
    <w:p w14:paraId="5C4E892E" w14:textId="52080675" w:rsidR="00E87024" w:rsidRDefault="0005122A" w:rsidP="00633A93">
      <w:pPr>
        <w:pStyle w:val="ListBullet"/>
        <w:numPr>
          <w:ilvl w:val="0"/>
          <w:numId w:val="36"/>
        </w:numPr>
      </w:pPr>
      <w:hyperlink r:id="rId82" w:history="1">
        <w:r w:rsidRPr="0005122A">
          <w:rPr>
            <w:rStyle w:val="Hyperlink"/>
          </w:rPr>
          <w:t>988 Attempt Survivor Resources (https://988lifeline.org/help-yourself/attempt-survivors/)</w:t>
        </w:r>
      </w:hyperlink>
      <w:r w:rsidR="004755E7">
        <w:t>: Resources available for yourself and to help support a loved one who has survived a suicide attempt.</w:t>
      </w:r>
    </w:p>
    <w:p w14:paraId="1C1DE4FB" w14:textId="6116DE7F" w:rsidR="00017E86" w:rsidRDefault="00017E86" w:rsidP="00017E86">
      <w:pPr>
        <w:pStyle w:val="Heading2"/>
      </w:pPr>
      <w:r>
        <w:t>We want to hear from you</w:t>
      </w:r>
      <w:r w:rsidR="00D82252">
        <w:t>!</w:t>
      </w:r>
    </w:p>
    <w:p w14:paraId="7D7123CF" w14:textId="67F1C05F" w:rsidR="001C26EE" w:rsidRPr="00497BDE" w:rsidRDefault="008F61F6" w:rsidP="00497BDE">
      <w:r>
        <w:t xml:space="preserve">Please share </w:t>
      </w:r>
      <w:r w:rsidR="00017E86">
        <w:t>about your outreach and impact using this toolkit. Your feedback will be instrumental in the development in future toolkits.</w:t>
      </w:r>
      <w:r w:rsidR="00B457BD">
        <w:t xml:space="preserve"> S</w:t>
      </w:r>
      <w:r w:rsidR="00017E86">
        <w:t xml:space="preserve">end your feedback by filling out </w:t>
      </w:r>
      <w:hyperlink r:id="rId83" w:history="1">
        <w:r w:rsidR="00497BDE" w:rsidRPr="00497BDE">
          <w:rPr>
            <w:rStyle w:val="Hyperlink"/>
          </w:rPr>
          <w:t>this survey (https://survey.vovici.com/se/56206EE3706DA052)</w:t>
        </w:r>
      </w:hyperlink>
      <w:r w:rsidR="00497BDE">
        <w:t>.</w:t>
      </w:r>
    </w:p>
    <w:p w14:paraId="5A02343E" w14:textId="15C5EBFA" w:rsidR="005245C8" w:rsidRPr="001C26EE" w:rsidRDefault="005245C8" w:rsidP="00497BDE">
      <w:pPr>
        <w:spacing w:before="240" w:after="0"/>
        <w:rPr>
          <w:sz w:val="20"/>
          <w:szCs w:val="20"/>
        </w:rPr>
      </w:pPr>
      <w:r w:rsidRPr="001C26EE">
        <w:rPr>
          <w:sz w:val="20"/>
          <w:szCs w:val="20"/>
        </w:rPr>
        <w:t>Minnesota Department of Health Suicide Prevention Unit</w:t>
      </w:r>
    </w:p>
    <w:p w14:paraId="219B1F4B" w14:textId="7A3214EE" w:rsidR="005245C8" w:rsidRPr="001C26EE" w:rsidRDefault="005245C8" w:rsidP="005245C8">
      <w:pPr>
        <w:spacing w:before="0" w:after="0"/>
        <w:rPr>
          <w:sz w:val="20"/>
          <w:szCs w:val="20"/>
        </w:rPr>
      </w:pPr>
      <w:r w:rsidRPr="001C26EE">
        <w:rPr>
          <w:sz w:val="20"/>
          <w:szCs w:val="20"/>
        </w:rPr>
        <w:t>85 East 7th Place</w:t>
      </w:r>
      <w:r w:rsidR="00B457BD">
        <w:rPr>
          <w:sz w:val="20"/>
          <w:szCs w:val="20"/>
        </w:rPr>
        <w:t xml:space="preserve">, </w:t>
      </w:r>
      <w:r w:rsidRPr="001C26EE">
        <w:rPr>
          <w:sz w:val="20"/>
          <w:szCs w:val="20"/>
        </w:rPr>
        <w:t>PO Box 64882</w:t>
      </w:r>
    </w:p>
    <w:p w14:paraId="3CCA5C74" w14:textId="77777777" w:rsidR="00AA1B7A" w:rsidRDefault="005245C8" w:rsidP="005245C8">
      <w:pPr>
        <w:spacing w:before="0" w:after="0"/>
        <w:rPr>
          <w:sz w:val="20"/>
          <w:szCs w:val="20"/>
        </w:rPr>
      </w:pPr>
      <w:r w:rsidRPr="001C26EE">
        <w:rPr>
          <w:sz w:val="20"/>
          <w:szCs w:val="20"/>
        </w:rPr>
        <w:t xml:space="preserve">Saint Paul, MN 55164-0882 </w:t>
      </w:r>
    </w:p>
    <w:p w14:paraId="570C41E2" w14:textId="630B1FA8" w:rsidR="005245C8" w:rsidRPr="001C26EE" w:rsidRDefault="005245C8" w:rsidP="005245C8">
      <w:pPr>
        <w:spacing w:before="0" w:after="0"/>
        <w:rPr>
          <w:sz w:val="20"/>
          <w:szCs w:val="20"/>
        </w:rPr>
      </w:pPr>
      <w:r w:rsidRPr="001C26EE">
        <w:rPr>
          <w:sz w:val="20"/>
          <w:szCs w:val="20"/>
        </w:rPr>
        <w:t>651-201-5000</w:t>
      </w:r>
    </w:p>
    <w:p w14:paraId="23C015F6" w14:textId="5AA799ED" w:rsidR="001C26EE" w:rsidRDefault="001C26EE" w:rsidP="005245C8">
      <w:pPr>
        <w:spacing w:before="0" w:after="0"/>
        <w:rPr>
          <w:sz w:val="20"/>
          <w:szCs w:val="20"/>
        </w:rPr>
      </w:pPr>
      <w:hyperlink r:id="rId84" w:history="1">
        <w:r w:rsidRPr="00464D15">
          <w:rPr>
            <w:rStyle w:val="Hyperlink"/>
            <w:sz w:val="20"/>
            <w:szCs w:val="20"/>
          </w:rPr>
          <w:t>health.suicideprev.MDH@state.mn.us</w:t>
        </w:r>
      </w:hyperlink>
      <w:r w:rsidR="005245C8" w:rsidRPr="001C26EE">
        <w:rPr>
          <w:sz w:val="20"/>
          <w:szCs w:val="20"/>
        </w:rPr>
        <w:t xml:space="preserve"> </w:t>
      </w:r>
    </w:p>
    <w:p w14:paraId="6CADC18B" w14:textId="44A5B709" w:rsidR="001C26EE" w:rsidRPr="001C26EE" w:rsidRDefault="001C26EE" w:rsidP="005245C8">
      <w:pPr>
        <w:spacing w:before="0" w:after="0"/>
        <w:rPr>
          <w:sz w:val="20"/>
          <w:szCs w:val="20"/>
        </w:rPr>
      </w:pPr>
      <w:hyperlink r:id="rId85" w:history="1">
        <w:r w:rsidRPr="00464D15">
          <w:rPr>
            <w:rStyle w:val="Hyperlink"/>
            <w:sz w:val="20"/>
            <w:szCs w:val="20"/>
          </w:rPr>
          <w:t>www.health.state.mn.us</w:t>
        </w:r>
      </w:hyperlink>
    </w:p>
    <w:p w14:paraId="70B97FBE" w14:textId="37BB58E8" w:rsidR="00966066" w:rsidRPr="001C26EE" w:rsidRDefault="005245C8" w:rsidP="00497BDE">
      <w:pPr>
        <w:spacing w:after="0"/>
        <w:rPr>
          <w:i/>
          <w:iCs/>
          <w:sz w:val="20"/>
          <w:szCs w:val="20"/>
        </w:rPr>
      </w:pPr>
      <w:r w:rsidRPr="001C26EE">
        <w:rPr>
          <w:sz w:val="20"/>
          <w:szCs w:val="20"/>
        </w:rPr>
        <w:t>7/</w:t>
      </w:r>
      <w:r w:rsidR="001F005E">
        <w:rPr>
          <w:sz w:val="20"/>
          <w:szCs w:val="20"/>
        </w:rPr>
        <w:t>25</w:t>
      </w:r>
      <w:r w:rsidRPr="001C26EE">
        <w:rPr>
          <w:sz w:val="20"/>
          <w:szCs w:val="20"/>
        </w:rPr>
        <w:t>/202</w:t>
      </w:r>
      <w:r w:rsidR="00A67112">
        <w:rPr>
          <w:sz w:val="20"/>
          <w:szCs w:val="20"/>
        </w:rPr>
        <w:t>5</w:t>
      </w:r>
      <w:r w:rsidR="00497BDE">
        <w:rPr>
          <w:sz w:val="20"/>
          <w:szCs w:val="20"/>
        </w:rPr>
        <w:tab/>
      </w:r>
      <w:r w:rsidRPr="001C26EE">
        <w:rPr>
          <w:i/>
          <w:iCs/>
          <w:sz w:val="20"/>
          <w:szCs w:val="20"/>
        </w:rPr>
        <w:t>To obtain this information in a different format, call: 651-201-5</w:t>
      </w:r>
      <w:r w:rsidR="00497BDE">
        <w:rPr>
          <w:i/>
          <w:iCs/>
          <w:sz w:val="20"/>
          <w:szCs w:val="20"/>
        </w:rPr>
        <w:t>4</w:t>
      </w:r>
      <w:r w:rsidRPr="001C26EE">
        <w:rPr>
          <w:i/>
          <w:iCs/>
          <w:sz w:val="20"/>
          <w:szCs w:val="20"/>
        </w:rPr>
        <w:t>00</w:t>
      </w:r>
    </w:p>
    <w:sectPr w:rsidR="00966066" w:rsidRPr="001C26EE" w:rsidSect="00F61439">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38CC" w14:textId="77777777" w:rsidR="009F6C5D" w:rsidRDefault="009F6C5D" w:rsidP="00D36495">
      <w:r>
        <w:separator/>
      </w:r>
    </w:p>
  </w:endnote>
  <w:endnote w:type="continuationSeparator" w:id="0">
    <w:p w14:paraId="1348CF97" w14:textId="77777777" w:rsidR="009F6C5D" w:rsidRDefault="009F6C5D" w:rsidP="00D36495">
      <w:r>
        <w:continuationSeparator/>
      </w:r>
    </w:p>
  </w:endnote>
  <w:endnote w:type="continuationNotice" w:id="1">
    <w:p w14:paraId="0C840C9F" w14:textId="77777777" w:rsidR="009F6C5D" w:rsidRDefault="009F6C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498623"/>
      <w:docPartObj>
        <w:docPartGallery w:val="Page Numbers (Bottom of Page)"/>
        <w:docPartUnique/>
      </w:docPartObj>
    </w:sdtPr>
    <w:sdtEndPr>
      <w:rPr>
        <w:noProof/>
      </w:rPr>
    </w:sdtEndPr>
    <w:sdtContent>
      <w:p w14:paraId="1B7D3D6B" w14:textId="66E86CF9" w:rsidR="00E126E0" w:rsidRDefault="00E126E0">
        <w:pPr>
          <w:pStyle w:val="Footer"/>
          <w:jc w:val="right"/>
        </w:pPr>
        <w:r>
          <w:t>2025 Suicide Prevention Awareness Month Toolkit</w:t>
        </w:r>
        <w:r w:rsidR="00497BDE">
          <w:tab/>
        </w:r>
        <w:r>
          <w:fldChar w:fldCharType="begin"/>
        </w:r>
        <w:r>
          <w:instrText xml:space="preserve"> PAGE   \* MERGEFORMAT </w:instrText>
        </w:r>
        <w:r>
          <w:fldChar w:fldCharType="separate"/>
        </w:r>
        <w:r>
          <w:rPr>
            <w:noProof/>
          </w:rPr>
          <w:t>2</w:t>
        </w:r>
        <w:r>
          <w:rPr>
            <w:noProof/>
          </w:rPr>
          <w:fldChar w:fldCharType="end"/>
        </w:r>
      </w:p>
    </w:sdtContent>
  </w:sdt>
  <w:p w14:paraId="4B907204" w14:textId="364F4E57" w:rsidR="000F7548" w:rsidRDefault="000F7548" w:rsidP="00B45CED">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73FC7F4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6F24" w14:textId="77777777" w:rsidR="009F6C5D" w:rsidRDefault="009F6C5D" w:rsidP="00D36495">
      <w:r>
        <w:separator/>
      </w:r>
    </w:p>
  </w:footnote>
  <w:footnote w:type="continuationSeparator" w:id="0">
    <w:p w14:paraId="1CF895BF" w14:textId="77777777" w:rsidR="009F6C5D" w:rsidRDefault="009F6C5D" w:rsidP="00D36495">
      <w:r>
        <w:continuationSeparator/>
      </w:r>
    </w:p>
  </w:footnote>
  <w:footnote w:type="continuationNotice" w:id="1">
    <w:p w14:paraId="0E4DD725" w14:textId="77777777" w:rsidR="009F6C5D" w:rsidRDefault="009F6C5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4BA0413"/>
    <w:multiLevelType w:val="hybridMultilevel"/>
    <w:tmpl w:val="C99AA5B6"/>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C5AE8"/>
    <w:multiLevelType w:val="hybridMultilevel"/>
    <w:tmpl w:val="23CEF6F2"/>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0C1D6B28"/>
    <w:multiLevelType w:val="hybridMultilevel"/>
    <w:tmpl w:val="63F883B6"/>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8008E"/>
    <w:multiLevelType w:val="hybridMultilevel"/>
    <w:tmpl w:val="E2488E78"/>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462AC"/>
    <w:multiLevelType w:val="hybridMultilevel"/>
    <w:tmpl w:val="1F3E095E"/>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C13B7"/>
    <w:multiLevelType w:val="multilevel"/>
    <w:tmpl w:val="88B4C196"/>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9" w15:restartNumberingAfterBreak="0">
    <w:nsid w:val="1FD44F81"/>
    <w:multiLevelType w:val="hybridMultilevel"/>
    <w:tmpl w:val="76948292"/>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9192F"/>
    <w:multiLevelType w:val="hybridMultilevel"/>
    <w:tmpl w:val="162046F6"/>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D1CBE"/>
    <w:multiLevelType w:val="hybridMultilevel"/>
    <w:tmpl w:val="5E344FF4"/>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E43DB"/>
    <w:multiLevelType w:val="hybridMultilevel"/>
    <w:tmpl w:val="21E26300"/>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C7BDF"/>
    <w:multiLevelType w:val="hybridMultilevel"/>
    <w:tmpl w:val="19CE32F8"/>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6052"/>
    <w:multiLevelType w:val="hybridMultilevel"/>
    <w:tmpl w:val="CC3A42A6"/>
    <w:lvl w:ilvl="0" w:tplc="F28ECD60">
      <w:start w:val="1"/>
      <w:numFmt w:val="bullet"/>
      <w:lvlText w:val="▪"/>
      <w:lvlJc w:val="left"/>
      <w:pPr>
        <w:ind w:left="720" w:hanging="360"/>
      </w:pPr>
      <w:rPr>
        <w:rFonts w:ascii="Calibri" w:hAnsi="Calibri" w:hint="default"/>
        <w:color w:val="008EA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739EE"/>
    <w:multiLevelType w:val="hybridMultilevel"/>
    <w:tmpl w:val="12E6416A"/>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95186"/>
    <w:multiLevelType w:val="hybridMultilevel"/>
    <w:tmpl w:val="06DA3B1A"/>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D660B"/>
    <w:multiLevelType w:val="hybridMultilevel"/>
    <w:tmpl w:val="5302DE24"/>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82E79"/>
    <w:multiLevelType w:val="hybridMultilevel"/>
    <w:tmpl w:val="89505526"/>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A287D"/>
    <w:multiLevelType w:val="hybridMultilevel"/>
    <w:tmpl w:val="8FFA090A"/>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1" w15:restartNumberingAfterBreak="0">
    <w:nsid w:val="4C7F77F6"/>
    <w:multiLevelType w:val="hybridMultilevel"/>
    <w:tmpl w:val="EB188382"/>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6AB9C"/>
    <w:multiLevelType w:val="hybridMultilevel"/>
    <w:tmpl w:val="6B6C737E"/>
    <w:lvl w:ilvl="0" w:tplc="2C9EFCBE">
      <w:start w:val="1"/>
      <w:numFmt w:val="bullet"/>
      <w:lvlText w:val=""/>
      <w:lvlJc w:val="left"/>
      <w:pPr>
        <w:ind w:left="720" w:hanging="360"/>
      </w:pPr>
      <w:rPr>
        <w:rFonts w:ascii="Symbol" w:hAnsi="Symbol" w:hint="default"/>
      </w:rPr>
    </w:lvl>
    <w:lvl w:ilvl="1" w:tplc="A0D0E560">
      <w:start w:val="1"/>
      <w:numFmt w:val="bullet"/>
      <w:lvlText w:val="o"/>
      <w:lvlJc w:val="left"/>
      <w:pPr>
        <w:ind w:left="1440" w:hanging="360"/>
      </w:pPr>
      <w:rPr>
        <w:rFonts w:ascii="Courier New" w:hAnsi="Courier New" w:hint="default"/>
      </w:rPr>
    </w:lvl>
    <w:lvl w:ilvl="2" w:tplc="2EDC07B6">
      <w:start w:val="1"/>
      <w:numFmt w:val="bullet"/>
      <w:lvlText w:val=""/>
      <w:lvlJc w:val="left"/>
      <w:pPr>
        <w:ind w:left="2160" w:hanging="360"/>
      </w:pPr>
      <w:rPr>
        <w:rFonts w:ascii="Wingdings" w:hAnsi="Wingdings" w:hint="default"/>
      </w:rPr>
    </w:lvl>
    <w:lvl w:ilvl="3" w:tplc="39B414DE">
      <w:start w:val="1"/>
      <w:numFmt w:val="bullet"/>
      <w:lvlText w:val=""/>
      <w:lvlJc w:val="left"/>
      <w:pPr>
        <w:ind w:left="2880" w:hanging="360"/>
      </w:pPr>
      <w:rPr>
        <w:rFonts w:ascii="Symbol" w:hAnsi="Symbol" w:hint="default"/>
      </w:rPr>
    </w:lvl>
    <w:lvl w:ilvl="4" w:tplc="D34C904E">
      <w:start w:val="1"/>
      <w:numFmt w:val="bullet"/>
      <w:lvlText w:val="o"/>
      <w:lvlJc w:val="left"/>
      <w:pPr>
        <w:ind w:left="3600" w:hanging="360"/>
      </w:pPr>
      <w:rPr>
        <w:rFonts w:ascii="Courier New" w:hAnsi="Courier New" w:hint="default"/>
      </w:rPr>
    </w:lvl>
    <w:lvl w:ilvl="5" w:tplc="9C70EE24">
      <w:start w:val="1"/>
      <w:numFmt w:val="bullet"/>
      <w:lvlText w:val=""/>
      <w:lvlJc w:val="left"/>
      <w:pPr>
        <w:ind w:left="4320" w:hanging="360"/>
      </w:pPr>
      <w:rPr>
        <w:rFonts w:ascii="Wingdings" w:hAnsi="Wingdings" w:hint="default"/>
      </w:rPr>
    </w:lvl>
    <w:lvl w:ilvl="6" w:tplc="67B4C958">
      <w:start w:val="1"/>
      <w:numFmt w:val="bullet"/>
      <w:lvlText w:val=""/>
      <w:lvlJc w:val="left"/>
      <w:pPr>
        <w:ind w:left="5040" w:hanging="360"/>
      </w:pPr>
      <w:rPr>
        <w:rFonts w:ascii="Symbol" w:hAnsi="Symbol" w:hint="default"/>
      </w:rPr>
    </w:lvl>
    <w:lvl w:ilvl="7" w:tplc="E0E0A77E">
      <w:start w:val="1"/>
      <w:numFmt w:val="bullet"/>
      <w:lvlText w:val="o"/>
      <w:lvlJc w:val="left"/>
      <w:pPr>
        <w:ind w:left="5760" w:hanging="360"/>
      </w:pPr>
      <w:rPr>
        <w:rFonts w:ascii="Courier New" w:hAnsi="Courier New" w:hint="default"/>
      </w:rPr>
    </w:lvl>
    <w:lvl w:ilvl="8" w:tplc="3BACB742">
      <w:start w:val="1"/>
      <w:numFmt w:val="bullet"/>
      <w:lvlText w:val=""/>
      <w:lvlJc w:val="left"/>
      <w:pPr>
        <w:ind w:left="6480" w:hanging="360"/>
      </w:pPr>
      <w:rPr>
        <w:rFonts w:ascii="Wingdings" w:hAnsi="Wingdings" w:hint="default"/>
      </w:rPr>
    </w:lvl>
  </w:abstractNum>
  <w:abstractNum w:abstractNumId="23" w15:restartNumberingAfterBreak="0">
    <w:nsid w:val="582C6216"/>
    <w:multiLevelType w:val="hybridMultilevel"/>
    <w:tmpl w:val="9C5871EE"/>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41A95"/>
    <w:multiLevelType w:val="hybridMultilevel"/>
    <w:tmpl w:val="077C5C56"/>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71B7A"/>
    <w:multiLevelType w:val="hybridMultilevel"/>
    <w:tmpl w:val="8FECBB02"/>
    <w:lvl w:ilvl="0" w:tplc="F28ECD60">
      <w:start w:val="1"/>
      <w:numFmt w:val="bullet"/>
      <w:lvlText w:val="▪"/>
      <w:lvlJc w:val="left"/>
      <w:pPr>
        <w:ind w:left="360" w:hanging="360"/>
      </w:pPr>
      <w:rPr>
        <w:rFonts w:ascii="Calibri" w:hAnsi="Calibri" w:hint="default"/>
        <w:color w:val="008E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103AFE"/>
    <w:multiLevelType w:val="hybridMultilevel"/>
    <w:tmpl w:val="65700FA2"/>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AD4B6B"/>
    <w:multiLevelType w:val="hybridMultilevel"/>
    <w:tmpl w:val="D59A2E5A"/>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070DA"/>
    <w:multiLevelType w:val="hybridMultilevel"/>
    <w:tmpl w:val="627228FC"/>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8192C"/>
    <w:multiLevelType w:val="hybridMultilevel"/>
    <w:tmpl w:val="4BB4A032"/>
    <w:lvl w:ilvl="0" w:tplc="055CEB76">
      <w:start w:val="1"/>
      <w:numFmt w:val="bullet"/>
      <w:pStyle w:val="List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256B6"/>
    <w:multiLevelType w:val="hybridMultilevel"/>
    <w:tmpl w:val="31A282B6"/>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4127DB"/>
    <w:multiLevelType w:val="hybridMultilevel"/>
    <w:tmpl w:val="AE487C44"/>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E2208"/>
    <w:multiLevelType w:val="hybridMultilevel"/>
    <w:tmpl w:val="99666006"/>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54549"/>
    <w:multiLevelType w:val="hybridMultilevel"/>
    <w:tmpl w:val="236EB1EC"/>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D75386"/>
    <w:multiLevelType w:val="hybridMultilevel"/>
    <w:tmpl w:val="FA0647BA"/>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53883"/>
    <w:multiLevelType w:val="multilevel"/>
    <w:tmpl w:val="674C28D8"/>
    <w:styleLink w:val="Listbullets"/>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36" w15:restartNumberingAfterBreak="0">
    <w:nsid w:val="7F4A0FA2"/>
    <w:multiLevelType w:val="hybridMultilevel"/>
    <w:tmpl w:val="403A8684"/>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657802">
    <w:abstractNumId w:val="1"/>
  </w:num>
  <w:num w:numId="2" w16cid:durableId="131102430">
    <w:abstractNumId w:val="0"/>
  </w:num>
  <w:num w:numId="3" w16cid:durableId="1878543351">
    <w:abstractNumId w:val="35"/>
  </w:num>
  <w:num w:numId="4" w16cid:durableId="294408804">
    <w:abstractNumId w:val="4"/>
  </w:num>
  <w:num w:numId="5" w16cid:durableId="1304848946">
    <w:abstractNumId w:val="8"/>
  </w:num>
  <w:num w:numId="6" w16cid:durableId="354232999">
    <w:abstractNumId w:val="20"/>
  </w:num>
  <w:num w:numId="7" w16cid:durableId="529077307">
    <w:abstractNumId w:val="25"/>
  </w:num>
  <w:num w:numId="8" w16cid:durableId="1608124711">
    <w:abstractNumId w:val="18"/>
  </w:num>
  <w:num w:numId="9" w16cid:durableId="1932274783">
    <w:abstractNumId w:val="28"/>
  </w:num>
  <w:num w:numId="10" w16cid:durableId="1876231311">
    <w:abstractNumId w:val="5"/>
  </w:num>
  <w:num w:numId="11" w16cid:durableId="880900083">
    <w:abstractNumId w:val="34"/>
  </w:num>
  <w:num w:numId="12" w16cid:durableId="423916597">
    <w:abstractNumId w:val="24"/>
  </w:num>
  <w:num w:numId="13" w16cid:durableId="878476400">
    <w:abstractNumId w:val="9"/>
  </w:num>
  <w:num w:numId="14" w16cid:durableId="1511141738">
    <w:abstractNumId w:val="27"/>
  </w:num>
  <w:num w:numId="15" w16cid:durableId="337081149">
    <w:abstractNumId w:val="21"/>
  </w:num>
  <w:num w:numId="16" w16cid:durableId="1793861789">
    <w:abstractNumId w:val="14"/>
  </w:num>
  <w:num w:numId="17" w16cid:durableId="268975704">
    <w:abstractNumId w:val="2"/>
  </w:num>
  <w:num w:numId="18" w16cid:durableId="1465536772">
    <w:abstractNumId w:val="19"/>
  </w:num>
  <w:num w:numId="19" w16cid:durableId="139814021">
    <w:abstractNumId w:val="3"/>
  </w:num>
  <w:num w:numId="20" w16cid:durableId="2035888375">
    <w:abstractNumId w:val="15"/>
  </w:num>
  <w:num w:numId="21" w16cid:durableId="423107903">
    <w:abstractNumId w:val="12"/>
  </w:num>
  <w:num w:numId="22" w16cid:durableId="2031487570">
    <w:abstractNumId w:val="7"/>
  </w:num>
  <w:num w:numId="23" w16cid:durableId="1308320910">
    <w:abstractNumId w:val="30"/>
  </w:num>
  <w:num w:numId="24" w16cid:durableId="161547419">
    <w:abstractNumId w:val="23"/>
  </w:num>
  <w:num w:numId="25" w16cid:durableId="1159734156">
    <w:abstractNumId w:val="29"/>
  </w:num>
  <w:num w:numId="26" w16cid:durableId="973684051">
    <w:abstractNumId w:val="26"/>
  </w:num>
  <w:num w:numId="27" w16cid:durableId="346518248">
    <w:abstractNumId w:val="32"/>
  </w:num>
  <w:num w:numId="28" w16cid:durableId="966817462">
    <w:abstractNumId w:val="36"/>
  </w:num>
  <w:num w:numId="29" w16cid:durableId="1247300048">
    <w:abstractNumId w:val="31"/>
  </w:num>
  <w:num w:numId="30" w16cid:durableId="742147734">
    <w:abstractNumId w:val="13"/>
  </w:num>
  <w:num w:numId="31" w16cid:durableId="433598052">
    <w:abstractNumId w:val="33"/>
  </w:num>
  <w:num w:numId="32" w16cid:durableId="663359740">
    <w:abstractNumId w:val="17"/>
  </w:num>
  <w:num w:numId="33" w16cid:durableId="900411011">
    <w:abstractNumId w:val="6"/>
  </w:num>
  <w:num w:numId="34" w16cid:durableId="859396529">
    <w:abstractNumId w:val="11"/>
  </w:num>
  <w:num w:numId="35" w16cid:durableId="2053072629">
    <w:abstractNumId w:val="10"/>
  </w:num>
  <w:num w:numId="36" w16cid:durableId="1679312861">
    <w:abstractNumId w:val="16"/>
  </w:num>
  <w:num w:numId="37" w16cid:durableId="35627482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70"/>
    <w:rsid w:val="000009FC"/>
    <w:rsid w:val="00001775"/>
    <w:rsid w:val="000021B3"/>
    <w:rsid w:val="00003F65"/>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2B"/>
    <w:rsid w:val="00015C84"/>
    <w:rsid w:val="00017AF7"/>
    <w:rsid w:val="00017D52"/>
    <w:rsid w:val="00017E86"/>
    <w:rsid w:val="0002112F"/>
    <w:rsid w:val="000219DC"/>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0FB"/>
    <w:rsid w:val="00036461"/>
    <w:rsid w:val="000367DD"/>
    <w:rsid w:val="00036CD8"/>
    <w:rsid w:val="00036F5E"/>
    <w:rsid w:val="00037510"/>
    <w:rsid w:val="0004046D"/>
    <w:rsid w:val="000419E4"/>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122A"/>
    <w:rsid w:val="0005251A"/>
    <w:rsid w:val="000529D3"/>
    <w:rsid w:val="00053524"/>
    <w:rsid w:val="00053ED8"/>
    <w:rsid w:val="00055C4C"/>
    <w:rsid w:val="00055D00"/>
    <w:rsid w:val="00055FC9"/>
    <w:rsid w:val="00056181"/>
    <w:rsid w:val="00056408"/>
    <w:rsid w:val="00056EFE"/>
    <w:rsid w:val="00057AE7"/>
    <w:rsid w:val="00060165"/>
    <w:rsid w:val="00060A8A"/>
    <w:rsid w:val="00061630"/>
    <w:rsid w:val="0006187C"/>
    <w:rsid w:val="00062368"/>
    <w:rsid w:val="00062386"/>
    <w:rsid w:val="00062B55"/>
    <w:rsid w:val="000631ED"/>
    <w:rsid w:val="00063E00"/>
    <w:rsid w:val="00065579"/>
    <w:rsid w:val="00065611"/>
    <w:rsid w:val="000657C4"/>
    <w:rsid w:val="000671DA"/>
    <w:rsid w:val="0006777A"/>
    <w:rsid w:val="00070115"/>
    <w:rsid w:val="00070156"/>
    <w:rsid w:val="0007056A"/>
    <w:rsid w:val="000706FF"/>
    <w:rsid w:val="000708F8"/>
    <w:rsid w:val="00070B69"/>
    <w:rsid w:val="00071156"/>
    <w:rsid w:val="00071ED6"/>
    <w:rsid w:val="00072EB1"/>
    <w:rsid w:val="0007381C"/>
    <w:rsid w:val="00075184"/>
    <w:rsid w:val="00075271"/>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582E"/>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0F4A"/>
    <w:rsid w:val="000A1B6D"/>
    <w:rsid w:val="000A21CE"/>
    <w:rsid w:val="000A284F"/>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102"/>
    <w:rsid w:val="000B6770"/>
    <w:rsid w:val="000B69D0"/>
    <w:rsid w:val="000C0258"/>
    <w:rsid w:val="000C0AB6"/>
    <w:rsid w:val="000C1163"/>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21F"/>
    <w:rsid w:val="000E7E99"/>
    <w:rsid w:val="000F06EF"/>
    <w:rsid w:val="000F119F"/>
    <w:rsid w:val="000F1830"/>
    <w:rsid w:val="000F19D7"/>
    <w:rsid w:val="000F2123"/>
    <w:rsid w:val="000F252A"/>
    <w:rsid w:val="000F297E"/>
    <w:rsid w:val="000F30A3"/>
    <w:rsid w:val="000F3386"/>
    <w:rsid w:val="000F6515"/>
    <w:rsid w:val="000F6971"/>
    <w:rsid w:val="000F7548"/>
    <w:rsid w:val="000F78F6"/>
    <w:rsid w:val="000F7F0E"/>
    <w:rsid w:val="001000AB"/>
    <w:rsid w:val="00102234"/>
    <w:rsid w:val="001024C4"/>
    <w:rsid w:val="001039AA"/>
    <w:rsid w:val="00104058"/>
    <w:rsid w:val="00104640"/>
    <w:rsid w:val="00105CB8"/>
    <w:rsid w:val="0010626D"/>
    <w:rsid w:val="0010633D"/>
    <w:rsid w:val="00107681"/>
    <w:rsid w:val="00107B89"/>
    <w:rsid w:val="00107EC1"/>
    <w:rsid w:val="00110526"/>
    <w:rsid w:val="001112D6"/>
    <w:rsid w:val="0011130C"/>
    <w:rsid w:val="00112490"/>
    <w:rsid w:val="001127AB"/>
    <w:rsid w:val="00112B06"/>
    <w:rsid w:val="00113C69"/>
    <w:rsid w:val="00113F82"/>
    <w:rsid w:val="0011684D"/>
    <w:rsid w:val="001168EF"/>
    <w:rsid w:val="00116EFC"/>
    <w:rsid w:val="00117F64"/>
    <w:rsid w:val="00120DC5"/>
    <w:rsid w:val="00121452"/>
    <w:rsid w:val="00121CB3"/>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148"/>
    <w:rsid w:val="0013679F"/>
    <w:rsid w:val="00136982"/>
    <w:rsid w:val="00137273"/>
    <w:rsid w:val="00140091"/>
    <w:rsid w:val="0014091D"/>
    <w:rsid w:val="00140A53"/>
    <w:rsid w:val="00140A58"/>
    <w:rsid w:val="00143216"/>
    <w:rsid w:val="001433A6"/>
    <w:rsid w:val="001434B5"/>
    <w:rsid w:val="00143A45"/>
    <w:rsid w:val="00143D9F"/>
    <w:rsid w:val="00143EB1"/>
    <w:rsid w:val="001440CA"/>
    <w:rsid w:val="00145AB2"/>
    <w:rsid w:val="001503F9"/>
    <w:rsid w:val="00150891"/>
    <w:rsid w:val="001515ED"/>
    <w:rsid w:val="0015247D"/>
    <w:rsid w:val="001525B9"/>
    <w:rsid w:val="001533A8"/>
    <w:rsid w:val="00153505"/>
    <w:rsid w:val="001541AE"/>
    <w:rsid w:val="001546A3"/>
    <w:rsid w:val="00154982"/>
    <w:rsid w:val="001551C1"/>
    <w:rsid w:val="00155A34"/>
    <w:rsid w:val="00157048"/>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0F3"/>
    <w:rsid w:val="0017110F"/>
    <w:rsid w:val="00171153"/>
    <w:rsid w:val="0017225D"/>
    <w:rsid w:val="001733FD"/>
    <w:rsid w:val="00173894"/>
    <w:rsid w:val="001753DF"/>
    <w:rsid w:val="001754B2"/>
    <w:rsid w:val="00176439"/>
    <w:rsid w:val="001767F4"/>
    <w:rsid w:val="00176AD9"/>
    <w:rsid w:val="00177B74"/>
    <w:rsid w:val="00180D8C"/>
    <w:rsid w:val="00181112"/>
    <w:rsid w:val="00181A05"/>
    <w:rsid w:val="0018265E"/>
    <w:rsid w:val="001830B3"/>
    <w:rsid w:val="0018336F"/>
    <w:rsid w:val="00183FAD"/>
    <w:rsid w:val="001841ED"/>
    <w:rsid w:val="00184A7D"/>
    <w:rsid w:val="00184F61"/>
    <w:rsid w:val="00185912"/>
    <w:rsid w:val="00185DE4"/>
    <w:rsid w:val="0018770D"/>
    <w:rsid w:val="00190EB2"/>
    <w:rsid w:val="00191E21"/>
    <w:rsid w:val="00192ED2"/>
    <w:rsid w:val="0019321D"/>
    <w:rsid w:val="001941DC"/>
    <w:rsid w:val="0019499A"/>
    <w:rsid w:val="00194CEB"/>
    <w:rsid w:val="0019552D"/>
    <w:rsid w:val="00195B2E"/>
    <w:rsid w:val="00195CC6"/>
    <w:rsid w:val="00197D68"/>
    <w:rsid w:val="001A0025"/>
    <w:rsid w:val="001A0378"/>
    <w:rsid w:val="001A03A3"/>
    <w:rsid w:val="001A0E75"/>
    <w:rsid w:val="001A10A6"/>
    <w:rsid w:val="001A1F13"/>
    <w:rsid w:val="001A20E1"/>
    <w:rsid w:val="001A28E8"/>
    <w:rsid w:val="001A3E76"/>
    <w:rsid w:val="001A4539"/>
    <w:rsid w:val="001A4DFC"/>
    <w:rsid w:val="001A6699"/>
    <w:rsid w:val="001A6ADD"/>
    <w:rsid w:val="001A6B17"/>
    <w:rsid w:val="001A70D9"/>
    <w:rsid w:val="001A7646"/>
    <w:rsid w:val="001A7AB8"/>
    <w:rsid w:val="001B04EA"/>
    <w:rsid w:val="001B0750"/>
    <w:rsid w:val="001B0FBE"/>
    <w:rsid w:val="001B5568"/>
    <w:rsid w:val="001B5891"/>
    <w:rsid w:val="001B5F7A"/>
    <w:rsid w:val="001B60A0"/>
    <w:rsid w:val="001B69BB"/>
    <w:rsid w:val="001B6A5E"/>
    <w:rsid w:val="001B6B15"/>
    <w:rsid w:val="001B7401"/>
    <w:rsid w:val="001B7553"/>
    <w:rsid w:val="001C1ACC"/>
    <w:rsid w:val="001C1B83"/>
    <w:rsid w:val="001C250B"/>
    <w:rsid w:val="001C26EE"/>
    <w:rsid w:val="001C2818"/>
    <w:rsid w:val="001C29D8"/>
    <w:rsid w:val="001C3CC2"/>
    <w:rsid w:val="001C477F"/>
    <w:rsid w:val="001C5000"/>
    <w:rsid w:val="001C5446"/>
    <w:rsid w:val="001C57DD"/>
    <w:rsid w:val="001C5B31"/>
    <w:rsid w:val="001C656D"/>
    <w:rsid w:val="001C661B"/>
    <w:rsid w:val="001C695F"/>
    <w:rsid w:val="001C6D39"/>
    <w:rsid w:val="001C711B"/>
    <w:rsid w:val="001D03CD"/>
    <w:rsid w:val="001D08A4"/>
    <w:rsid w:val="001D16E6"/>
    <w:rsid w:val="001D1DE1"/>
    <w:rsid w:val="001D295F"/>
    <w:rsid w:val="001D2FA5"/>
    <w:rsid w:val="001D36AD"/>
    <w:rsid w:val="001D421C"/>
    <w:rsid w:val="001D4322"/>
    <w:rsid w:val="001D4622"/>
    <w:rsid w:val="001D4704"/>
    <w:rsid w:val="001D49DF"/>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005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07C94"/>
    <w:rsid w:val="00210009"/>
    <w:rsid w:val="0021071C"/>
    <w:rsid w:val="00210793"/>
    <w:rsid w:val="00211563"/>
    <w:rsid w:val="002119D1"/>
    <w:rsid w:val="00211ABA"/>
    <w:rsid w:val="002134D4"/>
    <w:rsid w:val="00213F17"/>
    <w:rsid w:val="00214175"/>
    <w:rsid w:val="00214233"/>
    <w:rsid w:val="00214235"/>
    <w:rsid w:val="0021484F"/>
    <w:rsid w:val="00214E1D"/>
    <w:rsid w:val="0021659B"/>
    <w:rsid w:val="00216626"/>
    <w:rsid w:val="0021718B"/>
    <w:rsid w:val="00217C67"/>
    <w:rsid w:val="00217E48"/>
    <w:rsid w:val="00217EAF"/>
    <w:rsid w:val="002216EB"/>
    <w:rsid w:val="0022313E"/>
    <w:rsid w:val="002234BD"/>
    <w:rsid w:val="0022379B"/>
    <w:rsid w:val="00225B27"/>
    <w:rsid w:val="0022638A"/>
    <w:rsid w:val="00226BD8"/>
    <w:rsid w:val="0022773A"/>
    <w:rsid w:val="00227F03"/>
    <w:rsid w:val="00230716"/>
    <w:rsid w:val="00231357"/>
    <w:rsid w:val="00231AA8"/>
    <w:rsid w:val="00232B3F"/>
    <w:rsid w:val="0023302F"/>
    <w:rsid w:val="00233312"/>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62C9"/>
    <w:rsid w:val="0024745B"/>
    <w:rsid w:val="002537D9"/>
    <w:rsid w:val="002546E7"/>
    <w:rsid w:val="002551A7"/>
    <w:rsid w:val="00255249"/>
    <w:rsid w:val="00255570"/>
    <w:rsid w:val="00255B6B"/>
    <w:rsid w:val="002571E8"/>
    <w:rsid w:val="00257D62"/>
    <w:rsid w:val="00260412"/>
    <w:rsid w:val="002608BD"/>
    <w:rsid w:val="002624DF"/>
    <w:rsid w:val="00262A64"/>
    <w:rsid w:val="00262E07"/>
    <w:rsid w:val="0026364A"/>
    <w:rsid w:val="00264B2D"/>
    <w:rsid w:val="00265256"/>
    <w:rsid w:val="0026529E"/>
    <w:rsid w:val="00265425"/>
    <w:rsid w:val="002654DD"/>
    <w:rsid w:val="00265740"/>
    <w:rsid w:val="00266C04"/>
    <w:rsid w:val="00266D2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44A5"/>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0B62"/>
    <w:rsid w:val="002A1E62"/>
    <w:rsid w:val="002A219F"/>
    <w:rsid w:val="002A2777"/>
    <w:rsid w:val="002A2E81"/>
    <w:rsid w:val="002A32C9"/>
    <w:rsid w:val="002A359F"/>
    <w:rsid w:val="002A3680"/>
    <w:rsid w:val="002A3BF4"/>
    <w:rsid w:val="002A3D43"/>
    <w:rsid w:val="002A3D65"/>
    <w:rsid w:val="002A4B4A"/>
    <w:rsid w:val="002A4BDE"/>
    <w:rsid w:val="002A509D"/>
    <w:rsid w:val="002A51A1"/>
    <w:rsid w:val="002A538A"/>
    <w:rsid w:val="002A57B4"/>
    <w:rsid w:val="002A5CFE"/>
    <w:rsid w:val="002A64DB"/>
    <w:rsid w:val="002A690C"/>
    <w:rsid w:val="002A6CDE"/>
    <w:rsid w:val="002A7C0F"/>
    <w:rsid w:val="002B050A"/>
    <w:rsid w:val="002B0E86"/>
    <w:rsid w:val="002B2E79"/>
    <w:rsid w:val="002B2F53"/>
    <w:rsid w:val="002B2F62"/>
    <w:rsid w:val="002B3745"/>
    <w:rsid w:val="002B3C7A"/>
    <w:rsid w:val="002B423A"/>
    <w:rsid w:val="002B4BA5"/>
    <w:rsid w:val="002B52AB"/>
    <w:rsid w:val="002B5BC6"/>
    <w:rsid w:val="002B63E1"/>
    <w:rsid w:val="002B6677"/>
    <w:rsid w:val="002B6D66"/>
    <w:rsid w:val="002B7566"/>
    <w:rsid w:val="002B7711"/>
    <w:rsid w:val="002C0187"/>
    <w:rsid w:val="002C1C30"/>
    <w:rsid w:val="002C35CD"/>
    <w:rsid w:val="002C3F0D"/>
    <w:rsid w:val="002C40FA"/>
    <w:rsid w:val="002C4324"/>
    <w:rsid w:val="002C4704"/>
    <w:rsid w:val="002C57F9"/>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3C1"/>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1732"/>
    <w:rsid w:val="00302059"/>
    <w:rsid w:val="0030298A"/>
    <w:rsid w:val="00304A4C"/>
    <w:rsid w:val="003050F9"/>
    <w:rsid w:val="0030560B"/>
    <w:rsid w:val="00310019"/>
    <w:rsid w:val="003100B0"/>
    <w:rsid w:val="003101F9"/>
    <w:rsid w:val="00310EA9"/>
    <w:rsid w:val="00311076"/>
    <w:rsid w:val="003117B4"/>
    <w:rsid w:val="00311CBD"/>
    <w:rsid w:val="00312491"/>
    <w:rsid w:val="0031376E"/>
    <w:rsid w:val="0031382E"/>
    <w:rsid w:val="003145DF"/>
    <w:rsid w:val="003148BF"/>
    <w:rsid w:val="00315154"/>
    <w:rsid w:val="003151DC"/>
    <w:rsid w:val="0031528F"/>
    <w:rsid w:val="003152C6"/>
    <w:rsid w:val="00315BA0"/>
    <w:rsid w:val="00315E6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43C"/>
    <w:rsid w:val="00346E73"/>
    <w:rsid w:val="00347514"/>
    <w:rsid w:val="003478D6"/>
    <w:rsid w:val="00347AEF"/>
    <w:rsid w:val="00347D92"/>
    <w:rsid w:val="003503A7"/>
    <w:rsid w:val="00350CF4"/>
    <w:rsid w:val="00351B09"/>
    <w:rsid w:val="0035223A"/>
    <w:rsid w:val="00353AEB"/>
    <w:rsid w:val="00354C8E"/>
    <w:rsid w:val="00355A0E"/>
    <w:rsid w:val="00355BA0"/>
    <w:rsid w:val="00355ED9"/>
    <w:rsid w:val="003560CE"/>
    <w:rsid w:val="00356DDF"/>
    <w:rsid w:val="0035734B"/>
    <w:rsid w:val="003575C3"/>
    <w:rsid w:val="003577CB"/>
    <w:rsid w:val="003623E9"/>
    <w:rsid w:val="00362C76"/>
    <w:rsid w:val="0036477D"/>
    <w:rsid w:val="00364DCD"/>
    <w:rsid w:val="003652F6"/>
    <w:rsid w:val="00365C40"/>
    <w:rsid w:val="0036623A"/>
    <w:rsid w:val="0036642C"/>
    <w:rsid w:val="003665B5"/>
    <w:rsid w:val="0036750C"/>
    <w:rsid w:val="003717F9"/>
    <w:rsid w:val="003730D2"/>
    <w:rsid w:val="00373479"/>
    <w:rsid w:val="0037368B"/>
    <w:rsid w:val="00373C27"/>
    <w:rsid w:val="00373D7F"/>
    <w:rsid w:val="0037456D"/>
    <w:rsid w:val="003746D9"/>
    <w:rsid w:val="00375FE3"/>
    <w:rsid w:val="003766FA"/>
    <w:rsid w:val="00377080"/>
    <w:rsid w:val="003775E9"/>
    <w:rsid w:val="00380264"/>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9E5"/>
    <w:rsid w:val="00395E29"/>
    <w:rsid w:val="00395F60"/>
    <w:rsid w:val="003960B9"/>
    <w:rsid w:val="00397F8B"/>
    <w:rsid w:val="003A05CC"/>
    <w:rsid w:val="003A0C50"/>
    <w:rsid w:val="003A10FA"/>
    <w:rsid w:val="003A14EB"/>
    <w:rsid w:val="003A1629"/>
    <w:rsid w:val="003A231A"/>
    <w:rsid w:val="003A2ABE"/>
    <w:rsid w:val="003A2D0B"/>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51D"/>
    <w:rsid w:val="003B6601"/>
    <w:rsid w:val="003C025C"/>
    <w:rsid w:val="003C088D"/>
    <w:rsid w:val="003C2711"/>
    <w:rsid w:val="003C291F"/>
    <w:rsid w:val="003C3F61"/>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D77D6"/>
    <w:rsid w:val="003E018E"/>
    <w:rsid w:val="003E025D"/>
    <w:rsid w:val="003E086B"/>
    <w:rsid w:val="003E0A72"/>
    <w:rsid w:val="003E11C3"/>
    <w:rsid w:val="003E11F5"/>
    <w:rsid w:val="003E1482"/>
    <w:rsid w:val="003E170C"/>
    <w:rsid w:val="003E183F"/>
    <w:rsid w:val="003E1B1D"/>
    <w:rsid w:val="003E1E97"/>
    <w:rsid w:val="003E2017"/>
    <w:rsid w:val="003E4FC2"/>
    <w:rsid w:val="003E5278"/>
    <w:rsid w:val="003E5394"/>
    <w:rsid w:val="003E55CC"/>
    <w:rsid w:val="003E6204"/>
    <w:rsid w:val="003E6882"/>
    <w:rsid w:val="003E6A73"/>
    <w:rsid w:val="003E6C7D"/>
    <w:rsid w:val="003E7DF6"/>
    <w:rsid w:val="003F04AB"/>
    <w:rsid w:val="003F0E59"/>
    <w:rsid w:val="003F1885"/>
    <w:rsid w:val="003F1CA9"/>
    <w:rsid w:val="003F2808"/>
    <w:rsid w:val="003F2B85"/>
    <w:rsid w:val="003F3C51"/>
    <w:rsid w:val="003F3D93"/>
    <w:rsid w:val="003F3FAA"/>
    <w:rsid w:val="003F4C0C"/>
    <w:rsid w:val="003F52E1"/>
    <w:rsid w:val="003F555C"/>
    <w:rsid w:val="003F5D47"/>
    <w:rsid w:val="003F5D83"/>
    <w:rsid w:val="003F67FB"/>
    <w:rsid w:val="003F6906"/>
    <w:rsid w:val="003F7BEE"/>
    <w:rsid w:val="00400BCA"/>
    <w:rsid w:val="0040140E"/>
    <w:rsid w:val="00401577"/>
    <w:rsid w:val="00401A72"/>
    <w:rsid w:val="00403720"/>
    <w:rsid w:val="00403E21"/>
    <w:rsid w:val="00404073"/>
    <w:rsid w:val="00404803"/>
    <w:rsid w:val="00404A1D"/>
    <w:rsid w:val="00404ABC"/>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29"/>
    <w:rsid w:val="00421536"/>
    <w:rsid w:val="00421DFC"/>
    <w:rsid w:val="00422C89"/>
    <w:rsid w:val="0042307F"/>
    <w:rsid w:val="0042356E"/>
    <w:rsid w:val="004241E4"/>
    <w:rsid w:val="004243C5"/>
    <w:rsid w:val="0042440A"/>
    <w:rsid w:val="00424FD6"/>
    <w:rsid w:val="00425517"/>
    <w:rsid w:val="00425713"/>
    <w:rsid w:val="00425BF3"/>
    <w:rsid w:val="0042771E"/>
    <w:rsid w:val="00427E4D"/>
    <w:rsid w:val="0043058A"/>
    <w:rsid w:val="004308C6"/>
    <w:rsid w:val="00430D7F"/>
    <w:rsid w:val="0043154E"/>
    <w:rsid w:val="00431761"/>
    <w:rsid w:val="00431B89"/>
    <w:rsid w:val="00431D70"/>
    <w:rsid w:val="00431F0C"/>
    <w:rsid w:val="00431F6B"/>
    <w:rsid w:val="004325BD"/>
    <w:rsid w:val="004328AA"/>
    <w:rsid w:val="00432B8E"/>
    <w:rsid w:val="00433F1C"/>
    <w:rsid w:val="004347D0"/>
    <w:rsid w:val="0043540D"/>
    <w:rsid w:val="004355D8"/>
    <w:rsid w:val="004359ED"/>
    <w:rsid w:val="00435A5B"/>
    <w:rsid w:val="00435F9F"/>
    <w:rsid w:val="0043628B"/>
    <w:rsid w:val="00436CB9"/>
    <w:rsid w:val="0043782F"/>
    <w:rsid w:val="00437976"/>
    <w:rsid w:val="00437B42"/>
    <w:rsid w:val="00440F5B"/>
    <w:rsid w:val="004439D5"/>
    <w:rsid w:val="00443B09"/>
    <w:rsid w:val="0044442D"/>
    <w:rsid w:val="00445B5F"/>
    <w:rsid w:val="00447776"/>
    <w:rsid w:val="0044794C"/>
    <w:rsid w:val="00450878"/>
    <w:rsid w:val="00450AF9"/>
    <w:rsid w:val="0045153C"/>
    <w:rsid w:val="00451B82"/>
    <w:rsid w:val="00452D38"/>
    <w:rsid w:val="004533CB"/>
    <w:rsid w:val="0045353A"/>
    <w:rsid w:val="004535FC"/>
    <w:rsid w:val="00453829"/>
    <w:rsid w:val="004540CD"/>
    <w:rsid w:val="00454131"/>
    <w:rsid w:val="00454378"/>
    <w:rsid w:val="004546F8"/>
    <w:rsid w:val="00455A21"/>
    <w:rsid w:val="004560B0"/>
    <w:rsid w:val="00457FA9"/>
    <w:rsid w:val="00461052"/>
    <w:rsid w:val="004610A6"/>
    <w:rsid w:val="00461DB9"/>
    <w:rsid w:val="0046234F"/>
    <w:rsid w:val="00462982"/>
    <w:rsid w:val="00464C4F"/>
    <w:rsid w:val="00465281"/>
    <w:rsid w:val="00465D7B"/>
    <w:rsid w:val="00466070"/>
    <w:rsid w:val="00466963"/>
    <w:rsid w:val="004678BF"/>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5E7"/>
    <w:rsid w:val="00475E1F"/>
    <w:rsid w:val="00476E68"/>
    <w:rsid w:val="00477346"/>
    <w:rsid w:val="004774DF"/>
    <w:rsid w:val="00477E47"/>
    <w:rsid w:val="00480106"/>
    <w:rsid w:val="004801FE"/>
    <w:rsid w:val="00480FC1"/>
    <w:rsid w:val="00481BCE"/>
    <w:rsid w:val="00481D8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168E"/>
    <w:rsid w:val="0049222A"/>
    <w:rsid w:val="00493690"/>
    <w:rsid w:val="00493D60"/>
    <w:rsid w:val="0049578A"/>
    <w:rsid w:val="00495F3D"/>
    <w:rsid w:val="004961EC"/>
    <w:rsid w:val="00497AC9"/>
    <w:rsid w:val="00497BDE"/>
    <w:rsid w:val="004A0154"/>
    <w:rsid w:val="004A1156"/>
    <w:rsid w:val="004A29A1"/>
    <w:rsid w:val="004A42F1"/>
    <w:rsid w:val="004A446E"/>
    <w:rsid w:val="004A4BD5"/>
    <w:rsid w:val="004A5CB4"/>
    <w:rsid w:val="004A60EC"/>
    <w:rsid w:val="004A6C2A"/>
    <w:rsid w:val="004A6F2E"/>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B7E08"/>
    <w:rsid w:val="004C06E6"/>
    <w:rsid w:val="004C0FA9"/>
    <w:rsid w:val="004C1240"/>
    <w:rsid w:val="004C1C50"/>
    <w:rsid w:val="004C236D"/>
    <w:rsid w:val="004C268E"/>
    <w:rsid w:val="004C2729"/>
    <w:rsid w:val="004C2C3E"/>
    <w:rsid w:val="004C2CFE"/>
    <w:rsid w:val="004C3547"/>
    <w:rsid w:val="004C4723"/>
    <w:rsid w:val="004C55C9"/>
    <w:rsid w:val="004C5A39"/>
    <w:rsid w:val="004C5EE7"/>
    <w:rsid w:val="004C610F"/>
    <w:rsid w:val="004C6C76"/>
    <w:rsid w:val="004C71E8"/>
    <w:rsid w:val="004C7793"/>
    <w:rsid w:val="004C78D2"/>
    <w:rsid w:val="004D0731"/>
    <w:rsid w:val="004D184E"/>
    <w:rsid w:val="004D1A38"/>
    <w:rsid w:val="004D1DEA"/>
    <w:rsid w:val="004D2244"/>
    <w:rsid w:val="004D3A47"/>
    <w:rsid w:val="004D55A5"/>
    <w:rsid w:val="004D5E2B"/>
    <w:rsid w:val="004D5EE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820"/>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C0"/>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16F2C"/>
    <w:rsid w:val="00517574"/>
    <w:rsid w:val="00520F96"/>
    <w:rsid w:val="005217D2"/>
    <w:rsid w:val="005218AC"/>
    <w:rsid w:val="00521929"/>
    <w:rsid w:val="00521A75"/>
    <w:rsid w:val="00522182"/>
    <w:rsid w:val="005239F8"/>
    <w:rsid w:val="005245C8"/>
    <w:rsid w:val="005262AE"/>
    <w:rsid w:val="00526BF2"/>
    <w:rsid w:val="00526DE5"/>
    <w:rsid w:val="00526EB5"/>
    <w:rsid w:val="0053089E"/>
    <w:rsid w:val="00530950"/>
    <w:rsid w:val="00532555"/>
    <w:rsid w:val="005326AA"/>
    <w:rsid w:val="005326BD"/>
    <w:rsid w:val="00532A2D"/>
    <w:rsid w:val="00532D51"/>
    <w:rsid w:val="00532F5D"/>
    <w:rsid w:val="00532FF4"/>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68F1"/>
    <w:rsid w:val="00550D1C"/>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851"/>
    <w:rsid w:val="00563CE1"/>
    <w:rsid w:val="00564525"/>
    <w:rsid w:val="005646CD"/>
    <w:rsid w:val="005649DD"/>
    <w:rsid w:val="005649F4"/>
    <w:rsid w:val="00566CA9"/>
    <w:rsid w:val="00567279"/>
    <w:rsid w:val="00570084"/>
    <w:rsid w:val="005713AD"/>
    <w:rsid w:val="005715B3"/>
    <w:rsid w:val="00572578"/>
    <w:rsid w:val="0057263F"/>
    <w:rsid w:val="005729A8"/>
    <w:rsid w:val="00572A2B"/>
    <w:rsid w:val="00572F20"/>
    <w:rsid w:val="005734D6"/>
    <w:rsid w:val="0057384F"/>
    <w:rsid w:val="005748CC"/>
    <w:rsid w:val="00574FB7"/>
    <w:rsid w:val="00575C5B"/>
    <w:rsid w:val="00575F93"/>
    <w:rsid w:val="00576494"/>
    <w:rsid w:val="00582090"/>
    <w:rsid w:val="005824D6"/>
    <w:rsid w:val="00582B20"/>
    <w:rsid w:val="00582CC3"/>
    <w:rsid w:val="00583615"/>
    <w:rsid w:val="005842F4"/>
    <w:rsid w:val="00584D07"/>
    <w:rsid w:val="00584FDC"/>
    <w:rsid w:val="00585379"/>
    <w:rsid w:val="005854F9"/>
    <w:rsid w:val="00585599"/>
    <w:rsid w:val="0058562F"/>
    <w:rsid w:val="00585A98"/>
    <w:rsid w:val="005860AB"/>
    <w:rsid w:val="00586AD1"/>
    <w:rsid w:val="00586EAE"/>
    <w:rsid w:val="00586FBD"/>
    <w:rsid w:val="00587756"/>
    <w:rsid w:val="00587C97"/>
    <w:rsid w:val="00587FB9"/>
    <w:rsid w:val="00590F8E"/>
    <w:rsid w:val="00591172"/>
    <w:rsid w:val="00592837"/>
    <w:rsid w:val="00592CC4"/>
    <w:rsid w:val="00593604"/>
    <w:rsid w:val="00593C06"/>
    <w:rsid w:val="0059415F"/>
    <w:rsid w:val="005972BD"/>
    <w:rsid w:val="00597411"/>
    <w:rsid w:val="005A026E"/>
    <w:rsid w:val="005A04FB"/>
    <w:rsid w:val="005A04FD"/>
    <w:rsid w:val="005A0502"/>
    <w:rsid w:val="005A09CF"/>
    <w:rsid w:val="005A136A"/>
    <w:rsid w:val="005A13E5"/>
    <w:rsid w:val="005A1712"/>
    <w:rsid w:val="005A193D"/>
    <w:rsid w:val="005A3E62"/>
    <w:rsid w:val="005A5069"/>
    <w:rsid w:val="005A5A81"/>
    <w:rsid w:val="005A5F38"/>
    <w:rsid w:val="005A6944"/>
    <w:rsid w:val="005A697B"/>
    <w:rsid w:val="005A6E7B"/>
    <w:rsid w:val="005A6F41"/>
    <w:rsid w:val="005A7400"/>
    <w:rsid w:val="005A78D9"/>
    <w:rsid w:val="005A7B5E"/>
    <w:rsid w:val="005A7EAE"/>
    <w:rsid w:val="005B05CE"/>
    <w:rsid w:val="005B1573"/>
    <w:rsid w:val="005B159D"/>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0261"/>
    <w:rsid w:val="005D1947"/>
    <w:rsid w:val="005D1FA5"/>
    <w:rsid w:val="005D253D"/>
    <w:rsid w:val="005D2C1A"/>
    <w:rsid w:val="005D394A"/>
    <w:rsid w:val="005D44D0"/>
    <w:rsid w:val="005D496E"/>
    <w:rsid w:val="005D53C9"/>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54D"/>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52A6"/>
    <w:rsid w:val="00616BA0"/>
    <w:rsid w:val="006174D9"/>
    <w:rsid w:val="0061757E"/>
    <w:rsid w:val="00617B92"/>
    <w:rsid w:val="006202B3"/>
    <w:rsid w:val="0062042B"/>
    <w:rsid w:val="00621119"/>
    <w:rsid w:val="00621345"/>
    <w:rsid w:val="00621A61"/>
    <w:rsid w:val="00621C6B"/>
    <w:rsid w:val="00621E5F"/>
    <w:rsid w:val="00621F80"/>
    <w:rsid w:val="00622551"/>
    <w:rsid w:val="00623050"/>
    <w:rsid w:val="00623AAF"/>
    <w:rsid w:val="00623B82"/>
    <w:rsid w:val="00624711"/>
    <w:rsid w:val="0062487D"/>
    <w:rsid w:val="00624ECE"/>
    <w:rsid w:val="00624FF0"/>
    <w:rsid w:val="00625BE1"/>
    <w:rsid w:val="00625C35"/>
    <w:rsid w:val="00625C4B"/>
    <w:rsid w:val="00625E93"/>
    <w:rsid w:val="00626CFC"/>
    <w:rsid w:val="00627EC1"/>
    <w:rsid w:val="006306DA"/>
    <w:rsid w:val="00632F6D"/>
    <w:rsid w:val="006335A4"/>
    <w:rsid w:val="006336F6"/>
    <w:rsid w:val="00633A93"/>
    <w:rsid w:val="00634AD3"/>
    <w:rsid w:val="00635A26"/>
    <w:rsid w:val="00635DB3"/>
    <w:rsid w:val="00636175"/>
    <w:rsid w:val="0063631F"/>
    <w:rsid w:val="006363E5"/>
    <w:rsid w:val="006363FF"/>
    <w:rsid w:val="00636C38"/>
    <w:rsid w:val="00637446"/>
    <w:rsid w:val="00637D9B"/>
    <w:rsid w:val="006401E9"/>
    <w:rsid w:val="00640357"/>
    <w:rsid w:val="006407B5"/>
    <w:rsid w:val="00640824"/>
    <w:rsid w:val="006408A9"/>
    <w:rsid w:val="006408B6"/>
    <w:rsid w:val="00642B0A"/>
    <w:rsid w:val="0064370C"/>
    <w:rsid w:val="006451D1"/>
    <w:rsid w:val="0064539F"/>
    <w:rsid w:val="006457BC"/>
    <w:rsid w:val="00645BB2"/>
    <w:rsid w:val="00645F82"/>
    <w:rsid w:val="00646682"/>
    <w:rsid w:val="00647AB8"/>
    <w:rsid w:val="00650FB1"/>
    <w:rsid w:val="00651B68"/>
    <w:rsid w:val="00651BB3"/>
    <w:rsid w:val="00652756"/>
    <w:rsid w:val="00653BA9"/>
    <w:rsid w:val="0065447B"/>
    <w:rsid w:val="00654D90"/>
    <w:rsid w:val="00655A80"/>
    <w:rsid w:val="00656470"/>
    <w:rsid w:val="0066111F"/>
    <w:rsid w:val="006613F8"/>
    <w:rsid w:val="006618BA"/>
    <w:rsid w:val="00662A0C"/>
    <w:rsid w:val="006632B2"/>
    <w:rsid w:val="006639E3"/>
    <w:rsid w:val="00663C2C"/>
    <w:rsid w:val="00664500"/>
    <w:rsid w:val="006656A2"/>
    <w:rsid w:val="00665B59"/>
    <w:rsid w:val="0066664A"/>
    <w:rsid w:val="00666BE0"/>
    <w:rsid w:val="00666DD5"/>
    <w:rsid w:val="00666E45"/>
    <w:rsid w:val="00667029"/>
    <w:rsid w:val="006672D9"/>
    <w:rsid w:val="0066747E"/>
    <w:rsid w:val="00670545"/>
    <w:rsid w:val="00670ABE"/>
    <w:rsid w:val="00670AD1"/>
    <w:rsid w:val="00670B1A"/>
    <w:rsid w:val="00673E83"/>
    <w:rsid w:val="00674CC9"/>
    <w:rsid w:val="00674EFE"/>
    <w:rsid w:val="00675033"/>
    <w:rsid w:val="00675919"/>
    <w:rsid w:val="00675CFB"/>
    <w:rsid w:val="00676A67"/>
    <w:rsid w:val="00677ACF"/>
    <w:rsid w:val="0068079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4796"/>
    <w:rsid w:val="00695ECF"/>
    <w:rsid w:val="006A0227"/>
    <w:rsid w:val="006A05D9"/>
    <w:rsid w:val="006A06AC"/>
    <w:rsid w:val="006A20C3"/>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0CB4"/>
    <w:rsid w:val="006B18A2"/>
    <w:rsid w:val="006B1A06"/>
    <w:rsid w:val="006B1A5B"/>
    <w:rsid w:val="006B3A40"/>
    <w:rsid w:val="006B3A5B"/>
    <w:rsid w:val="006B3C59"/>
    <w:rsid w:val="006B3D90"/>
    <w:rsid w:val="006B4303"/>
    <w:rsid w:val="006B4528"/>
    <w:rsid w:val="006B4667"/>
    <w:rsid w:val="006B56C2"/>
    <w:rsid w:val="006B60F0"/>
    <w:rsid w:val="006B6493"/>
    <w:rsid w:val="006B6DE3"/>
    <w:rsid w:val="006B7077"/>
    <w:rsid w:val="006B776F"/>
    <w:rsid w:val="006B78CC"/>
    <w:rsid w:val="006C0056"/>
    <w:rsid w:val="006C0148"/>
    <w:rsid w:val="006C0951"/>
    <w:rsid w:val="006C2047"/>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C7E3F"/>
    <w:rsid w:val="006D0794"/>
    <w:rsid w:val="006D0A93"/>
    <w:rsid w:val="006D1235"/>
    <w:rsid w:val="006D12CD"/>
    <w:rsid w:val="006D248C"/>
    <w:rsid w:val="006D2D2A"/>
    <w:rsid w:val="006D351E"/>
    <w:rsid w:val="006D36BF"/>
    <w:rsid w:val="006D430B"/>
    <w:rsid w:val="006D43D8"/>
    <w:rsid w:val="006D5199"/>
    <w:rsid w:val="006D690D"/>
    <w:rsid w:val="006D7009"/>
    <w:rsid w:val="006D751B"/>
    <w:rsid w:val="006D7E4E"/>
    <w:rsid w:val="006E0B99"/>
    <w:rsid w:val="006E12BB"/>
    <w:rsid w:val="006E17EA"/>
    <w:rsid w:val="006E2424"/>
    <w:rsid w:val="006E2D22"/>
    <w:rsid w:val="006E303E"/>
    <w:rsid w:val="006E350D"/>
    <w:rsid w:val="006E513B"/>
    <w:rsid w:val="006E5A22"/>
    <w:rsid w:val="006F0ECE"/>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232B"/>
    <w:rsid w:val="007040E8"/>
    <w:rsid w:val="00704453"/>
    <w:rsid w:val="00704F94"/>
    <w:rsid w:val="00705C6B"/>
    <w:rsid w:val="00705D4B"/>
    <w:rsid w:val="007069AC"/>
    <w:rsid w:val="00706EFE"/>
    <w:rsid w:val="0070721A"/>
    <w:rsid w:val="00707965"/>
    <w:rsid w:val="00707A5B"/>
    <w:rsid w:val="007107E6"/>
    <w:rsid w:val="00711316"/>
    <w:rsid w:val="0071142B"/>
    <w:rsid w:val="00711474"/>
    <w:rsid w:val="00711E37"/>
    <w:rsid w:val="007144FE"/>
    <w:rsid w:val="00714586"/>
    <w:rsid w:val="00714D8F"/>
    <w:rsid w:val="00716254"/>
    <w:rsid w:val="00716763"/>
    <w:rsid w:val="00716905"/>
    <w:rsid w:val="0072100C"/>
    <w:rsid w:val="00721C73"/>
    <w:rsid w:val="00722687"/>
    <w:rsid w:val="00722C15"/>
    <w:rsid w:val="00722D5F"/>
    <w:rsid w:val="007236D7"/>
    <w:rsid w:val="00724148"/>
    <w:rsid w:val="007241C6"/>
    <w:rsid w:val="0072459E"/>
    <w:rsid w:val="0072486B"/>
    <w:rsid w:val="00724C5F"/>
    <w:rsid w:val="007251D0"/>
    <w:rsid w:val="00726815"/>
    <w:rsid w:val="00726900"/>
    <w:rsid w:val="00727971"/>
    <w:rsid w:val="00727F55"/>
    <w:rsid w:val="00730F00"/>
    <w:rsid w:val="00730F0B"/>
    <w:rsid w:val="00731A2C"/>
    <w:rsid w:val="00731B7C"/>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34"/>
    <w:rsid w:val="007605B7"/>
    <w:rsid w:val="007606F4"/>
    <w:rsid w:val="00760A71"/>
    <w:rsid w:val="00761079"/>
    <w:rsid w:val="00761210"/>
    <w:rsid w:val="00761437"/>
    <w:rsid w:val="007623B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4DB7"/>
    <w:rsid w:val="00774FEA"/>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2852"/>
    <w:rsid w:val="00794F02"/>
    <w:rsid w:val="00794FBF"/>
    <w:rsid w:val="00795657"/>
    <w:rsid w:val="00796A5B"/>
    <w:rsid w:val="00796B04"/>
    <w:rsid w:val="00796C3B"/>
    <w:rsid w:val="00796C76"/>
    <w:rsid w:val="00797D2D"/>
    <w:rsid w:val="007A01C9"/>
    <w:rsid w:val="007A02AA"/>
    <w:rsid w:val="007A045C"/>
    <w:rsid w:val="007A04F6"/>
    <w:rsid w:val="007A12A4"/>
    <w:rsid w:val="007A1BA1"/>
    <w:rsid w:val="007A39CF"/>
    <w:rsid w:val="007A41BF"/>
    <w:rsid w:val="007A508C"/>
    <w:rsid w:val="007A59DB"/>
    <w:rsid w:val="007A6379"/>
    <w:rsid w:val="007A765B"/>
    <w:rsid w:val="007A7B82"/>
    <w:rsid w:val="007B1680"/>
    <w:rsid w:val="007B1A35"/>
    <w:rsid w:val="007B25C5"/>
    <w:rsid w:val="007B2E18"/>
    <w:rsid w:val="007B3222"/>
    <w:rsid w:val="007B34F4"/>
    <w:rsid w:val="007B4052"/>
    <w:rsid w:val="007B4571"/>
    <w:rsid w:val="007B4E4B"/>
    <w:rsid w:val="007B5A2F"/>
    <w:rsid w:val="007B5DE6"/>
    <w:rsid w:val="007B6DE9"/>
    <w:rsid w:val="007B6E75"/>
    <w:rsid w:val="007B701A"/>
    <w:rsid w:val="007B73EF"/>
    <w:rsid w:val="007B7921"/>
    <w:rsid w:val="007B7C53"/>
    <w:rsid w:val="007C0F53"/>
    <w:rsid w:val="007C105C"/>
    <w:rsid w:val="007C1822"/>
    <w:rsid w:val="007C1C5F"/>
    <w:rsid w:val="007C2163"/>
    <w:rsid w:val="007C3590"/>
    <w:rsid w:val="007C3D9D"/>
    <w:rsid w:val="007C4115"/>
    <w:rsid w:val="007C4F3C"/>
    <w:rsid w:val="007C6FBB"/>
    <w:rsid w:val="007C6FF4"/>
    <w:rsid w:val="007C7265"/>
    <w:rsid w:val="007C7AE5"/>
    <w:rsid w:val="007D0557"/>
    <w:rsid w:val="007D22EE"/>
    <w:rsid w:val="007D287C"/>
    <w:rsid w:val="007D39AC"/>
    <w:rsid w:val="007D3C00"/>
    <w:rsid w:val="007D4743"/>
    <w:rsid w:val="007D4A0F"/>
    <w:rsid w:val="007D4B94"/>
    <w:rsid w:val="007D53D3"/>
    <w:rsid w:val="007D557D"/>
    <w:rsid w:val="007D558B"/>
    <w:rsid w:val="007D5A95"/>
    <w:rsid w:val="007D78E0"/>
    <w:rsid w:val="007D7A76"/>
    <w:rsid w:val="007D7F28"/>
    <w:rsid w:val="007E0AF1"/>
    <w:rsid w:val="007E1511"/>
    <w:rsid w:val="007E1694"/>
    <w:rsid w:val="007E1A42"/>
    <w:rsid w:val="007E21C0"/>
    <w:rsid w:val="007E37EF"/>
    <w:rsid w:val="007E3D9A"/>
    <w:rsid w:val="007E5327"/>
    <w:rsid w:val="007E537B"/>
    <w:rsid w:val="007E61DF"/>
    <w:rsid w:val="007E63EA"/>
    <w:rsid w:val="007E643C"/>
    <w:rsid w:val="007E6E31"/>
    <w:rsid w:val="007E7419"/>
    <w:rsid w:val="007F0B18"/>
    <w:rsid w:val="007F1103"/>
    <w:rsid w:val="007F14C2"/>
    <w:rsid w:val="007F2B3A"/>
    <w:rsid w:val="007F38B8"/>
    <w:rsid w:val="007F3CA5"/>
    <w:rsid w:val="007F6061"/>
    <w:rsid w:val="007F67B0"/>
    <w:rsid w:val="007F69C5"/>
    <w:rsid w:val="007F7E22"/>
    <w:rsid w:val="008000A6"/>
    <w:rsid w:val="00800EB3"/>
    <w:rsid w:val="008017A8"/>
    <w:rsid w:val="00801B9F"/>
    <w:rsid w:val="00801C81"/>
    <w:rsid w:val="00801CDC"/>
    <w:rsid w:val="00802ED4"/>
    <w:rsid w:val="00803276"/>
    <w:rsid w:val="008033A3"/>
    <w:rsid w:val="00803A79"/>
    <w:rsid w:val="00803BBD"/>
    <w:rsid w:val="00804404"/>
    <w:rsid w:val="0080472E"/>
    <w:rsid w:val="0080574F"/>
    <w:rsid w:val="008064D9"/>
    <w:rsid w:val="00807223"/>
    <w:rsid w:val="008072FB"/>
    <w:rsid w:val="008100CC"/>
    <w:rsid w:val="00810287"/>
    <w:rsid w:val="00810DEC"/>
    <w:rsid w:val="00811102"/>
    <w:rsid w:val="00811C01"/>
    <w:rsid w:val="00811E9C"/>
    <w:rsid w:val="00811F55"/>
    <w:rsid w:val="008121B7"/>
    <w:rsid w:val="008122ED"/>
    <w:rsid w:val="00812827"/>
    <w:rsid w:val="00812C1A"/>
    <w:rsid w:val="00813327"/>
    <w:rsid w:val="0081367B"/>
    <w:rsid w:val="00814069"/>
    <w:rsid w:val="008144D2"/>
    <w:rsid w:val="0081452A"/>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002"/>
    <w:rsid w:val="008377E6"/>
    <w:rsid w:val="0084061F"/>
    <w:rsid w:val="00842A42"/>
    <w:rsid w:val="00843E84"/>
    <w:rsid w:val="00844445"/>
    <w:rsid w:val="008445DD"/>
    <w:rsid w:val="008450E3"/>
    <w:rsid w:val="0084516F"/>
    <w:rsid w:val="0084760B"/>
    <w:rsid w:val="00847A57"/>
    <w:rsid w:val="00851FCF"/>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076E"/>
    <w:rsid w:val="00871BAB"/>
    <w:rsid w:val="008727F5"/>
    <w:rsid w:val="00872FA3"/>
    <w:rsid w:val="0087364C"/>
    <w:rsid w:val="00873C2B"/>
    <w:rsid w:val="00874D9C"/>
    <w:rsid w:val="00875FBE"/>
    <w:rsid w:val="0087622A"/>
    <w:rsid w:val="00877CFA"/>
    <w:rsid w:val="008803A9"/>
    <w:rsid w:val="00880B64"/>
    <w:rsid w:val="00881034"/>
    <w:rsid w:val="00881305"/>
    <w:rsid w:val="00881809"/>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786"/>
    <w:rsid w:val="008A1BF2"/>
    <w:rsid w:val="008A1ECB"/>
    <w:rsid w:val="008A1F5F"/>
    <w:rsid w:val="008A27C1"/>
    <w:rsid w:val="008A284E"/>
    <w:rsid w:val="008A2C3E"/>
    <w:rsid w:val="008A3220"/>
    <w:rsid w:val="008A352C"/>
    <w:rsid w:val="008A3E0A"/>
    <w:rsid w:val="008A4327"/>
    <w:rsid w:val="008A438D"/>
    <w:rsid w:val="008A4700"/>
    <w:rsid w:val="008A4774"/>
    <w:rsid w:val="008A5755"/>
    <w:rsid w:val="008A6188"/>
    <w:rsid w:val="008B0813"/>
    <w:rsid w:val="008B0A11"/>
    <w:rsid w:val="008B0A18"/>
    <w:rsid w:val="008B0B57"/>
    <w:rsid w:val="008B0F02"/>
    <w:rsid w:val="008B1D1C"/>
    <w:rsid w:val="008B1FD0"/>
    <w:rsid w:val="008B29AC"/>
    <w:rsid w:val="008B32CC"/>
    <w:rsid w:val="008B34C8"/>
    <w:rsid w:val="008B3A6E"/>
    <w:rsid w:val="008B3ED6"/>
    <w:rsid w:val="008B4BA1"/>
    <w:rsid w:val="008B5734"/>
    <w:rsid w:val="008B58FD"/>
    <w:rsid w:val="008B720E"/>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DB2"/>
    <w:rsid w:val="008E7F52"/>
    <w:rsid w:val="008F07FB"/>
    <w:rsid w:val="008F204A"/>
    <w:rsid w:val="008F2B1D"/>
    <w:rsid w:val="008F2FF6"/>
    <w:rsid w:val="008F3638"/>
    <w:rsid w:val="008F3669"/>
    <w:rsid w:val="008F47A9"/>
    <w:rsid w:val="008F61F6"/>
    <w:rsid w:val="008F634A"/>
    <w:rsid w:val="008F63CA"/>
    <w:rsid w:val="008F6AC0"/>
    <w:rsid w:val="008F7961"/>
    <w:rsid w:val="008F7E92"/>
    <w:rsid w:val="00900A1F"/>
    <w:rsid w:val="0090109E"/>
    <w:rsid w:val="00901B72"/>
    <w:rsid w:val="00901C37"/>
    <w:rsid w:val="00901F22"/>
    <w:rsid w:val="009025D6"/>
    <w:rsid w:val="00903AE4"/>
    <w:rsid w:val="00903E36"/>
    <w:rsid w:val="009048B5"/>
    <w:rsid w:val="009052A8"/>
    <w:rsid w:val="0090537D"/>
    <w:rsid w:val="009055B4"/>
    <w:rsid w:val="009071E9"/>
    <w:rsid w:val="00907744"/>
    <w:rsid w:val="00910588"/>
    <w:rsid w:val="00910FF6"/>
    <w:rsid w:val="00911D10"/>
    <w:rsid w:val="00911DF3"/>
    <w:rsid w:val="00912024"/>
    <w:rsid w:val="009129FD"/>
    <w:rsid w:val="00913F2F"/>
    <w:rsid w:val="00914278"/>
    <w:rsid w:val="00914E09"/>
    <w:rsid w:val="00915394"/>
    <w:rsid w:val="00915892"/>
    <w:rsid w:val="00915975"/>
    <w:rsid w:val="00915E20"/>
    <w:rsid w:val="0091668C"/>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134"/>
    <w:rsid w:val="009253FB"/>
    <w:rsid w:val="00925582"/>
    <w:rsid w:val="00926766"/>
    <w:rsid w:val="00926B8A"/>
    <w:rsid w:val="00927C2A"/>
    <w:rsid w:val="00931364"/>
    <w:rsid w:val="00931774"/>
    <w:rsid w:val="009328FD"/>
    <w:rsid w:val="009339AE"/>
    <w:rsid w:val="009339DF"/>
    <w:rsid w:val="00933CD7"/>
    <w:rsid w:val="0093469A"/>
    <w:rsid w:val="00934DF1"/>
    <w:rsid w:val="00935E92"/>
    <w:rsid w:val="00936F2F"/>
    <w:rsid w:val="00940331"/>
    <w:rsid w:val="00940A68"/>
    <w:rsid w:val="00941F01"/>
    <w:rsid w:val="0094220E"/>
    <w:rsid w:val="00942355"/>
    <w:rsid w:val="0094241B"/>
    <w:rsid w:val="009429E5"/>
    <w:rsid w:val="0094410B"/>
    <w:rsid w:val="009443E8"/>
    <w:rsid w:val="009446D7"/>
    <w:rsid w:val="00944EAC"/>
    <w:rsid w:val="009452FD"/>
    <w:rsid w:val="0094639D"/>
    <w:rsid w:val="00946758"/>
    <w:rsid w:val="00946F4B"/>
    <w:rsid w:val="00947B41"/>
    <w:rsid w:val="00950BEE"/>
    <w:rsid w:val="00951109"/>
    <w:rsid w:val="0095134D"/>
    <w:rsid w:val="00951378"/>
    <w:rsid w:val="00951603"/>
    <w:rsid w:val="009528CD"/>
    <w:rsid w:val="00952A68"/>
    <w:rsid w:val="00952BC3"/>
    <w:rsid w:val="0095364D"/>
    <w:rsid w:val="00953851"/>
    <w:rsid w:val="009538F1"/>
    <w:rsid w:val="009540A0"/>
    <w:rsid w:val="009544F9"/>
    <w:rsid w:val="009555AA"/>
    <w:rsid w:val="00955C20"/>
    <w:rsid w:val="00956113"/>
    <w:rsid w:val="00956A8A"/>
    <w:rsid w:val="00956A8D"/>
    <w:rsid w:val="00957E24"/>
    <w:rsid w:val="00957F65"/>
    <w:rsid w:val="009610E4"/>
    <w:rsid w:val="00961114"/>
    <w:rsid w:val="00961434"/>
    <w:rsid w:val="00961D6E"/>
    <w:rsid w:val="00962311"/>
    <w:rsid w:val="00963035"/>
    <w:rsid w:val="00963831"/>
    <w:rsid w:val="009648D0"/>
    <w:rsid w:val="00965678"/>
    <w:rsid w:val="00966066"/>
    <w:rsid w:val="009663E4"/>
    <w:rsid w:val="00966908"/>
    <w:rsid w:val="00966FE8"/>
    <w:rsid w:val="00967566"/>
    <w:rsid w:val="00967801"/>
    <w:rsid w:val="0096799E"/>
    <w:rsid w:val="00967B27"/>
    <w:rsid w:val="00967F9D"/>
    <w:rsid w:val="00970BAE"/>
    <w:rsid w:val="00970BCD"/>
    <w:rsid w:val="00971E11"/>
    <w:rsid w:val="0097289B"/>
    <w:rsid w:val="00972964"/>
    <w:rsid w:val="00972D83"/>
    <w:rsid w:val="00972F8B"/>
    <w:rsid w:val="00973C93"/>
    <w:rsid w:val="009749BB"/>
    <w:rsid w:val="00974CE5"/>
    <w:rsid w:val="00975133"/>
    <w:rsid w:val="00975719"/>
    <w:rsid w:val="0097595B"/>
    <w:rsid w:val="009763EA"/>
    <w:rsid w:val="00976C7F"/>
    <w:rsid w:val="0097708A"/>
    <w:rsid w:val="0097713D"/>
    <w:rsid w:val="0097729D"/>
    <w:rsid w:val="0097757B"/>
    <w:rsid w:val="00977E28"/>
    <w:rsid w:val="0098063A"/>
    <w:rsid w:val="0098066D"/>
    <w:rsid w:val="0098120E"/>
    <w:rsid w:val="00981491"/>
    <w:rsid w:val="00983B25"/>
    <w:rsid w:val="00985370"/>
    <w:rsid w:val="00985464"/>
    <w:rsid w:val="009858A1"/>
    <w:rsid w:val="00986163"/>
    <w:rsid w:val="009867CB"/>
    <w:rsid w:val="00987321"/>
    <w:rsid w:val="00987CA3"/>
    <w:rsid w:val="00990FDC"/>
    <w:rsid w:val="00991582"/>
    <w:rsid w:val="009917DE"/>
    <w:rsid w:val="00991ACE"/>
    <w:rsid w:val="00992BDE"/>
    <w:rsid w:val="00993D5B"/>
    <w:rsid w:val="0099421D"/>
    <w:rsid w:val="009944E2"/>
    <w:rsid w:val="00994C24"/>
    <w:rsid w:val="00995CC4"/>
    <w:rsid w:val="00996D74"/>
    <w:rsid w:val="009A005E"/>
    <w:rsid w:val="009A00A9"/>
    <w:rsid w:val="009A05D3"/>
    <w:rsid w:val="009A09A9"/>
    <w:rsid w:val="009A0B55"/>
    <w:rsid w:val="009A0F9C"/>
    <w:rsid w:val="009A13C8"/>
    <w:rsid w:val="009A184C"/>
    <w:rsid w:val="009A1D89"/>
    <w:rsid w:val="009A1F5F"/>
    <w:rsid w:val="009A23FB"/>
    <w:rsid w:val="009A38B0"/>
    <w:rsid w:val="009A3B7E"/>
    <w:rsid w:val="009A3EC9"/>
    <w:rsid w:val="009A4CA0"/>
    <w:rsid w:val="009A6DD8"/>
    <w:rsid w:val="009B0771"/>
    <w:rsid w:val="009B1C81"/>
    <w:rsid w:val="009B2FB2"/>
    <w:rsid w:val="009B4590"/>
    <w:rsid w:val="009B5B34"/>
    <w:rsid w:val="009B62CC"/>
    <w:rsid w:val="009B64EE"/>
    <w:rsid w:val="009B73E1"/>
    <w:rsid w:val="009C0005"/>
    <w:rsid w:val="009C0316"/>
    <w:rsid w:val="009C07BD"/>
    <w:rsid w:val="009C1345"/>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0AB1"/>
    <w:rsid w:val="009F1425"/>
    <w:rsid w:val="009F18AC"/>
    <w:rsid w:val="009F32F4"/>
    <w:rsid w:val="009F3697"/>
    <w:rsid w:val="009F36FB"/>
    <w:rsid w:val="009F430E"/>
    <w:rsid w:val="009F43F7"/>
    <w:rsid w:val="009F4843"/>
    <w:rsid w:val="009F5C64"/>
    <w:rsid w:val="009F64F2"/>
    <w:rsid w:val="009F67FF"/>
    <w:rsid w:val="009F6C5D"/>
    <w:rsid w:val="009F7A93"/>
    <w:rsid w:val="00A003CF"/>
    <w:rsid w:val="00A013A2"/>
    <w:rsid w:val="00A02F9C"/>
    <w:rsid w:val="00A0324E"/>
    <w:rsid w:val="00A03F6E"/>
    <w:rsid w:val="00A04493"/>
    <w:rsid w:val="00A044B1"/>
    <w:rsid w:val="00A04D3B"/>
    <w:rsid w:val="00A04F54"/>
    <w:rsid w:val="00A0564D"/>
    <w:rsid w:val="00A0585B"/>
    <w:rsid w:val="00A05D52"/>
    <w:rsid w:val="00A05E08"/>
    <w:rsid w:val="00A064D1"/>
    <w:rsid w:val="00A1081C"/>
    <w:rsid w:val="00A10FF7"/>
    <w:rsid w:val="00A113E7"/>
    <w:rsid w:val="00A114B5"/>
    <w:rsid w:val="00A11FDB"/>
    <w:rsid w:val="00A12080"/>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2F10"/>
    <w:rsid w:val="00A33A00"/>
    <w:rsid w:val="00A3465B"/>
    <w:rsid w:val="00A34E21"/>
    <w:rsid w:val="00A359CD"/>
    <w:rsid w:val="00A35D95"/>
    <w:rsid w:val="00A35EB4"/>
    <w:rsid w:val="00A365C7"/>
    <w:rsid w:val="00A3692F"/>
    <w:rsid w:val="00A375F0"/>
    <w:rsid w:val="00A37BDC"/>
    <w:rsid w:val="00A40CAF"/>
    <w:rsid w:val="00A40D87"/>
    <w:rsid w:val="00A411C0"/>
    <w:rsid w:val="00A411C3"/>
    <w:rsid w:val="00A41A8C"/>
    <w:rsid w:val="00A41BC6"/>
    <w:rsid w:val="00A41CCE"/>
    <w:rsid w:val="00A41D93"/>
    <w:rsid w:val="00A4214C"/>
    <w:rsid w:val="00A42245"/>
    <w:rsid w:val="00A42591"/>
    <w:rsid w:val="00A42894"/>
    <w:rsid w:val="00A42F8A"/>
    <w:rsid w:val="00A430CE"/>
    <w:rsid w:val="00A43BD8"/>
    <w:rsid w:val="00A4583F"/>
    <w:rsid w:val="00A46158"/>
    <w:rsid w:val="00A46295"/>
    <w:rsid w:val="00A463B7"/>
    <w:rsid w:val="00A46E11"/>
    <w:rsid w:val="00A46F69"/>
    <w:rsid w:val="00A47052"/>
    <w:rsid w:val="00A475CB"/>
    <w:rsid w:val="00A4762F"/>
    <w:rsid w:val="00A50D02"/>
    <w:rsid w:val="00A51A14"/>
    <w:rsid w:val="00A51C7A"/>
    <w:rsid w:val="00A51D6A"/>
    <w:rsid w:val="00A52557"/>
    <w:rsid w:val="00A53AFD"/>
    <w:rsid w:val="00A5402D"/>
    <w:rsid w:val="00A542FC"/>
    <w:rsid w:val="00A5496C"/>
    <w:rsid w:val="00A55500"/>
    <w:rsid w:val="00A55832"/>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67112"/>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488"/>
    <w:rsid w:val="00A81772"/>
    <w:rsid w:val="00A81E28"/>
    <w:rsid w:val="00A81F02"/>
    <w:rsid w:val="00A82047"/>
    <w:rsid w:val="00A824ED"/>
    <w:rsid w:val="00A8303A"/>
    <w:rsid w:val="00A83326"/>
    <w:rsid w:val="00A836FB"/>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5BE7"/>
    <w:rsid w:val="00A9687D"/>
    <w:rsid w:val="00A979F5"/>
    <w:rsid w:val="00A97D55"/>
    <w:rsid w:val="00AA00BE"/>
    <w:rsid w:val="00AA09BF"/>
    <w:rsid w:val="00AA11B6"/>
    <w:rsid w:val="00AA1B7A"/>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175"/>
    <w:rsid w:val="00AB135B"/>
    <w:rsid w:val="00AB1677"/>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237"/>
    <w:rsid w:val="00AC1BE4"/>
    <w:rsid w:val="00AC1D0D"/>
    <w:rsid w:val="00AC21E1"/>
    <w:rsid w:val="00AC2246"/>
    <w:rsid w:val="00AC2364"/>
    <w:rsid w:val="00AC260C"/>
    <w:rsid w:val="00AC2CB8"/>
    <w:rsid w:val="00AC2D4B"/>
    <w:rsid w:val="00AC2DC7"/>
    <w:rsid w:val="00AC2F7C"/>
    <w:rsid w:val="00AC37C9"/>
    <w:rsid w:val="00AC3D68"/>
    <w:rsid w:val="00AC3F7E"/>
    <w:rsid w:val="00AC4067"/>
    <w:rsid w:val="00AC46A1"/>
    <w:rsid w:val="00AC56A2"/>
    <w:rsid w:val="00AC57FE"/>
    <w:rsid w:val="00AC6A59"/>
    <w:rsid w:val="00AC7201"/>
    <w:rsid w:val="00AC77AA"/>
    <w:rsid w:val="00AC77F9"/>
    <w:rsid w:val="00AC7999"/>
    <w:rsid w:val="00AC7C29"/>
    <w:rsid w:val="00AD1A08"/>
    <w:rsid w:val="00AD1D5D"/>
    <w:rsid w:val="00AD242D"/>
    <w:rsid w:val="00AD2B57"/>
    <w:rsid w:val="00AD35E9"/>
    <w:rsid w:val="00AD3786"/>
    <w:rsid w:val="00AD3936"/>
    <w:rsid w:val="00AD3B42"/>
    <w:rsid w:val="00AD4066"/>
    <w:rsid w:val="00AD464E"/>
    <w:rsid w:val="00AD5E02"/>
    <w:rsid w:val="00AD61FC"/>
    <w:rsid w:val="00AD7939"/>
    <w:rsid w:val="00AE079E"/>
    <w:rsid w:val="00AE0AC3"/>
    <w:rsid w:val="00AE0B25"/>
    <w:rsid w:val="00AE0BDA"/>
    <w:rsid w:val="00AE1095"/>
    <w:rsid w:val="00AE2320"/>
    <w:rsid w:val="00AE254E"/>
    <w:rsid w:val="00AE3A15"/>
    <w:rsid w:val="00AE4658"/>
    <w:rsid w:val="00AE469E"/>
    <w:rsid w:val="00AE52B9"/>
    <w:rsid w:val="00AE6007"/>
    <w:rsid w:val="00AE638D"/>
    <w:rsid w:val="00AE654D"/>
    <w:rsid w:val="00AE7018"/>
    <w:rsid w:val="00AE738C"/>
    <w:rsid w:val="00AE791E"/>
    <w:rsid w:val="00AF0641"/>
    <w:rsid w:val="00AF0D73"/>
    <w:rsid w:val="00AF183F"/>
    <w:rsid w:val="00AF1916"/>
    <w:rsid w:val="00AF2205"/>
    <w:rsid w:val="00AF24E5"/>
    <w:rsid w:val="00AF3C40"/>
    <w:rsid w:val="00AF3DFC"/>
    <w:rsid w:val="00AF40FF"/>
    <w:rsid w:val="00AF4F7E"/>
    <w:rsid w:val="00AF5456"/>
    <w:rsid w:val="00AF5AC0"/>
    <w:rsid w:val="00AF60B2"/>
    <w:rsid w:val="00AF6A30"/>
    <w:rsid w:val="00AF6E93"/>
    <w:rsid w:val="00AF713C"/>
    <w:rsid w:val="00AF7570"/>
    <w:rsid w:val="00AF7689"/>
    <w:rsid w:val="00AF7973"/>
    <w:rsid w:val="00B00019"/>
    <w:rsid w:val="00B0078D"/>
    <w:rsid w:val="00B013C4"/>
    <w:rsid w:val="00B01CE7"/>
    <w:rsid w:val="00B02262"/>
    <w:rsid w:val="00B02A6D"/>
    <w:rsid w:val="00B043C8"/>
    <w:rsid w:val="00B04938"/>
    <w:rsid w:val="00B04B07"/>
    <w:rsid w:val="00B04D4A"/>
    <w:rsid w:val="00B0676E"/>
    <w:rsid w:val="00B07065"/>
    <w:rsid w:val="00B07E90"/>
    <w:rsid w:val="00B1151F"/>
    <w:rsid w:val="00B117EC"/>
    <w:rsid w:val="00B11FD4"/>
    <w:rsid w:val="00B12545"/>
    <w:rsid w:val="00B12791"/>
    <w:rsid w:val="00B12E15"/>
    <w:rsid w:val="00B13393"/>
    <w:rsid w:val="00B138C2"/>
    <w:rsid w:val="00B13C42"/>
    <w:rsid w:val="00B14311"/>
    <w:rsid w:val="00B15852"/>
    <w:rsid w:val="00B15A0A"/>
    <w:rsid w:val="00B15BE7"/>
    <w:rsid w:val="00B16094"/>
    <w:rsid w:val="00B17064"/>
    <w:rsid w:val="00B17958"/>
    <w:rsid w:val="00B20C35"/>
    <w:rsid w:val="00B210BD"/>
    <w:rsid w:val="00B2265B"/>
    <w:rsid w:val="00B23C14"/>
    <w:rsid w:val="00B23D1B"/>
    <w:rsid w:val="00B26477"/>
    <w:rsid w:val="00B26535"/>
    <w:rsid w:val="00B301EB"/>
    <w:rsid w:val="00B30818"/>
    <w:rsid w:val="00B30AC7"/>
    <w:rsid w:val="00B3151B"/>
    <w:rsid w:val="00B31CA6"/>
    <w:rsid w:val="00B31CEC"/>
    <w:rsid w:val="00B32259"/>
    <w:rsid w:val="00B325C1"/>
    <w:rsid w:val="00B34C64"/>
    <w:rsid w:val="00B35DCF"/>
    <w:rsid w:val="00B36AB7"/>
    <w:rsid w:val="00B405E5"/>
    <w:rsid w:val="00B41234"/>
    <w:rsid w:val="00B4182C"/>
    <w:rsid w:val="00B43277"/>
    <w:rsid w:val="00B4332B"/>
    <w:rsid w:val="00B43873"/>
    <w:rsid w:val="00B439FC"/>
    <w:rsid w:val="00B44C7A"/>
    <w:rsid w:val="00B44D3C"/>
    <w:rsid w:val="00B457BD"/>
    <w:rsid w:val="00B4589D"/>
    <w:rsid w:val="00B45CED"/>
    <w:rsid w:val="00B46F9C"/>
    <w:rsid w:val="00B5004D"/>
    <w:rsid w:val="00B5042A"/>
    <w:rsid w:val="00B50662"/>
    <w:rsid w:val="00B5081C"/>
    <w:rsid w:val="00B5274A"/>
    <w:rsid w:val="00B52972"/>
    <w:rsid w:val="00B54383"/>
    <w:rsid w:val="00B55CBB"/>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2AD6"/>
    <w:rsid w:val="00B63E9E"/>
    <w:rsid w:val="00B63F1D"/>
    <w:rsid w:val="00B64561"/>
    <w:rsid w:val="00B64F24"/>
    <w:rsid w:val="00B655DC"/>
    <w:rsid w:val="00B65F89"/>
    <w:rsid w:val="00B663BD"/>
    <w:rsid w:val="00B66BCA"/>
    <w:rsid w:val="00B6745E"/>
    <w:rsid w:val="00B67518"/>
    <w:rsid w:val="00B67E73"/>
    <w:rsid w:val="00B7022D"/>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2EC"/>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2E38"/>
    <w:rsid w:val="00B93350"/>
    <w:rsid w:val="00B933A9"/>
    <w:rsid w:val="00B93655"/>
    <w:rsid w:val="00B940F3"/>
    <w:rsid w:val="00B94C9F"/>
    <w:rsid w:val="00B950E0"/>
    <w:rsid w:val="00B956F3"/>
    <w:rsid w:val="00B95FAA"/>
    <w:rsid w:val="00B960C0"/>
    <w:rsid w:val="00B9619C"/>
    <w:rsid w:val="00B97833"/>
    <w:rsid w:val="00BA0388"/>
    <w:rsid w:val="00BA1865"/>
    <w:rsid w:val="00BA20D7"/>
    <w:rsid w:val="00BA3A8F"/>
    <w:rsid w:val="00BA5089"/>
    <w:rsid w:val="00BA51D4"/>
    <w:rsid w:val="00BA545C"/>
    <w:rsid w:val="00BA5B54"/>
    <w:rsid w:val="00BA5D58"/>
    <w:rsid w:val="00BA6AF4"/>
    <w:rsid w:val="00BA6EA6"/>
    <w:rsid w:val="00BA71BC"/>
    <w:rsid w:val="00BA7851"/>
    <w:rsid w:val="00BB1377"/>
    <w:rsid w:val="00BB1507"/>
    <w:rsid w:val="00BB24D3"/>
    <w:rsid w:val="00BB32C3"/>
    <w:rsid w:val="00BB32FC"/>
    <w:rsid w:val="00BB3963"/>
    <w:rsid w:val="00BB39D1"/>
    <w:rsid w:val="00BB466A"/>
    <w:rsid w:val="00BB50F6"/>
    <w:rsid w:val="00BB5420"/>
    <w:rsid w:val="00BB5538"/>
    <w:rsid w:val="00BB56F2"/>
    <w:rsid w:val="00BB5BD2"/>
    <w:rsid w:val="00BB5CD4"/>
    <w:rsid w:val="00BB5F82"/>
    <w:rsid w:val="00BB6400"/>
    <w:rsid w:val="00BB69FB"/>
    <w:rsid w:val="00BB7AEB"/>
    <w:rsid w:val="00BC1753"/>
    <w:rsid w:val="00BC1B22"/>
    <w:rsid w:val="00BC31C5"/>
    <w:rsid w:val="00BC3817"/>
    <w:rsid w:val="00BC4039"/>
    <w:rsid w:val="00BC41EA"/>
    <w:rsid w:val="00BC529B"/>
    <w:rsid w:val="00BC53F0"/>
    <w:rsid w:val="00BC61EE"/>
    <w:rsid w:val="00BC73FF"/>
    <w:rsid w:val="00BD0A4C"/>
    <w:rsid w:val="00BD13D1"/>
    <w:rsid w:val="00BD1B21"/>
    <w:rsid w:val="00BD1DC2"/>
    <w:rsid w:val="00BD20BA"/>
    <w:rsid w:val="00BD3455"/>
    <w:rsid w:val="00BD46B4"/>
    <w:rsid w:val="00BD5890"/>
    <w:rsid w:val="00BD5D9B"/>
    <w:rsid w:val="00BD6FF6"/>
    <w:rsid w:val="00BD7A34"/>
    <w:rsid w:val="00BD7CB3"/>
    <w:rsid w:val="00BE09B2"/>
    <w:rsid w:val="00BE0A6A"/>
    <w:rsid w:val="00BE18E9"/>
    <w:rsid w:val="00BE1E3E"/>
    <w:rsid w:val="00BE2149"/>
    <w:rsid w:val="00BE2EE9"/>
    <w:rsid w:val="00BE3103"/>
    <w:rsid w:val="00BE3421"/>
    <w:rsid w:val="00BE382A"/>
    <w:rsid w:val="00BE3896"/>
    <w:rsid w:val="00BE3ABF"/>
    <w:rsid w:val="00BE3BFC"/>
    <w:rsid w:val="00BE5001"/>
    <w:rsid w:val="00BE5117"/>
    <w:rsid w:val="00BE53D4"/>
    <w:rsid w:val="00BE5BB9"/>
    <w:rsid w:val="00BE6B55"/>
    <w:rsid w:val="00BE6DE1"/>
    <w:rsid w:val="00BF09DC"/>
    <w:rsid w:val="00BF0EDA"/>
    <w:rsid w:val="00BF10AA"/>
    <w:rsid w:val="00BF140B"/>
    <w:rsid w:val="00BF165A"/>
    <w:rsid w:val="00BF198D"/>
    <w:rsid w:val="00BF1A96"/>
    <w:rsid w:val="00BF2133"/>
    <w:rsid w:val="00BF258C"/>
    <w:rsid w:val="00BF289D"/>
    <w:rsid w:val="00BF2EA4"/>
    <w:rsid w:val="00BF329C"/>
    <w:rsid w:val="00BF32FE"/>
    <w:rsid w:val="00BF387C"/>
    <w:rsid w:val="00BF4767"/>
    <w:rsid w:val="00BF479F"/>
    <w:rsid w:val="00BF4ED8"/>
    <w:rsid w:val="00BF5115"/>
    <w:rsid w:val="00BF5133"/>
    <w:rsid w:val="00BF5452"/>
    <w:rsid w:val="00BF54AC"/>
    <w:rsid w:val="00BF5544"/>
    <w:rsid w:val="00BF5679"/>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FF8"/>
    <w:rsid w:val="00C25775"/>
    <w:rsid w:val="00C25834"/>
    <w:rsid w:val="00C25F42"/>
    <w:rsid w:val="00C26604"/>
    <w:rsid w:val="00C26E6A"/>
    <w:rsid w:val="00C27259"/>
    <w:rsid w:val="00C27B21"/>
    <w:rsid w:val="00C27D2E"/>
    <w:rsid w:val="00C27F3A"/>
    <w:rsid w:val="00C30201"/>
    <w:rsid w:val="00C30246"/>
    <w:rsid w:val="00C3027A"/>
    <w:rsid w:val="00C30280"/>
    <w:rsid w:val="00C316C7"/>
    <w:rsid w:val="00C31892"/>
    <w:rsid w:val="00C32694"/>
    <w:rsid w:val="00C32F8B"/>
    <w:rsid w:val="00C33266"/>
    <w:rsid w:val="00C3380B"/>
    <w:rsid w:val="00C33ED3"/>
    <w:rsid w:val="00C344E8"/>
    <w:rsid w:val="00C34571"/>
    <w:rsid w:val="00C348AD"/>
    <w:rsid w:val="00C34B65"/>
    <w:rsid w:val="00C350CA"/>
    <w:rsid w:val="00C3671E"/>
    <w:rsid w:val="00C36A8C"/>
    <w:rsid w:val="00C411A2"/>
    <w:rsid w:val="00C411BA"/>
    <w:rsid w:val="00C4143B"/>
    <w:rsid w:val="00C41855"/>
    <w:rsid w:val="00C41980"/>
    <w:rsid w:val="00C42060"/>
    <w:rsid w:val="00C42D1F"/>
    <w:rsid w:val="00C43273"/>
    <w:rsid w:val="00C45326"/>
    <w:rsid w:val="00C46952"/>
    <w:rsid w:val="00C46B6A"/>
    <w:rsid w:val="00C46C26"/>
    <w:rsid w:val="00C505B5"/>
    <w:rsid w:val="00C50D28"/>
    <w:rsid w:val="00C51144"/>
    <w:rsid w:val="00C52304"/>
    <w:rsid w:val="00C52924"/>
    <w:rsid w:val="00C52AFD"/>
    <w:rsid w:val="00C53870"/>
    <w:rsid w:val="00C53E9A"/>
    <w:rsid w:val="00C54507"/>
    <w:rsid w:val="00C553F8"/>
    <w:rsid w:val="00C554F9"/>
    <w:rsid w:val="00C559B5"/>
    <w:rsid w:val="00C55F4C"/>
    <w:rsid w:val="00C5649B"/>
    <w:rsid w:val="00C5658A"/>
    <w:rsid w:val="00C565CD"/>
    <w:rsid w:val="00C56611"/>
    <w:rsid w:val="00C56C40"/>
    <w:rsid w:val="00C56C4F"/>
    <w:rsid w:val="00C574AD"/>
    <w:rsid w:val="00C57572"/>
    <w:rsid w:val="00C578D2"/>
    <w:rsid w:val="00C5794D"/>
    <w:rsid w:val="00C607F3"/>
    <w:rsid w:val="00C608C5"/>
    <w:rsid w:val="00C60CC3"/>
    <w:rsid w:val="00C60CF9"/>
    <w:rsid w:val="00C60DD6"/>
    <w:rsid w:val="00C612AC"/>
    <w:rsid w:val="00C61F61"/>
    <w:rsid w:val="00C62563"/>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0E2A"/>
    <w:rsid w:val="00C713F7"/>
    <w:rsid w:val="00C72B42"/>
    <w:rsid w:val="00C73773"/>
    <w:rsid w:val="00C73CA8"/>
    <w:rsid w:val="00C7406E"/>
    <w:rsid w:val="00C7414A"/>
    <w:rsid w:val="00C74615"/>
    <w:rsid w:val="00C74A0E"/>
    <w:rsid w:val="00C7530F"/>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2962"/>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1FE6"/>
    <w:rsid w:val="00CA27B6"/>
    <w:rsid w:val="00CA2AD3"/>
    <w:rsid w:val="00CA358E"/>
    <w:rsid w:val="00CA46B3"/>
    <w:rsid w:val="00CA5A92"/>
    <w:rsid w:val="00CA6265"/>
    <w:rsid w:val="00CA653F"/>
    <w:rsid w:val="00CB08E5"/>
    <w:rsid w:val="00CB0A2E"/>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6275"/>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2BD9"/>
    <w:rsid w:val="00CD36FD"/>
    <w:rsid w:val="00CD3810"/>
    <w:rsid w:val="00CD46CA"/>
    <w:rsid w:val="00CD7BBE"/>
    <w:rsid w:val="00CE003B"/>
    <w:rsid w:val="00CE1153"/>
    <w:rsid w:val="00CE28BB"/>
    <w:rsid w:val="00CE57DF"/>
    <w:rsid w:val="00CE603C"/>
    <w:rsid w:val="00CE61A6"/>
    <w:rsid w:val="00CE6485"/>
    <w:rsid w:val="00CE6C68"/>
    <w:rsid w:val="00CE6EE2"/>
    <w:rsid w:val="00CE710A"/>
    <w:rsid w:val="00CE72A3"/>
    <w:rsid w:val="00CE77D0"/>
    <w:rsid w:val="00CE7B22"/>
    <w:rsid w:val="00CE7F3F"/>
    <w:rsid w:val="00CF001D"/>
    <w:rsid w:val="00CF0037"/>
    <w:rsid w:val="00CF14C9"/>
    <w:rsid w:val="00CF1651"/>
    <w:rsid w:val="00CF1A44"/>
    <w:rsid w:val="00CF1F11"/>
    <w:rsid w:val="00CF2892"/>
    <w:rsid w:val="00CF3259"/>
    <w:rsid w:val="00CF387E"/>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39D"/>
    <w:rsid w:val="00D1062D"/>
    <w:rsid w:val="00D11CCD"/>
    <w:rsid w:val="00D12FEB"/>
    <w:rsid w:val="00D14361"/>
    <w:rsid w:val="00D159C4"/>
    <w:rsid w:val="00D15F3C"/>
    <w:rsid w:val="00D167B3"/>
    <w:rsid w:val="00D16834"/>
    <w:rsid w:val="00D16982"/>
    <w:rsid w:val="00D16C52"/>
    <w:rsid w:val="00D16EA5"/>
    <w:rsid w:val="00D17FE6"/>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058"/>
    <w:rsid w:val="00D3022F"/>
    <w:rsid w:val="00D30CCE"/>
    <w:rsid w:val="00D310DE"/>
    <w:rsid w:val="00D321DC"/>
    <w:rsid w:val="00D332D8"/>
    <w:rsid w:val="00D3373B"/>
    <w:rsid w:val="00D33F70"/>
    <w:rsid w:val="00D3573C"/>
    <w:rsid w:val="00D3640A"/>
    <w:rsid w:val="00D36495"/>
    <w:rsid w:val="00D36506"/>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DD4"/>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AEE"/>
    <w:rsid w:val="00D61E54"/>
    <w:rsid w:val="00D61EDA"/>
    <w:rsid w:val="00D62880"/>
    <w:rsid w:val="00D636E7"/>
    <w:rsid w:val="00D637B9"/>
    <w:rsid w:val="00D63938"/>
    <w:rsid w:val="00D65EBE"/>
    <w:rsid w:val="00D70D11"/>
    <w:rsid w:val="00D71273"/>
    <w:rsid w:val="00D72D81"/>
    <w:rsid w:val="00D730B1"/>
    <w:rsid w:val="00D7352A"/>
    <w:rsid w:val="00D73768"/>
    <w:rsid w:val="00D73AA4"/>
    <w:rsid w:val="00D7431E"/>
    <w:rsid w:val="00D74A28"/>
    <w:rsid w:val="00D74FA6"/>
    <w:rsid w:val="00D7671A"/>
    <w:rsid w:val="00D76E56"/>
    <w:rsid w:val="00D82252"/>
    <w:rsid w:val="00D828A9"/>
    <w:rsid w:val="00D82EAB"/>
    <w:rsid w:val="00D82F85"/>
    <w:rsid w:val="00D8393C"/>
    <w:rsid w:val="00D83D63"/>
    <w:rsid w:val="00D83F4A"/>
    <w:rsid w:val="00D85038"/>
    <w:rsid w:val="00D85455"/>
    <w:rsid w:val="00D85C18"/>
    <w:rsid w:val="00D8639F"/>
    <w:rsid w:val="00D86627"/>
    <w:rsid w:val="00D871C1"/>
    <w:rsid w:val="00D87A42"/>
    <w:rsid w:val="00D87AB1"/>
    <w:rsid w:val="00D90872"/>
    <w:rsid w:val="00D91949"/>
    <w:rsid w:val="00D91AF3"/>
    <w:rsid w:val="00D9465C"/>
    <w:rsid w:val="00D94BF6"/>
    <w:rsid w:val="00D950FA"/>
    <w:rsid w:val="00D95C10"/>
    <w:rsid w:val="00D96A51"/>
    <w:rsid w:val="00D97264"/>
    <w:rsid w:val="00D97485"/>
    <w:rsid w:val="00D97D67"/>
    <w:rsid w:val="00DA107C"/>
    <w:rsid w:val="00DA20CB"/>
    <w:rsid w:val="00DA2AC2"/>
    <w:rsid w:val="00DA390B"/>
    <w:rsid w:val="00DA46A3"/>
    <w:rsid w:val="00DA4C17"/>
    <w:rsid w:val="00DA591F"/>
    <w:rsid w:val="00DA5B45"/>
    <w:rsid w:val="00DA5CA0"/>
    <w:rsid w:val="00DA602C"/>
    <w:rsid w:val="00DA6327"/>
    <w:rsid w:val="00DA6A9A"/>
    <w:rsid w:val="00DA6C26"/>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134"/>
    <w:rsid w:val="00DC0611"/>
    <w:rsid w:val="00DC2F87"/>
    <w:rsid w:val="00DC31E5"/>
    <w:rsid w:val="00DC447E"/>
    <w:rsid w:val="00DC45AA"/>
    <w:rsid w:val="00DC478F"/>
    <w:rsid w:val="00DC5CA7"/>
    <w:rsid w:val="00DC5D25"/>
    <w:rsid w:val="00DC75D5"/>
    <w:rsid w:val="00DC79ED"/>
    <w:rsid w:val="00DD1384"/>
    <w:rsid w:val="00DD1AC5"/>
    <w:rsid w:val="00DD1CB1"/>
    <w:rsid w:val="00DD1E8A"/>
    <w:rsid w:val="00DD24E1"/>
    <w:rsid w:val="00DD2597"/>
    <w:rsid w:val="00DD25D0"/>
    <w:rsid w:val="00DD441D"/>
    <w:rsid w:val="00DD44F9"/>
    <w:rsid w:val="00DD464C"/>
    <w:rsid w:val="00DD5EF2"/>
    <w:rsid w:val="00DD753F"/>
    <w:rsid w:val="00DD7F14"/>
    <w:rsid w:val="00DE045B"/>
    <w:rsid w:val="00DE0828"/>
    <w:rsid w:val="00DE0862"/>
    <w:rsid w:val="00DE0D51"/>
    <w:rsid w:val="00DE1D23"/>
    <w:rsid w:val="00DE29D9"/>
    <w:rsid w:val="00DE2AEC"/>
    <w:rsid w:val="00DE2F32"/>
    <w:rsid w:val="00DE337C"/>
    <w:rsid w:val="00DE4368"/>
    <w:rsid w:val="00DE4E79"/>
    <w:rsid w:val="00DE5AC6"/>
    <w:rsid w:val="00DF1346"/>
    <w:rsid w:val="00DF1F0C"/>
    <w:rsid w:val="00DF1F47"/>
    <w:rsid w:val="00DF275B"/>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667"/>
    <w:rsid w:val="00E03D54"/>
    <w:rsid w:val="00E04056"/>
    <w:rsid w:val="00E0449C"/>
    <w:rsid w:val="00E061F6"/>
    <w:rsid w:val="00E06460"/>
    <w:rsid w:val="00E06816"/>
    <w:rsid w:val="00E07157"/>
    <w:rsid w:val="00E0795E"/>
    <w:rsid w:val="00E11213"/>
    <w:rsid w:val="00E12269"/>
    <w:rsid w:val="00E126E0"/>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4EF8"/>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A70"/>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2D6A"/>
    <w:rsid w:val="00E62E42"/>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024"/>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00F"/>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2B9D"/>
    <w:rsid w:val="00EF3C62"/>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6D1"/>
    <w:rsid w:val="00F06F39"/>
    <w:rsid w:val="00F07C1B"/>
    <w:rsid w:val="00F07C53"/>
    <w:rsid w:val="00F110E6"/>
    <w:rsid w:val="00F1161A"/>
    <w:rsid w:val="00F11B76"/>
    <w:rsid w:val="00F11C16"/>
    <w:rsid w:val="00F12AD0"/>
    <w:rsid w:val="00F12DA8"/>
    <w:rsid w:val="00F13A37"/>
    <w:rsid w:val="00F142FC"/>
    <w:rsid w:val="00F15007"/>
    <w:rsid w:val="00F16814"/>
    <w:rsid w:val="00F16F77"/>
    <w:rsid w:val="00F1733C"/>
    <w:rsid w:val="00F17393"/>
    <w:rsid w:val="00F17533"/>
    <w:rsid w:val="00F177B2"/>
    <w:rsid w:val="00F17B65"/>
    <w:rsid w:val="00F21C4A"/>
    <w:rsid w:val="00F21C79"/>
    <w:rsid w:val="00F22D91"/>
    <w:rsid w:val="00F22E95"/>
    <w:rsid w:val="00F23B13"/>
    <w:rsid w:val="00F24F60"/>
    <w:rsid w:val="00F25B77"/>
    <w:rsid w:val="00F26332"/>
    <w:rsid w:val="00F2788E"/>
    <w:rsid w:val="00F308FB"/>
    <w:rsid w:val="00F309AB"/>
    <w:rsid w:val="00F30C1D"/>
    <w:rsid w:val="00F30D42"/>
    <w:rsid w:val="00F32717"/>
    <w:rsid w:val="00F327D0"/>
    <w:rsid w:val="00F32E0F"/>
    <w:rsid w:val="00F332E6"/>
    <w:rsid w:val="00F37B58"/>
    <w:rsid w:val="00F40CB1"/>
    <w:rsid w:val="00F419FD"/>
    <w:rsid w:val="00F43C13"/>
    <w:rsid w:val="00F441D6"/>
    <w:rsid w:val="00F44312"/>
    <w:rsid w:val="00F44569"/>
    <w:rsid w:val="00F44ACC"/>
    <w:rsid w:val="00F4689B"/>
    <w:rsid w:val="00F46D6A"/>
    <w:rsid w:val="00F47066"/>
    <w:rsid w:val="00F470C8"/>
    <w:rsid w:val="00F474B3"/>
    <w:rsid w:val="00F47D18"/>
    <w:rsid w:val="00F507E0"/>
    <w:rsid w:val="00F50949"/>
    <w:rsid w:val="00F509D0"/>
    <w:rsid w:val="00F51AA3"/>
    <w:rsid w:val="00F51D4F"/>
    <w:rsid w:val="00F52493"/>
    <w:rsid w:val="00F52F69"/>
    <w:rsid w:val="00F53192"/>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2B4D"/>
    <w:rsid w:val="00F63CDA"/>
    <w:rsid w:val="00F643FC"/>
    <w:rsid w:val="00F647C9"/>
    <w:rsid w:val="00F6511E"/>
    <w:rsid w:val="00F651BB"/>
    <w:rsid w:val="00F65C46"/>
    <w:rsid w:val="00F66B29"/>
    <w:rsid w:val="00F676A0"/>
    <w:rsid w:val="00F67C07"/>
    <w:rsid w:val="00F70AD8"/>
    <w:rsid w:val="00F70B12"/>
    <w:rsid w:val="00F714A9"/>
    <w:rsid w:val="00F71E7B"/>
    <w:rsid w:val="00F71F8F"/>
    <w:rsid w:val="00F725AF"/>
    <w:rsid w:val="00F736A6"/>
    <w:rsid w:val="00F74A5B"/>
    <w:rsid w:val="00F75310"/>
    <w:rsid w:val="00F8062C"/>
    <w:rsid w:val="00F827CA"/>
    <w:rsid w:val="00F83A87"/>
    <w:rsid w:val="00F83AA6"/>
    <w:rsid w:val="00F85592"/>
    <w:rsid w:val="00F85BC7"/>
    <w:rsid w:val="00F86750"/>
    <w:rsid w:val="00F86C7C"/>
    <w:rsid w:val="00F900B5"/>
    <w:rsid w:val="00F91609"/>
    <w:rsid w:val="00F91BC1"/>
    <w:rsid w:val="00F92012"/>
    <w:rsid w:val="00F920A7"/>
    <w:rsid w:val="00F923C3"/>
    <w:rsid w:val="00F92443"/>
    <w:rsid w:val="00F92EF7"/>
    <w:rsid w:val="00F9300D"/>
    <w:rsid w:val="00F94587"/>
    <w:rsid w:val="00F958C7"/>
    <w:rsid w:val="00F964A9"/>
    <w:rsid w:val="00F96FF5"/>
    <w:rsid w:val="00F9713D"/>
    <w:rsid w:val="00F976B7"/>
    <w:rsid w:val="00FA01CE"/>
    <w:rsid w:val="00FA0363"/>
    <w:rsid w:val="00FA1712"/>
    <w:rsid w:val="00FA272B"/>
    <w:rsid w:val="00FA2A28"/>
    <w:rsid w:val="00FA2D61"/>
    <w:rsid w:val="00FA3710"/>
    <w:rsid w:val="00FA45D6"/>
    <w:rsid w:val="00FA4AF8"/>
    <w:rsid w:val="00FA6D1D"/>
    <w:rsid w:val="00FA71AB"/>
    <w:rsid w:val="00FB009E"/>
    <w:rsid w:val="00FB035A"/>
    <w:rsid w:val="00FB0AB5"/>
    <w:rsid w:val="00FB135F"/>
    <w:rsid w:val="00FB235F"/>
    <w:rsid w:val="00FB29F3"/>
    <w:rsid w:val="00FB34F9"/>
    <w:rsid w:val="00FB3FDE"/>
    <w:rsid w:val="00FB56BC"/>
    <w:rsid w:val="00FB60FB"/>
    <w:rsid w:val="00FB640A"/>
    <w:rsid w:val="00FB688E"/>
    <w:rsid w:val="00FC022F"/>
    <w:rsid w:val="00FC1C55"/>
    <w:rsid w:val="00FC1CCA"/>
    <w:rsid w:val="00FC2A69"/>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6E8D"/>
    <w:rsid w:val="00FD6F78"/>
    <w:rsid w:val="00FD7319"/>
    <w:rsid w:val="00FD7374"/>
    <w:rsid w:val="00FD79A8"/>
    <w:rsid w:val="00FE014A"/>
    <w:rsid w:val="00FE05E8"/>
    <w:rsid w:val="00FE098C"/>
    <w:rsid w:val="00FE0C35"/>
    <w:rsid w:val="00FE138A"/>
    <w:rsid w:val="00FE1EB7"/>
    <w:rsid w:val="00FE228E"/>
    <w:rsid w:val="00FE26DA"/>
    <w:rsid w:val="00FE378A"/>
    <w:rsid w:val="00FE6217"/>
    <w:rsid w:val="00FE66E3"/>
    <w:rsid w:val="00FE6B84"/>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1C9C7C4"/>
    <w:rsid w:val="01F9DAC1"/>
    <w:rsid w:val="022DE23D"/>
    <w:rsid w:val="03B546E9"/>
    <w:rsid w:val="051B49FB"/>
    <w:rsid w:val="05258B0E"/>
    <w:rsid w:val="08C11C9B"/>
    <w:rsid w:val="09151355"/>
    <w:rsid w:val="0948CED8"/>
    <w:rsid w:val="09B8FAE2"/>
    <w:rsid w:val="0A500825"/>
    <w:rsid w:val="0C0E1E3F"/>
    <w:rsid w:val="0FEC35F1"/>
    <w:rsid w:val="10E4109A"/>
    <w:rsid w:val="1218B352"/>
    <w:rsid w:val="12E416CB"/>
    <w:rsid w:val="169F51D3"/>
    <w:rsid w:val="17EEFB83"/>
    <w:rsid w:val="18D63B8F"/>
    <w:rsid w:val="19099A25"/>
    <w:rsid w:val="1940AAA0"/>
    <w:rsid w:val="195516B0"/>
    <w:rsid w:val="1AB30627"/>
    <w:rsid w:val="1C0E40DB"/>
    <w:rsid w:val="1D1BE8B9"/>
    <w:rsid w:val="1D98943E"/>
    <w:rsid w:val="1E221B28"/>
    <w:rsid w:val="2037FE63"/>
    <w:rsid w:val="24474928"/>
    <w:rsid w:val="24BD2A9B"/>
    <w:rsid w:val="256EA5A4"/>
    <w:rsid w:val="25C5B895"/>
    <w:rsid w:val="286677C9"/>
    <w:rsid w:val="29E28887"/>
    <w:rsid w:val="2D29CFBE"/>
    <w:rsid w:val="2D2AFFDE"/>
    <w:rsid w:val="2FDA4620"/>
    <w:rsid w:val="32C957D7"/>
    <w:rsid w:val="32EFE529"/>
    <w:rsid w:val="346F6020"/>
    <w:rsid w:val="3623564F"/>
    <w:rsid w:val="3B7E4A3D"/>
    <w:rsid w:val="3BCFE15F"/>
    <w:rsid w:val="3DD4BE24"/>
    <w:rsid w:val="3ED33FAE"/>
    <w:rsid w:val="42CA5F96"/>
    <w:rsid w:val="44E6AE80"/>
    <w:rsid w:val="490C43B6"/>
    <w:rsid w:val="49B98C24"/>
    <w:rsid w:val="4B7AA46C"/>
    <w:rsid w:val="4C506F70"/>
    <w:rsid w:val="4CBB919E"/>
    <w:rsid w:val="4EBAFFAA"/>
    <w:rsid w:val="503A1E59"/>
    <w:rsid w:val="52061F03"/>
    <w:rsid w:val="52BC8432"/>
    <w:rsid w:val="5321DE45"/>
    <w:rsid w:val="53FFFFB1"/>
    <w:rsid w:val="57ADC44D"/>
    <w:rsid w:val="5854153E"/>
    <w:rsid w:val="593EBD9D"/>
    <w:rsid w:val="5C8104C8"/>
    <w:rsid w:val="5E0D5333"/>
    <w:rsid w:val="5F5DBF4A"/>
    <w:rsid w:val="60404218"/>
    <w:rsid w:val="613C7588"/>
    <w:rsid w:val="61610EF4"/>
    <w:rsid w:val="630E8FCB"/>
    <w:rsid w:val="6410811F"/>
    <w:rsid w:val="6597E72B"/>
    <w:rsid w:val="6649D1B5"/>
    <w:rsid w:val="66E128D9"/>
    <w:rsid w:val="677B3FD6"/>
    <w:rsid w:val="6809C95E"/>
    <w:rsid w:val="692712E1"/>
    <w:rsid w:val="692BBF7B"/>
    <w:rsid w:val="6B10A3B3"/>
    <w:rsid w:val="6B50D156"/>
    <w:rsid w:val="6DEBCF04"/>
    <w:rsid w:val="6E4BC314"/>
    <w:rsid w:val="6E93CF4B"/>
    <w:rsid w:val="6EBB2C50"/>
    <w:rsid w:val="734524EA"/>
    <w:rsid w:val="750D47DB"/>
    <w:rsid w:val="754F6DE1"/>
    <w:rsid w:val="75AC3BD5"/>
    <w:rsid w:val="760185AD"/>
    <w:rsid w:val="76C91144"/>
    <w:rsid w:val="77285F3C"/>
    <w:rsid w:val="77621274"/>
    <w:rsid w:val="786435E8"/>
    <w:rsid w:val="78B8B20A"/>
    <w:rsid w:val="7919288C"/>
    <w:rsid w:val="799C7D7E"/>
    <w:rsid w:val="79EEB55F"/>
    <w:rsid w:val="7A5060A8"/>
    <w:rsid w:val="7A9D93BD"/>
    <w:rsid w:val="7BF856F9"/>
    <w:rsid w:val="7F6EA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DBBDC"/>
  <w15:docId w15:val="{DFD5A427-4093-43B4-A190-655FBDFB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1"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6"/>
      </w:numPr>
    </w:pPr>
  </w:style>
  <w:style w:type="paragraph" w:styleId="ListBullet">
    <w:name w:val="List Bullet"/>
    <w:basedOn w:val="Normal"/>
    <w:uiPriority w:val="2"/>
    <w:qFormat/>
    <w:rsid w:val="00633A93"/>
    <w:pPr>
      <w:numPr>
        <w:numId w:val="25"/>
      </w:numPr>
    </w:pPr>
  </w:style>
  <w:style w:type="paragraph" w:styleId="ListParagraph">
    <w:name w:val="List Paragraph"/>
    <w:basedOn w:val="ListBullet"/>
    <w:uiPriority w:val="1"/>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4"/>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BodyText">
    <w:name w:val="Body Text"/>
    <w:basedOn w:val="Normal"/>
    <w:link w:val="BodyTextChar"/>
    <w:uiPriority w:val="1"/>
    <w:qFormat/>
    <w:locked/>
    <w:rsid w:val="00D33F70"/>
    <w:pPr>
      <w:widowControl w:val="0"/>
      <w:suppressAutoHyphens w:val="0"/>
      <w:autoSpaceDE w:val="0"/>
      <w:autoSpaceDN w:val="0"/>
      <w:spacing w:after="0"/>
      <w:ind w:left="500"/>
    </w:pPr>
    <w:rPr>
      <w:rFonts w:eastAsia="Calibri" w:cs="Calibri"/>
      <w:szCs w:val="24"/>
    </w:rPr>
  </w:style>
  <w:style w:type="character" w:customStyle="1" w:styleId="BodyTextChar">
    <w:name w:val="Body Text Char"/>
    <w:basedOn w:val="DefaultParagraphFont"/>
    <w:link w:val="BodyText"/>
    <w:uiPriority w:val="1"/>
    <w:rsid w:val="00D33F70"/>
    <w:rPr>
      <w:rFonts w:eastAsia="Calibri" w:cs="Calibri"/>
      <w:sz w:val="24"/>
      <w:szCs w:val="24"/>
    </w:rPr>
  </w:style>
  <w:style w:type="character" w:styleId="UnresolvedMention">
    <w:name w:val="Unresolved Mention"/>
    <w:basedOn w:val="DefaultParagraphFont"/>
    <w:uiPriority w:val="99"/>
    <w:semiHidden/>
    <w:unhideWhenUsed/>
    <w:rsid w:val="00D33F7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lock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semiHidden/>
    <w:unhideWhenUsed/>
    <w:locked/>
    <w:rPr>
      <w:sz w:val="16"/>
      <w:szCs w:val="16"/>
    </w:rPr>
  </w:style>
  <w:style w:type="paragraph" w:styleId="Revision">
    <w:name w:val="Revision"/>
    <w:hidden/>
    <w:uiPriority w:val="99"/>
    <w:semiHidden/>
    <w:rsid w:val="00380264"/>
    <w:pPr>
      <w:spacing w:before="0" w:after="0"/>
    </w:pPr>
    <w:rPr>
      <w:sz w:val="24"/>
    </w:rPr>
  </w:style>
  <w:style w:type="paragraph" w:styleId="CommentSubject">
    <w:name w:val="annotation subject"/>
    <w:basedOn w:val="CommentText"/>
    <w:next w:val="CommentText"/>
    <w:link w:val="CommentSubjectChar"/>
    <w:semiHidden/>
    <w:unhideWhenUsed/>
    <w:locked/>
    <w:rsid w:val="00B23D1B"/>
    <w:rPr>
      <w:b/>
      <w:bCs/>
    </w:rPr>
  </w:style>
  <w:style w:type="character" w:customStyle="1" w:styleId="CommentSubjectChar">
    <w:name w:val="Comment Subject Char"/>
    <w:basedOn w:val="CommentTextChar"/>
    <w:link w:val="CommentSubject"/>
    <w:semiHidden/>
    <w:rsid w:val="00B23D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772818151">
      <w:bodyDiv w:val="1"/>
      <w:marLeft w:val="0"/>
      <w:marRight w:val="0"/>
      <w:marTop w:val="0"/>
      <w:marBottom w:val="0"/>
      <w:divBdr>
        <w:top w:val="none" w:sz="0" w:space="0" w:color="auto"/>
        <w:left w:val="none" w:sz="0" w:space="0" w:color="auto"/>
        <w:bottom w:val="none" w:sz="0" w:space="0" w:color="auto"/>
        <w:right w:val="none" w:sz="0" w:space="0" w:color="auto"/>
      </w:divBdr>
    </w:div>
    <w:div w:id="1348016584">
      <w:bodyDiv w:val="1"/>
      <w:marLeft w:val="0"/>
      <w:marRight w:val="0"/>
      <w:marTop w:val="0"/>
      <w:marBottom w:val="0"/>
      <w:divBdr>
        <w:top w:val="none" w:sz="0" w:space="0" w:color="auto"/>
        <w:left w:val="none" w:sz="0" w:space="0" w:color="auto"/>
        <w:bottom w:val="none" w:sz="0" w:space="0" w:color="auto"/>
        <w:right w:val="none" w:sz="0" w:space="0" w:color="auto"/>
      </w:divBdr>
    </w:div>
    <w:div w:id="1379166828">
      <w:bodyDiv w:val="1"/>
      <w:marLeft w:val="0"/>
      <w:marRight w:val="0"/>
      <w:marTop w:val="0"/>
      <w:marBottom w:val="0"/>
      <w:divBdr>
        <w:top w:val="none" w:sz="0" w:space="0" w:color="auto"/>
        <w:left w:val="none" w:sz="0" w:space="0" w:color="auto"/>
        <w:bottom w:val="none" w:sz="0" w:space="0" w:color="auto"/>
        <w:right w:val="none" w:sz="0" w:space="0" w:color="auto"/>
      </w:divBdr>
    </w:div>
    <w:div w:id="1511066424">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izetheawkward.org/" TargetMode="External"/><Relationship Id="rId21" Type="http://schemas.openxmlformats.org/officeDocument/2006/relationships/hyperlink" Target="https://www.samhsa.gov/mental-health/how-to-talk/friends-and-family-members" TargetMode="External"/><Relationship Id="rId42" Type="http://schemas.openxmlformats.org/officeDocument/2006/relationships/hyperlink" Target="https://988lifeline.org/help-someone-else/" TargetMode="External"/><Relationship Id="rId47" Type="http://schemas.openxmlformats.org/officeDocument/2006/relationships/hyperlink" Target="https://events.gcc.teams.microsoft.com/event/94e2ca51-8979-45b0-9ac0-52885d31ca10@eb14b046-24c4-4519-8f26-b89c2159828c" TargetMode="External"/><Relationship Id="rId63" Type="http://schemas.openxmlformats.org/officeDocument/2006/relationships/image" Target="media/image2.jpeg"/><Relationship Id="rId68" Type="http://schemas.openxmlformats.org/officeDocument/2006/relationships/hyperlink" Target="https://www.sprc.org/populations/men" TargetMode="External"/><Relationship Id="rId84" Type="http://schemas.openxmlformats.org/officeDocument/2006/relationships/hyperlink" Target="mailto:health.suicideprev.MDH@state.mn.us" TargetMode="External"/><Relationship Id="rId16" Type="http://schemas.openxmlformats.org/officeDocument/2006/relationships/hyperlink" Target="https://library.samhsa.gov/sites/default/files/sma16-4958.pdf" TargetMode="External"/><Relationship Id="rId11" Type="http://schemas.openxmlformats.org/officeDocument/2006/relationships/image" Target="media/image1.png"/><Relationship Id="rId32" Type="http://schemas.openxmlformats.org/officeDocument/2006/relationships/hyperlink" Target="https://mnwitw.org/mnwarmline" TargetMode="External"/><Relationship Id="rId37" Type="http://schemas.openxmlformats.org/officeDocument/2006/relationships/hyperlink" Target="https://mhanational.org/find-support-groups" TargetMode="External"/><Relationship Id="rId53" Type="http://schemas.openxmlformats.org/officeDocument/2006/relationships/hyperlink" Target="https://events.gcc.teams.microsoft.com/event/4ea68d51-9213-4803-ada6-b0c54a964561@eb14b046-24c4-4519-8f26-b89c2159828c" TargetMode="External"/><Relationship Id="rId58" Type="http://schemas.openxmlformats.org/officeDocument/2006/relationships/hyperlink" Target="https://www.health.state.mn.us/communities/suicide/documents/spapmedia.pdf" TargetMode="External"/><Relationship Id="rId74" Type="http://schemas.openxmlformats.org/officeDocument/2006/relationships/hyperlink" Target="https://988lifeline.org/help-yourself/veterans/" TargetMode="External"/><Relationship Id="rId79" Type="http://schemas.openxmlformats.org/officeDocument/2006/relationships/hyperlink" Target="https://beam.community" TargetMode="External"/><Relationship Id="rId5" Type="http://schemas.openxmlformats.org/officeDocument/2006/relationships/numbering" Target="numbering.xml"/><Relationship Id="rId19" Type="http://schemas.openxmlformats.org/officeDocument/2006/relationships/hyperlink" Target="https://namimn.org/education-and-public-awareness/classes/https-namimn-org-education-and-public-awareness-classes-all-scheduled-classes/" TargetMode="External"/><Relationship Id="rId14" Type="http://schemas.openxmlformats.org/officeDocument/2006/relationships/footer" Target="footer1.xml"/><Relationship Id="rId22" Type="http://schemas.openxmlformats.org/officeDocument/2006/relationships/hyperlink" Target="https://www.health.state.mn.us/communities/suicide/documents/safemessaging.pdf" TargetMode="External"/><Relationship Id="rId27" Type="http://schemas.openxmlformats.org/officeDocument/2006/relationships/hyperlink" Target="https://www.thementalhealthcoalition.org/belonging/" TargetMode="External"/><Relationship Id="rId30" Type="http://schemas.openxmlformats.org/officeDocument/2006/relationships/hyperlink" Target="https://mentalhealthmn.org/what-we-do/peer-support/minnesota-warmline/" TargetMode="External"/><Relationship Id="rId35" Type="http://schemas.openxmlformats.org/officeDocument/2006/relationships/hyperlink" Target="https://mentalhealthmn.org/what-we-do/peer-support/minnesota-warmline/" TargetMode="External"/><Relationship Id="rId43" Type="http://schemas.openxmlformats.org/officeDocument/2006/relationships/hyperlink" Target="https://www.youtube.com/watch?v=a3Zx7ViAadA" TargetMode="External"/><Relationship Id="rId48" Type="http://schemas.openxmlformats.org/officeDocument/2006/relationships/hyperlink" Target="https://events.gcc.teams.microsoft.com/event/8c339072-65c7-4501-9f2d-c8c2283b6cb1@eb14b046-24c4-4519-8f26-b89c2159828c" TargetMode="External"/><Relationship Id="rId56" Type="http://schemas.openxmlformats.org/officeDocument/2006/relationships/hyperlink" Target="https://www.health.state.mn.us/communities/suicide/documents/spaptribal.pdf" TargetMode="External"/><Relationship Id="rId64" Type="http://schemas.openxmlformats.org/officeDocument/2006/relationships/hyperlink" Target="https://www.health.state.mn.us/communities/suicide/index.html" TargetMode="External"/><Relationship Id="rId69" Type="http://schemas.openxmlformats.org/officeDocument/2006/relationships/hyperlink" Target="https://www.thetrevorproject.org/" TargetMode="External"/><Relationship Id="rId77" Type="http://schemas.openxmlformats.org/officeDocument/2006/relationships/hyperlink" Target="https://www.ihs.gov/suicideprevention/" TargetMode="External"/><Relationship Id="rId8" Type="http://schemas.openxmlformats.org/officeDocument/2006/relationships/webSettings" Target="webSettings.xml"/><Relationship Id="rId51" Type="http://schemas.openxmlformats.org/officeDocument/2006/relationships/hyperlink" Target="https://events.gcc.teams.microsoft.com/event/a581ef96-a9d5-4916-96ff-39640f8570cb@eb14b046-24c4-4519-8f26-b89c2159828c" TargetMode="External"/><Relationship Id="rId72" Type="http://schemas.openxmlformats.org/officeDocument/2006/relationships/hyperlink" Target="https://www.nami.org/Your-%20Journey/Identity-and-Cultural-Dimensions/People-with-Disabilities" TargetMode="External"/><Relationship Id="rId80" Type="http://schemas.openxmlformats.org/officeDocument/2006/relationships/hyperlink" Target="https://988lifeline.org/help-yourself/black-mental-health/" TargetMode="External"/><Relationship Id="rId85" Type="http://schemas.openxmlformats.org/officeDocument/2006/relationships/hyperlink" Target="http://www.health.state.mn.us" TargetMode="External"/><Relationship Id="rId3" Type="http://schemas.openxmlformats.org/officeDocument/2006/relationships/customXml" Target="../customXml/item3.xml"/><Relationship Id="rId12" Type="http://schemas.openxmlformats.org/officeDocument/2006/relationships/hyperlink" Target="https://www.health.state.mn.us/communities/suicide/shareables.html" TargetMode="External"/><Relationship Id="rId17" Type="http://schemas.openxmlformats.org/officeDocument/2006/relationships/hyperlink" Target="https://www.health.state.mn.us/communities/mentalhealth/index.html" TargetMode="External"/><Relationship Id="rId25" Type="http://schemas.openxmlformats.org/officeDocument/2006/relationships/hyperlink" Target="https://mn.gov/dhs/people-we-serve/adults/health-care/mental-health/programs-services/mobile-crisis.jsp" TargetMode="External"/><Relationship Id="rId33" Type="http://schemas.openxmlformats.org/officeDocument/2006/relationships/hyperlink" Target="https://988lifeline.org/chat/" TargetMode="External"/><Relationship Id="rId38" Type="http://schemas.openxmlformats.org/officeDocument/2006/relationships/hyperlink" Target="https://www.bethe1to.com/" TargetMode="External"/><Relationship Id="rId46" Type="http://schemas.openxmlformats.org/officeDocument/2006/relationships/hyperlink" Target="https://events.gcc.teams.microsoft.com/event/49189bff-89bc-46e1-83b8-b8c7c6f8b998@eb14b046-24c4-4519-8f26-b89c2159828c" TargetMode="External"/><Relationship Id="rId59" Type="http://schemas.openxmlformats.org/officeDocument/2006/relationships/hyperlink" Target="https://www.health.state.mn.us/communities/suicide/documents/spaphealthcare.pdf" TargetMode="External"/><Relationship Id="rId67" Type="http://schemas.openxmlformats.org/officeDocument/2006/relationships/hyperlink" Target="https://mantherapy.org" TargetMode="External"/><Relationship Id="rId20" Type="http://schemas.openxmlformats.org/officeDocument/2006/relationships/hyperlink" Target="https://seizetheawkward.org/" TargetMode="External"/><Relationship Id="rId41" Type="http://schemas.openxmlformats.org/officeDocument/2006/relationships/hyperlink" Target="https://www.health.state.mn.us/communities/suicide/communities/preventsuicidetrainings.html" TargetMode="External"/><Relationship Id="rId54" Type="http://schemas.openxmlformats.org/officeDocument/2006/relationships/hyperlink" Target="https://www.health.state.mn.us/communities/suicide/documents/spapindividuals.pdf" TargetMode="External"/><Relationship Id="rId62" Type="http://schemas.openxmlformats.org/officeDocument/2006/relationships/hyperlink" Target="https://mn365.sharepoint.com/sites/MDH_SuicidePreventionTeam/Shared%20Documents/Communications/2025%20Suicide%20Prevention%20Awareness%20Month/Workplace%20(https:/www.health.state.mn.us/communities/suicide/documents/spapworkplaces.pdf)" TargetMode="External"/><Relationship Id="rId70" Type="http://schemas.openxmlformats.org/officeDocument/2006/relationships/hyperlink" Target="https://988lifeline.org/help-yourself/lgbtq/" TargetMode="External"/><Relationship Id="rId75" Type="http://schemas.openxmlformats.org/officeDocument/2006/relationships/hyperlink" Target="https://mhanational.org/bipoc-mental-health/bipoc-mental-health-month/" TargetMode="External"/><Relationship Id="rId83" Type="http://schemas.openxmlformats.org/officeDocument/2006/relationships/hyperlink" Target="https://survey.vovici.com/se/56206EE3706DA052" TargetMode="External"/><Relationship Id="rId88"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211unitedway.org/" TargetMode="External"/><Relationship Id="rId28" Type="http://schemas.openxmlformats.org/officeDocument/2006/relationships/hyperlink" Target="https://www.nimh.nih.gov/health/publications/my-mental-health-do-i-need-help" TargetMode="External"/><Relationship Id="rId36" Type="http://schemas.openxmlformats.org/officeDocument/2006/relationships/hyperlink" Target="https://namimn.org/support/nami-minnesota-support-groups/" TargetMode="External"/><Relationship Id="rId49" Type="http://schemas.openxmlformats.org/officeDocument/2006/relationships/hyperlink" Target="https://events.gcc.teams.microsoft.com/event/1a0ccac3-77ba-4eda-b3d1-3f971a6981db@eb14b046-24c4-4519-8f26-b89c2159828c" TargetMode="External"/><Relationship Id="rId57" Type="http://schemas.openxmlformats.org/officeDocument/2006/relationships/hyperlink" Target="https://www.health.state.mn.us/communities/suicide/documents/spapschools.pdf" TargetMode="External"/><Relationship Id="rId10" Type="http://schemas.openxmlformats.org/officeDocument/2006/relationships/endnotes" Target="endnotes.xml"/><Relationship Id="rId31" Type="http://schemas.openxmlformats.org/officeDocument/2006/relationships/hyperlink" Target="https://namimn.org/peer-to-peer-warmlines/" TargetMode="External"/><Relationship Id="rId44" Type="http://schemas.openxmlformats.org/officeDocument/2006/relationships/hyperlink" Target="https://www.samhsa.gov/resource/988/safety-plan" TargetMode="External"/><Relationship Id="rId52" Type="http://schemas.openxmlformats.org/officeDocument/2006/relationships/hyperlink" Target="https://events.gcc.teams.microsoft.com/event/3ec519ea-9b34-4dbd-9399-ea997e534775@eb14b046-24c4-4519-8f26-b89c2159828c" TargetMode="External"/><Relationship Id="rId60" Type="http://schemas.openxmlformats.org/officeDocument/2006/relationships/hyperlink" Target="https://www.health.state.mn.us/communities/suicide/documents/spapcrimjustice.pdf" TargetMode="External"/><Relationship Id="rId65" Type="http://schemas.openxmlformats.org/officeDocument/2006/relationships/hyperlink" Target="https://jedfoundation.org" TargetMode="External"/><Relationship Id="rId73" Type="http://schemas.openxmlformats.org/officeDocument/2006/relationships/hyperlink" Target="https://www.mentalhealth.va.gov/suicide_prevention" TargetMode="External"/><Relationship Id="rId78" Type="http://schemas.openxmlformats.org/officeDocument/2006/relationships/hyperlink" Target="https://mn365.sharepoint.com/sites/MDH_SuicidePreventionTeam/Shared%20Documents/Communications/2025%20Suicide%20Prevention%20Awareness%20Month/988%20American%20Indian,%20Alaska%20Native,%20Indigenous%20Peoples%20(https:/988lifeline.org/help-yourself/americanindian-alaskanatives-indigenouspeoples/)" TargetMode="External"/><Relationship Id="rId81" Type="http://schemas.openxmlformats.org/officeDocument/2006/relationships/hyperlink" Target="https://lifelineforattemptsurvivors.org/"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amhsa.gov/mental-health" TargetMode="External"/><Relationship Id="rId18" Type="http://schemas.openxmlformats.org/officeDocument/2006/relationships/hyperlink" Target="https://www.health.state.mn.us/communities/suicide/communities/preventsuicidetrainings.html" TargetMode="External"/><Relationship Id="rId39" Type="http://schemas.openxmlformats.org/officeDocument/2006/relationships/hyperlink" Target="https://www.samhsa.gov/resource/988/safety-plan" TargetMode="External"/><Relationship Id="rId34" Type="http://schemas.openxmlformats.org/officeDocument/2006/relationships/hyperlink" Target="https://mnwitw.org/" TargetMode="External"/><Relationship Id="rId50" Type="http://schemas.openxmlformats.org/officeDocument/2006/relationships/hyperlink" Target="https://events.gcc.teams.microsoft.com/event/11ce4b36-6af2-4b91-8966-41ea42a21792@eb14b046-24c4-4519-8f26-b89c2159828c" TargetMode="External"/><Relationship Id="rId55" Type="http://schemas.openxmlformats.org/officeDocument/2006/relationships/hyperlink" Target="https://www.health.state.mn.us/communities/suicide/documents/spapcommunities.pdf" TargetMode="External"/><Relationship Id="rId76" Type="http://schemas.openxmlformats.org/officeDocument/2006/relationships/hyperlink" Target="https://namimn.org/education-and-public-%20awareness/nami-resources-for-multicultural-communities/)" TargetMode="External"/><Relationship Id="rId7" Type="http://schemas.openxmlformats.org/officeDocument/2006/relationships/settings" Target="settings.xml"/><Relationship Id="rId71" Type="http://schemas.openxmlformats.org/officeDocument/2006/relationships/hyperlink" Target="https://mn365.sharepoint.com/sites/MDH_SuicidePreventionTeam/Shared%20Documents/Communications/2025%20Suicide%20Prevention%20Awareness%20Month/The%20Mental%20Health%20of%20People%20with%20Disabilities%20(https:/www.cdc.gov/disability-and-health/articles-documents/mental-health-of-people-with-disabilities.html)" TargetMode="External"/><Relationship Id="rId2" Type="http://schemas.openxmlformats.org/officeDocument/2006/relationships/customXml" Target="../customXml/item2.xml"/><Relationship Id="rId29" Type="http://schemas.openxmlformats.org/officeDocument/2006/relationships/hyperlink" Target="https://chat.988lifeline.org/" TargetMode="External"/><Relationship Id="rId24" Type="http://schemas.openxmlformats.org/officeDocument/2006/relationships/hyperlink" Target="https://988lifeline.org/" TargetMode="External"/><Relationship Id="rId40" Type="http://schemas.openxmlformats.org/officeDocument/2006/relationships/hyperlink" Target="https://www.thementalhealthcoalition.org/friends-supporting-friends-visible/" TargetMode="External"/><Relationship Id="rId45" Type="http://schemas.openxmlformats.org/officeDocument/2006/relationships/hyperlink" Target="https://www.health.state.mn.us/communities/suicide/documents/convsuictkit.pdf" TargetMode="External"/><Relationship Id="rId66" Type="http://schemas.openxmlformats.org/officeDocument/2006/relationships/hyperlink" Target="https://988lifeline.org/help-yourself/youth/" TargetMode="External"/><Relationship Id="rId87" Type="http://schemas.openxmlformats.org/officeDocument/2006/relationships/theme" Target="theme/theme1.xml"/><Relationship Id="rId61" Type="http://schemas.openxmlformats.org/officeDocument/2006/relationships/hyperlink" Target="https://www.health.state.mn.us/communities/suicide/documents/spapfaithcomm.pdf" TargetMode="External"/><Relationship Id="rId82" Type="http://schemas.openxmlformats.org/officeDocument/2006/relationships/hyperlink" Target="https://988lifeline.org/help-yourself/attempt-surviv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documenttasks/documenttasks1.xml><?xml version="1.0" encoding="utf-8"?>
<t:Tasks xmlns:t="http://schemas.microsoft.com/office/tasks/2019/documenttasks" xmlns:oel="http://schemas.microsoft.com/office/2019/extlst">
  <t:Task id="{C120F553-65AB-4811-9EB5-93A8B80406B0}">
    <t:Anchor>
      <t:Comment id="1753313369"/>
    </t:Anchor>
    <t:History>
      <t:Event id="{953BABE1-F7FB-4954-8928-278B316315D5}" time="2025-05-19T14:16:24.173Z">
        <t:Attribution userId="S::wendy.huckaby@state.mn.us::56212761-bd3d-4f27-9641-ed3e75f2195b" userProvider="AD" userName="Huckaby, Wendy (She/Her/Hers) (MDH)"/>
        <t:Anchor>
          <t:Comment id="192140254"/>
        </t:Anchor>
        <t:Create/>
      </t:Event>
      <t:Event id="{88E68BEB-C3A2-449A-AF01-B835A62CC0B4}" time="2025-05-19T14:16:24.173Z">
        <t:Attribution userId="S::wendy.huckaby@state.mn.us::56212761-bd3d-4f27-9641-ed3e75f2195b" userProvider="AD" userName="Huckaby, Wendy (She/Her/Hers) (MDH)"/>
        <t:Anchor>
          <t:Comment id="192140254"/>
        </t:Anchor>
        <t:Assign userId="S::Tanya.Carter@state.mn.us::512a4110-8b28-4836-8104-fb8eafa3e1c5" userProvider="AD" userName="Carter, Tanya (MDH)"/>
      </t:Event>
      <t:Event id="{3CD6FC28-405E-4C29-B3D3-EF205AB55FDD}" time="2025-05-19T14:16:24.173Z">
        <t:Attribution userId="S::wendy.huckaby@state.mn.us::56212761-bd3d-4f27-9641-ed3e75f2195b" userProvider="AD" userName="Huckaby, Wendy (She/Her/Hers) (MDH)"/>
        <t:Anchor>
          <t:Comment id="192140254"/>
        </t:Anchor>
        <t:SetTitle title="@Carter, Tanya (MDH) @Felton, Kelly J (She/Her/Hers) (MDH)"/>
      </t:Event>
      <t:Event id="{F48E374B-F605-46AA-86EF-4DBB776ACC02}" time="2025-07-16T21:54:23.01Z">
        <t:Attribution userId="S::Wendy.Huckaby@state.mn.us::56212761-bd3d-4f27-9641-ed3e75f2195b" userProvider="AD" userName="Huckaby, Wendy (She/Her/Hers) (MDH)"/>
        <t:Progress percentComplete="100"/>
      </t:Event>
    </t:History>
  </t:Task>
  <t:Task id="{4AB7CDC6-4A2F-4716-813F-DAEB6DA47E96}">
    <t:Anchor>
      <t:Comment id="1832957812"/>
    </t:Anchor>
    <t:History>
      <t:Event id="{6A863A3E-BB75-490E-814D-64A49E80E999}" time="2025-07-09T21:47:32.352Z">
        <t:Attribution userId="S::Wendy.Huckaby@state.mn.us::56212761-bd3d-4f27-9641-ed3e75f2195b" userProvider="AD" userName="Huckaby, Wendy (She/Her/Hers) (MDH)"/>
        <t:Anchor>
          <t:Comment id="1832957812"/>
        </t:Anchor>
        <t:Create/>
      </t:Event>
      <t:Event id="{97F5F9B6-B4B6-472A-9DFB-6AEA1B994B01}" time="2025-07-09T21:47:32.352Z">
        <t:Attribution userId="S::Wendy.Huckaby@state.mn.us::56212761-bd3d-4f27-9641-ed3e75f2195b" userProvider="AD" userName="Huckaby, Wendy (She/Her/Hers) (MDH)"/>
        <t:Anchor>
          <t:Comment id="1832957812"/>
        </t:Anchor>
        <t:Assign userId="S::Tanya.Carter@state.mn.us::512a4110-8b28-4836-8104-fb8eafa3e1c5" userProvider="AD" userName="Carter, Tanya (MDH)"/>
      </t:Event>
      <t:Event id="{5CAF16E9-9F59-403A-97AB-4ADAD8ABE335}" time="2025-07-09T21:47:32.352Z">
        <t:Attribution userId="S::Wendy.Huckaby@state.mn.us::56212761-bd3d-4f27-9641-ed3e75f2195b" userProvider="AD" userName="Huckaby, Wendy (She/Her/Hers) (MDH)"/>
        <t:Anchor>
          <t:Comment id="1832957812"/>
        </t:Anchor>
        <t:SetTitle title="@Carter, Tanya (MDH) @Felton, Kelly J (She/Her/Hers) (MDH) Here is a draft of the updated toolkit for this year. Let me know what you think, edits needed, etc."/>
      </t:Event>
      <t:Event id="{75BC5139-94E8-4E4B-B2C6-B0239C21A428}" time="2025-07-16T21:54:19.295Z">
        <t:Attribution userId="S::Wendy.Huckaby@state.mn.us::56212761-bd3d-4f27-9641-ed3e75f2195b" userProvider="AD" userName="Huckaby, Wendy (She/Her/Hers) (MDH)"/>
        <t:Progress percentComplete="100"/>
      </t:Event>
    </t:History>
  </t:Task>
</t:Task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b4c697-5aff-497c-baad-30980aa6d549" xsi:nil="true"/>
    <lcf76f155ced4ddcb4097134ff3c332f xmlns="32ad1833-7099-4fed-8576-759d39a3f158">
      <Terms xmlns="http://schemas.microsoft.com/office/infopath/2007/PartnerControls"/>
    </lcf76f155ced4ddcb4097134ff3c332f>
    <DueDate xmlns="32ad1833-7099-4fed-8576-759d39a3f1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3C2FDD2370716F4DBF7400383E997B11" ma:contentTypeVersion="17" ma:contentTypeDescription="Create a new document." ma:contentTypeScope="" ma:versionID="0ba4d1f74582917b8b548004c66245d8">
  <xsd:schema xmlns:xsd="http://www.w3.org/2001/XMLSchema" xmlns:xs="http://www.w3.org/2001/XMLSchema" xmlns:p="http://schemas.microsoft.com/office/2006/metadata/properties" xmlns:ns2="32ad1833-7099-4fed-8576-759d39a3f158" xmlns:ns3="4db4c697-5aff-497c-baad-30980aa6d549" targetNamespace="http://schemas.microsoft.com/office/2006/metadata/properties" ma:root="true" ma:fieldsID="c935af00dc9584b9fe949f1e448e55f1" ns2:_="" ns3:_="">
    <xsd:import namespace="32ad1833-7099-4fed-8576-759d39a3f158"/>
    <xsd:import namespace="4db4c697-5aff-497c-baad-30980aa6d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Due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d1833-7099-4fed-8576-759d39a3f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ueDate" ma:index="23" nillable="true" ma:displayName="Due Date" ma:format="DateOnly" ma:internalName="Du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4c697-5aff-497c-baad-30980aa6d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958331-cf81-487c-8555-420813514866}" ma:internalName="TaxCatchAll" ma:showField="CatchAllData" ma:web="4db4c697-5aff-497c-baad-30980aa6d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57BF5A84-D146-4B84-B77D-38529A5E057B}">
  <ds:schemaRefs>
    <ds:schemaRef ds:uri="http://schemas.microsoft.com/office/2006/documentManagement/types"/>
    <ds:schemaRef ds:uri="http://schemas.microsoft.com/office/infopath/2007/PartnerControls"/>
    <ds:schemaRef ds:uri="32ad1833-7099-4fed-8576-759d39a3f158"/>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4db4c697-5aff-497c-baad-30980aa6d549"/>
    <ds:schemaRef ds:uri="http://purl.org/dc/elements/1.1/"/>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FC106490-64A1-4289-BD72-082A6849C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d1833-7099-4fed-8576-759d39a3f158"/>
    <ds:schemaRef ds:uri="4db4c697-5aff-497c-baad-30980aa6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7</TotalTime>
  <Pages>15</Pages>
  <Words>4570</Words>
  <Characters>35028</Characters>
  <Application>Microsoft Office Word</Application>
  <DocSecurity>0</DocSecurity>
  <Lines>291</Lines>
  <Paragraphs>79</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39519</CharactersWithSpaces>
  <SharedDoc>false</SharedDoc>
  <HLinks>
    <vt:vector size="420" baseType="variant">
      <vt:variant>
        <vt:i4>6422646</vt:i4>
      </vt:variant>
      <vt:variant>
        <vt:i4>207</vt:i4>
      </vt:variant>
      <vt:variant>
        <vt:i4>0</vt:i4>
      </vt:variant>
      <vt:variant>
        <vt:i4>5</vt:i4>
      </vt:variant>
      <vt:variant>
        <vt:lpwstr>http://www.health.state.mn.us/</vt:lpwstr>
      </vt:variant>
      <vt:variant>
        <vt:lpwstr/>
      </vt:variant>
      <vt:variant>
        <vt:i4>6881288</vt:i4>
      </vt:variant>
      <vt:variant>
        <vt:i4>204</vt:i4>
      </vt:variant>
      <vt:variant>
        <vt:i4>0</vt:i4>
      </vt:variant>
      <vt:variant>
        <vt:i4>5</vt:i4>
      </vt:variant>
      <vt:variant>
        <vt:lpwstr>mailto:health.suicideprev.MDH@state.mn.us</vt:lpwstr>
      </vt:variant>
      <vt:variant>
        <vt:lpwstr/>
      </vt:variant>
      <vt:variant>
        <vt:i4>131075</vt:i4>
      </vt:variant>
      <vt:variant>
        <vt:i4>201</vt:i4>
      </vt:variant>
      <vt:variant>
        <vt:i4>0</vt:i4>
      </vt:variant>
      <vt:variant>
        <vt:i4>5</vt:i4>
      </vt:variant>
      <vt:variant>
        <vt:lpwstr>https://survey.vovici.com/se/56206EE3706DA052</vt:lpwstr>
      </vt:variant>
      <vt:variant>
        <vt:lpwstr/>
      </vt:variant>
      <vt:variant>
        <vt:i4>2031622</vt:i4>
      </vt:variant>
      <vt:variant>
        <vt:i4>198</vt:i4>
      </vt:variant>
      <vt:variant>
        <vt:i4>0</vt:i4>
      </vt:variant>
      <vt:variant>
        <vt:i4>5</vt:i4>
      </vt:variant>
      <vt:variant>
        <vt:lpwstr>https://988lifeline.org/help-yourself/attempt-survivors/</vt:lpwstr>
      </vt:variant>
      <vt:variant>
        <vt:lpwstr/>
      </vt:variant>
      <vt:variant>
        <vt:i4>393281</vt:i4>
      </vt:variant>
      <vt:variant>
        <vt:i4>195</vt:i4>
      </vt:variant>
      <vt:variant>
        <vt:i4>0</vt:i4>
      </vt:variant>
      <vt:variant>
        <vt:i4>5</vt:i4>
      </vt:variant>
      <vt:variant>
        <vt:lpwstr>https://lifelineforattemptsurvivors.org/</vt:lpwstr>
      </vt:variant>
      <vt:variant>
        <vt:lpwstr/>
      </vt:variant>
      <vt:variant>
        <vt:i4>7733304</vt:i4>
      </vt:variant>
      <vt:variant>
        <vt:i4>192</vt:i4>
      </vt:variant>
      <vt:variant>
        <vt:i4>0</vt:i4>
      </vt:variant>
      <vt:variant>
        <vt:i4>5</vt:i4>
      </vt:variant>
      <vt:variant>
        <vt:lpwstr>https://988lifeline.org/help-yourself/black-mental-health/</vt:lpwstr>
      </vt:variant>
      <vt:variant>
        <vt:lpwstr/>
      </vt:variant>
      <vt:variant>
        <vt:i4>7471221</vt:i4>
      </vt:variant>
      <vt:variant>
        <vt:i4>189</vt:i4>
      </vt:variant>
      <vt:variant>
        <vt:i4>0</vt:i4>
      </vt:variant>
      <vt:variant>
        <vt:i4>5</vt:i4>
      </vt:variant>
      <vt:variant>
        <vt:lpwstr>https://beam.community/</vt:lpwstr>
      </vt:variant>
      <vt:variant>
        <vt:lpwstr/>
      </vt:variant>
      <vt:variant>
        <vt:i4>3539063</vt:i4>
      </vt:variant>
      <vt:variant>
        <vt:i4>186</vt:i4>
      </vt:variant>
      <vt:variant>
        <vt:i4>0</vt:i4>
      </vt:variant>
      <vt:variant>
        <vt:i4>5</vt:i4>
      </vt:variant>
      <vt:variant>
        <vt:lpwstr>988 American Indian, Alaska Native, Indigenous Peoples (https://988lifeline.org/help-yourself/americanindian-alaskanatives-indigenouspeoples/)</vt:lpwstr>
      </vt:variant>
      <vt:variant>
        <vt:lpwstr/>
      </vt:variant>
      <vt:variant>
        <vt:i4>7864368</vt:i4>
      </vt:variant>
      <vt:variant>
        <vt:i4>183</vt:i4>
      </vt:variant>
      <vt:variant>
        <vt:i4>0</vt:i4>
      </vt:variant>
      <vt:variant>
        <vt:i4>5</vt:i4>
      </vt:variant>
      <vt:variant>
        <vt:lpwstr>https://www.ihs.gov/suicideprevention/</vt:lpwstr>
      </vt:variant>
      <vt:variant>
        <vt:lpwstr/>
      </vt:variant>
      <vt:variant>
        <vt:i4>1048645</vt:i4>
      </vt:variant>
      <vt:variant>
        <vt:i4>180</vt:i4>
      </vt:variant>
      <vt:variant>
        <vt:i4>0</vt:i4>
      </vt:variant>
      <vt:variant>
        <vt:i4>5</vt:i4>
      </vt:variant>
      <vt:variant>
        <vt:lpwstr>https://namimn.org/education-and-public- awareness/nami-resources-for-multicultural-communities/)</vt:lpwstr>
      </vt:variant>
      <vt:variant>
        <vt:lpwstr/>
      </vt:variant>
      <vt:variant>
        <vt:i4>2621477</vt:i4>
      </vt:variant>
      <vt:variant>
        <vt:i4>177</vt:i4>
      </vt:variant>
      <vt:variant>
        <vt:i4>0</vt:i4>
      </vt:variant>
      <vt:variant>
        <vt:i4>5</vt:i4>
      </vt:variant>
      <vt:variant>
        <vt:lpwstr>https://mhanational.org/bipoc-mental-health/bipoc-mental-health-month/</vt:lpwstr>
      </vt:variant>
      <vt:variant>
        <vt:lpwstr/>
      </vt:variant>
      <vt:variant>
        <vt:i4>6881376</vt:i4>
      </vt:variant>
      <vt:variant>
        <vt:i4>174</vt:i4>
      </vt:variant>
      <vt:variant>
        <vt:i4>0</vt:i4>
      </vt:variant>
      <vt:variant>
        <vt:i4>5</vt:i4>
      </vt:variant>
      <vt:variant>
        <vt:lpwstr>https://988lifeline.org/help-yourself/veterans/</vt:lpwstr>
      </vt:variant>
      <vt:variant>
        <vt:lpwstr/>
      </vt:variant>
      <vt:variant>
        <vt:i4>786556</vt:i4>
      </vt:variant>
      <vt:variant>
        <vt:i4>171</vt:i4>
      </vt:variant>
      <vt:variant>
        <vt:i4>0</vt:i4>
      </vt:variant>
      <vt:variant>
        <vt:i4>5</vt:i4>
      </vt:variant>
      <vt:variant>
        <vt:lpwstr>https://www.mentalhealth.va.gov/suicide_prevention</vt:lpwstr>
      </vt:variant>
      <vt:variant>
        <vt:lpwstr/>
      </vt:variant>
      <vt:variant>
        <vt:i4>2031687</vt:i4>
      </vt:variant>
      <vt:variant>
        <vt:i4>168</vt:i4>
      </vt:variant>
      <vt:variant>
        <vt:i4>0</vt:i4>
      </vt:variant>
      <vt:variant>
        <vt:i4>5</vt:i4>
      </vt:variant>
      <vt:variant>
        <vt:lpwstr>https://www.nami.org/Your- Journey/Identity-and-Cultural-Dimensions/People-with-Disabilities</vt:lpwstr>
      </vt:variant>
      <vt:variant>
        <vt:lpwstr/>
      </vt:variant>
      <vt:variant>
        <vt:i4>7798822</vt:i4>
      </vt:variant>
      <vt:variant>
        <vt:i4>165</vt:i4>
      </vt:variant>
      <vt:variant>
        <vt:i4>0</vt:i4>
      </vt:variant>
      <vt:variant>
        <vt:i4>5</vt:i4>
      </vt:variant>
      <vt:variant>
        <vt:lpwstr>The Mental Health of People with Disabilities (https://www.cdc.gov/disability-and-health/articles-documents/mental-health-of-people-with-disabilities.html)</vt:lpwstr>
      </vt:variant>
      <vt:variant>
        <vt:lpwstr/>
      </vt:variant>
      <vt:variant>
        <vt:i4>4653057</vt:i4>
      </vt:variant>
      <vt:variant>
        <vt:i4>162</vt:i4>
      </vt:variant>
      <vt:variant>
        <vt:i4>0</vt:i4>
      </vt:variant>
      <vt:variant>
        <vt:i4>5</vt:i4>
      </vt:variant>
      <vt:variant>
        <vt:lpwstr>https://988lifeline.org/help-yourself/lgbtq/</vt:lpwstr>
      </vt:variant>
      <vt:variant>
        <vt:lpwstr/>
      </vt:variant>
      <vt:variant>
        <vt:i4>5767168</vt:i4>
      </vt:variant>
      <vt:variant>
        <vt:i4>159</vt:i4>
      </vt:variant>
      <vt:variant>
        <vt:i4>0</vt:i4>
      </vt:variant>
      <vt:variant>
        <vt:i4>5</vt:i4>
      </vt:variant>
      <vt:variant>
        <vt:lpwstr>https://www.thetrevorproject.org/</vt:lpwstr>
      </vt:variant>
      <vt:variant>
        <vt:lpwstr/>
      </vt:variant>
      <vt:variant>
        <vt:i4>5505028</vt:i4>
      </vt:variant>
      <vt:variant>
        <vt:i4>156</vt:i4>
      </vt:variant>
      <vt:variant>
        <vt:i4>0</vt:i4>
      </vt:variant>
      <vt:variant>
        <vt:i4>5</vt:i4>
      </vt:variant>
      <vt:variant>
        <vt:lpwstr>https://www.sprc.org/populations/men</vt:lpwstr>
      </vt:variant>
      <vt:variant>
        <vt:lpwstr/>
      </vt:variant>
      <vt:variant>
        <vt:i4>7405685</vt:i4>
      </vt:variant>
      <vt:variant>
        <vt:i4>153</vt:i4>
      </vt:variant>
      <vt:variant>
        <vt:i4>0</vt:i4>
      </vt:variant>
      <vt:variant>
        <vt:i4>5</vt:i4>
      </vt:variant>
      <vt:variant>
        <vt:lpwstr>https://mantherapy.org/</vt:lpwstr>
      </vt:variant>
      <vt:variant>
        <vt:lpwstr/>
      </vt:variant>
      <vt:variant>
        <vt:i4>5177370</vt:i4>
      </vt:variant>
      <vt:variant>
        <vt:i4>150</vt:i4>
      </vt:variant>
      <vt:variant>
        <vt:i4>0</vt:i4>
      </vt:variant>
      <vt:variant>
        <vt:i4>5</vt:i4>
      </vt:variant>
      <vt:variant>
        <vt:lpwstr>https://988lifeline.org/help-yourself/youth/</vt:lpwstr>
      </vt:variant>
      <vt:variant>
        <vt:lpwstr/>
      </vt:variant>
      <vt:variant>
        <vt:i4>7012385</vt:i4>
      </vt:variant>
      <vt:variant>
        <vt:i4>147</vt:i4>
      </vt:variant>
      <vt:variant>
        <vt:i4>0</vt:i4>
      </vt:variant>
      <vt:variant>
        <vt:i4>5</vt:i4>
      </vt:variant>
      <vt:variant>
        <vt:lpwstr>https://jedfoundation.org/</vt:lpwstr>
      </vt:variant>
      <vt:variant>
        <vt:lpwstr/>
      </vt:variant>
      <vt:variant>
        <vt:i4>87</vt:i4>
      </vt:variant>
      <vt:variant>
        <vt:i4>144</vt:i4>
      </vt:variant>
      <vt:variant>
        <vt:i4>0</vt:i4>
      </vt:variant>
      <vt:variant>
        <vt:i4>5</vt:i4>
      </vt:variant>
      <vt:variant>
        <vt:lpwstr>https://www.health.state.mn.us/communities/suicide/index.html</vt:lpwstr>
      </vt:variant>
      <vt:variant>
        <vt:lpwstr/>
      </vt:variant>
      <vt:variant>
        <vt:i4>6750327</vt:i4>
      </vt:variant>
      <vt:variant>
        <vt:i4>141</vt:i4>
      </vt:variant>
      <vt:variant>
        <vt:i4>0</vt:i4>
      </vt:variant>
      <vt:variant>
        <vt:i4>5</vt:i4>
      </vt:variant>
      <vt:variant>
        <vt:lpwstr>Workplace (https://www.health.state.mn.us/communities/suicide/documents/spapworkplaces.pdf)</vt:lpwstr>
      </vt:variant>
      <vt:variant>
        <vt:lpwstr/>
      </vt:variant>
      <vt:variant>
        <vt:i4>6684787</vt:i4>
      </vt:variant>
      <vt:variant>
        <vt:i4>138</vt:i4>
      </vt:variant>
      <vt:variant>
        <vt:i4>0</vt:i4>
      </vt:variant>
      <vt:variant>
        <vt:i4>5</vt:i4>
      </vt:variant>
      <vt:variant>
        <vt:lpwstr>https://www.health.state.mn.us/communities/suicide/documents/spapfaithcomm.pdf</vt:lpwstr>
      </vt:variant>
      <vt:variant>
        <vt:lpwstr/>
      </vt:variant>
      <vt:variant>
        <vt:i4>1835029</vt:i4>
      </vt:variant>
      <vt:variant>
        <vt:i4>135</vt:i4>
      </vt:variant>
      <vt:variant>
        <vt:i4>0</vt:i4>
      </vt:variant>
      <vt:variant>
        <vt:i4>5</vt:i4>
      </vt:variant>
      <vt:variant>
        <vt:lpwstr>https://www.health.state.mn.us/communities/suicide/documents/spapcrimjustice.pdf</vt:lpwstr>
      </vt:variant>
      <vt:variant>
        <vt:lpwstr/>
      </vt:variant>
      <vt:variant>
        <vt:i4>3342391</vt:i4>
      </vt:variant>
      <vt:variant>
        <vt:i4>132</vt:i4>
      </vt:variant>
      <vt:variant>
        <vt:i4>0</vt:i4>
      </vt:variant>
      <vt:variant>
        <vt:i4>5</vt:i4>
      </vt:variant>
      <vt:variant>
        <vt:lpwstr>https://www.health.state.mn.us/communities/suicide/documents/spaphealthcare.pdf</vt:lpwstr>
      </vt:variant>
      <vt:variant>
        <vt:lpwstr/>
      </vt:variant>
      <vt:variant>
        <vt:i4>7012452</vt:i4>
      </vt:variant>
      <vt:variant>
        <vt:i4>129</vt:i4>
      </vt:variant>
      <vt:variant>
        <vt:i4>0</vt:i4>
      </vt:variant>
      <vt:variant>
        <vt:i4>5</vt:i4>
      </vt:variant>
      <vt:variant>
        <vt:lpwstr>https://www.health.state.mn.us/communities/suicide/documents/spapmedia.pdf</vt:lpwstr>
      </vt:variant>
      <vt:variant>
        <vt:lpwstr/>
      </vt:variant>
      <vt:variant>
        <vt:i4>262152</vt:i4>
      </vt:variant>
      <vt:variant>
        <vt:i4>126</vt:i4>
      </vt:variant>
      <vt:variant>
        <vt:i4>0</vt:i4>
      </vt:variant>
      <vt:variant>
        <vt:i4>5</vt:i4>
      </vt:variant>
      <vt:variant>
        <vt:lpwstr>https://www.health.state.mn.us/communities/suicide/documents/spapschools.pdf</vt:lpwstr>
      </vt:variant>
      <vt:variant>
        <vt:lpwstr/>
      </vt:variant>
      <vt:variant>
        <vt:i4>2293806</vt:i4>
      </vt:variant>
      <vt:variant>
        <vt:i4>123</vt:i4>
      </vt:variant>
      <vt:variant>
        <vt:i4>0</vt:i4>
      </vt:variant>
      <vt:variant>
        <vt:i4>5</vt:i4>
      </vt:variant>
      <vt:variant>
        <vt:lpwstr>https://www.health.state.mn.us/communities/suicide/documents/spaptribal.pdf</vt:lpwstr>
      </vt:variant>
      <vt:variant>
        <vt:lpwstr/>
      </vt:variant>
      <vt:variant>
        <vt:i4>720917</vt:i4>
      </vt:variant>
      <vt:variant>
        <vt:i4>120</vt:i4>
      </vt:variant>
      <vt:variant>
        <vt:i4>0</vt:i4>
      </vt:variant>
      <vt:variant>
        <vt:i4>5</vt:i4>
      </vt:variant>
      <vt:variant>
        <vt:lpwstr>https://www.health.state.mn.us/communities/suicide/documents/spapcommunities.pdf</vt:lpwstr>
      </vt:variant>
      <vt:variant>
        <vt:lpwstr/>
      </vt:variant>
      <vt:variant>
        <vt:i4>917535</vt:i4>
      </vt:variant>
      <vt:variant>
        <vt:i4>117</vt:i4>
      </vt:variant>
      <vt:variant>
        <vt:i4>0</vt:i4>
      </vt:variant>
      <vt:variant>
        <vt:i4>5</vt:i4>
      </vt:variant>
      <vt:variant>
        <vt:lpwstr>https://www.health.state.mn.us/communities/suicide/documents/spapindividuals.pdf</vt:lpwstr>
      </vt:variant>
      <vt:variant>
        <vt:lpwstr/>
      </vt:variant>
      <vt:variant>
        <vt:i4>917539</vt:i4>
      </vt:variant>
      <vt:variant>
        <vt:i4>114</vt:i4>
      </vt:variant>
      <vt:variant>
        <vt:i4>0</vt:i4>
      </vt:variant>
      <vt:variant>
        <vt:i4>5</vt:i4>
      </vt:variant>
      <vt:variant>
        <vt:lpwstr>https://events.gcc.teams.microsoft.com/event/3ec519ea-9b34-4dbd-9399-ea997e534775@eb14b046-24c4-4519-8f26-b89c2159828c</vt:lpwstr>
      </vt:variant>
      <vt:variant>
        <vt:lpwstr/>
      </vt:variant>
      <vt:variant>
        <vt:i4>5767200</vt:i4>
      </vt:variant>
      <vt:variant>
        <vt:i4>111</vt:i4>
      </vt:variant>
      <vt:variant>
        <vt:i4>0</vt:i4>
      </vt:variant>
      <vt:variant>
        <vt:i4>5</vt:i4>
      </vt:variant>
      <vt:variant>
        <vt:lpwstr>https://events.gcc.teams.microsoft.com/event/a581ef96-a9d5-4916-96ff-39640f8570cb@eb14b046-24c4-4519-8f26-b89c2159828c</vt:lpwstr>
      </vt:variant>
      <vt:variant>
        <vt:lpwstr/>
      </vt:variant>
      <vt:variant>
        <vt:i4>5570677</vt:i4>
      </vt:variant>
      <vt:variant>
        <vt:i4>108</vt:i4>
      </vt:variant>
      <vt:variant>
        <vt:i4>0</vt:i4>
      </vt:variant>
      <vt:variant>
        <vt:i4>5</vt:i4>
      </vt:variant>
      <vt:variant>
        <vt:lpwstr>https://events.gcc.teams.microsoft.com/event/11ce4b36-6af2-4b91-8966-41ea42a21792@eb14b046-24c4-4519-8f26-b89c2159828c</vt:lpwstr>
      </vt:variant>
      <vt:variant>
        <vt:lpwstr/>
      </vt:variant>
      <vt:variant>
        <vt:i4>589936</vt:i4>
      </vt:variant>
      <vt:variant>
        <vt:i4>105</vt:i4>
      </vt:variant>
      <vt:variant>
        <vt:i4>0</vt:i4>
      </vt:variant>
      <vt:variant>
        <vt:i4>5</vt:i4>
      </vt:variant>
      <vt:variant>
        <vt:lpwstr>https://events.gcc.teams.microsoft.com/event/1a0ccac3-77ba-4eda-b3d1-3f971a6981db@eb14b046-24c4-4519-8f26-b89c2159828c</vt:lpwstr>
      </vt:variant>
      <vt:variant>
        <vt:lpwstr/>
      </vt:variant>
      <vt:variant>
        <vt:i4>6029438</vt:i4>
      </vt:variant>
      <vt:variant>
        <vt:i4>102</vt:i4>
      </vt:variant>
      <vt:variant>
        <vt:i4>0</vt:i4>
      </vt:variant>
      <vt:variant>
        <vt:i4>5</vt:i4>
      </vt:variant>
      <vt:variant>
        <vt:lpwstr>https://events.gcc.teams.microsoft.com/event/4ea68d51-9213-4803-ada6-b0c54a964561@eb14b046-24c4-4519-8f26-b89c2159828c</vt:lpwstr>
      </vt:variant>
      <vt:variant>
        <vt:lpwstr/>
      </vt:variant>
      <vt:variant>
        <vt:i4>589863</vt:i4>
      </vt:variant>
      <vt:variant>
        <vt:i4>99</vt:i4>
      </vt:variant>
      <vt:variant>
        <vt:i4>0</vt:i4>
      </vt:variant>
      <vt:variant>
        <vt:i4>5</vt:i4>
      </vt:variant>
      <vt:variant>
        <vt:lpwstr>https://events.gcc.teams.microsoft.com/event/8c339072-65c7-4501-9f2d-c8c2283b6cb1@eb14b046-24c4-4519-8f26-b89c2159828c</vt:lpwstr>
      </vt:variant>
      <vt:variant>
        <vt:lpwstr/>
      </vt:variant>
      <vt:variant>
        <vt:i4>4653122</vt:i4>
      </vt:variant>
      <vt:variant>
        <vt:i4>96</vt:i4>
      </vt:variant>
      <vt:variant>
        <vt:i4>0</vt:i4>
      </vt:variant>
      <vt:variant>
        <vt:i4>5</vt:i4>
      </vt:variant>
      <vt:variant>
        <vt:lpwstr>https://www.health.state.mn.us/communities/suicide/documents/convsuictkit.pdf</vt:lpwstr>
      </vt:variant>
      <vt:variant>
        <vt:lpwstr/>
      </vt:variant>
      <vt:variant>
        <vt:i4>7471231</vt:i4>
      </vt:variant>
      <vt:variant>
        <vt:i4>93</vt:i4>
      </vt:variant>
      <vt:variant>
        <vt:i4>0</vt:i4>
      </vt:variant>
      <vt:variant>
        <vt:i4>5</vt:i4>
      </vt:variant>
      <vt:variant>
        <vt:lpwstr>https://www.samhsa.gov/resource/988/safety-plan</vt:lpwstr>
      </vt:variant>
      <vt:variant>
        <vt:lpwstr/>
      </vt:variant>
      <vt:variant>
        <vt:i4>6750315</vt:i4>
      </vt:variant>
      <vt:variant>
        <vt:i4>90</vt:i4>
      </vt:variant>
      <vt:variant>
        <vt:i4>0</vt:i4>
      </vt:variant>
      <vt:variant>
        <vt:i4>5</vt:i4>
      </vt:variant>
      <vt:variant>
        <vt:lpwstr>https://www.youtube.com/watch?v=a3Zx7ViAadA</vt:lpwstr>
      </vt:variant>
      <vt:variant>
        <vt:lpwstr/>
      </vt:variant>
      <vt:variant>
        <vt:i4>6946848</vt:i4>
      </vt:variant>
      <vt:variant>
        <vt:i4>87</vt:i4>
      </vt:variant>
      <vt:variant>
        <vt:i4>0</vt:i4>
      </vt:variant>
      <vt:variant>
        <vt:i4>5</vt:i4>
      </vt:variant>
      <vt:variant>
        <vt:lpwstr>https://988lifeline.org/help-someone-else/</vt:lpwstr>
      </vt:variant>
      <vt:variant>
        <vt:lpwstr/>
      </vt:variant>
      <vt:variant>
        <vt:i4>7143527</vt:i4>
      </vt:variant>
      <vt:variant>
        <vt:i4>84</vt:i4>
      </vt:variant>
      <vt:variant>
        <vt:i4>0</vt:i4>
      </vt:variant>
      <vt:variant>
        <vt:i4>5</vt:i4>
      </vt:variant>
      <vt:variant>
        <vt:lpwstr>https://www.health.state.mn.us/communities/suicide/communities/preventsuicidetrainings.html</vt:lpwstr>
      </vt:variant>
      <vt:variant>
        <vt:lpwstr/>
      </vt:variant>
      <vt:variant>
        <vt:i4>983057</vt:i4>
      </vt:variant>
      <vt:variant>
        <vt:i4>81</vt:i4>
      </vt:variant>
      <vt:variant>
        <vt:i4>0</vt:i4>
      </vt:variant>
      <vt:variant>
        <vt:i4>5</vt:i4>
      </vt:variant>
      <vt:variant>
        <vt:lpwstr>https://www.thementalhealthcoalition.org/friends-supporting-friends-visible/</vt:lpwstr>
      </vt:variant>
      <vt:variant>
        <vt:lpwstr/>
      </vt:variant>
      <vt:variant>
        <vt:i4>7471231</vt:i4>
      </vt:variant>
      <vt:variant>
        <vt:i4>78</vt:i4>
      </vt:variant>
      <vt:variant>
        <vt:i4>0</vt:i4>
      </vt:variant>
      <vt:variant>
        <vt:i4>5</vt:i4>
      </vt:variant>
      <vt:variant>
        <vt:lpwstr>https://www.samhsa.gov/resource/988/safety-plan</vt:lpwstr>
      </vt:variant>
      <vt:variant>
        <vt:lpwstr/>
      </vt:variant>
      <vt:variant>
        <vt:i4>1376262</vt:i4>
      </vt:variant>
      <vt:variant>
        <vt:i4>75</vt:i4>
      </vt:variant>
      <vt:variant>
        <vt:i4>0</vt:i4>
      </vt:variant>
      <vt:variant>
        <vt:i4>5</vt:i4>
      </vt:variant>
      <vt:variant>
        <vt:lpwstr>https://www.bethe1to.com/</vt:lpwstr>
      </vt:variant>
      <vt:variant>
        <vt:lpwstr/>
      </vt:variant>
      <vt:variant>
        <vt:i4>7536694</vt:i4>
      </vt:variant>
      <vt:variant>
        <vt:i4>72</vt:i4>
      </vt:variant>
      <vt:variant>
        <vt:i4>0</vt:i4>
      </vt:variant>
      <vt:variant>
        <vt:i4>5</vt:i4>
      </vt:variant>
      <vt:variant>
        <vt:lpwstr>https://mhanational.org/find-support-groups</vt:lpwstr>
      </vt:variant>
      <vt:variant>
        <vt:lpwstr/>
      </vt:variant>
      <vt:variant>
        <vt:i4>4849669</vt:i4>
      </vt:variant>
      <vt:variant>
        <vt:i4>69</vt:i4>
      </vt:variant>
      <vt:variant>
        <vt:i4>0</vt:i4>
      </vt:variant>
      <vt:variant>
        <vt:i4>5</vt:i4>
      </vt:variant>
      <vt:variant>
        <vt:lpwstr>https://namimn.org/support/nami-minnesota-support-groups/</vt:lpwstr>
      </vt:variant>
      <vt:variant>
        <vt:lpwstr/>
      </vt:variant>
      <vt:variant>
        <vt:i4>3211301</vt:i4>
      </vt:variant>
      <vt:variant>
        <vt:i4>66</vt:i4>
      </vt:variant>
      <vt:variant>
        <vt:i4>0</vt:i4>
      </vt:variant>
      <vt:variant>
        <vt:i4>5</vt:i4>
      </vt:variant>
      <vt:variant>
        <vt:lpwstr>https://mentalhealthmn.org/what-we-do/peer-support/minnesota-warmline/</vt:lpwstr>
      </vt:variant>
      <vt:variant>
        <vt:lpwstr/>
      </vt:variant>
      <vt:variant>
        <vt:i4>6881394</vt:i4>
      </vt:variant>
      <vt:variant>
        <vt:i4>63</vt:i4>
      </vt:variant>
      <vt:variant>
        <vt:i4>0</vt:i4>
      </vt:variant>
      <vt:variant>
        <vt:i4>5</vt:i4>
      </vt:variant>
      <vt:variant>
        <vt:lpwstr>https://mnwitw.org/</vt:lpwstr>
      </vt:variant>
      <vt:variant>
        <vt:lpwstr/>
      </vt:variant>
      <vt:variant>
        <vt:i4>5111883</vt:i4>
      </vt:variant>
      <vt:variant>
        <vt:i4>60</vt:i4>
      </vt:variant>
      <vt:variant>
        <vt:i4>0</vt:i4>
      </vt:variant>
      <vt:variant>
        <vt:i4>5</vt:i4>
      </vt:variant>
      <vt:variant>
        <vt:lpwstr>https://988lifeline.org/chat/</vt:lpwstr>
      </vt:variant>
      <vt:variant>
        <vt:lpwstr/>
      </vt:variant>
      <vt:variant>
        <vt:i4>196694</vt:i4>
      </vt:variant>
      <vt:variant>
        <vt:i4>57</vt:i4>
      </vt:variant>
      <vt:variant>
        <vt:i4>0</vt:i4>
      </vt:variant>
      <vt:variant>
        <vt:i4>5</vt:i4>
      </vt:variant>
      <vt:variant>
        <vt:lpwstr>https://mnwitw.org/mnwarmline</vt:lpwstr>
      </vt:variant>
      <vt:variant>
        <vt:lpwstr/>
      </vt:variant>
      <vt:variant>
        <vt:i4>4128880</vt:i4>
      </vt:variant>
      <vt:variant>
        <vt:i4>54</vt:i4>
      </vt:variant>
      <vt:variant>
        <vt:i4>0</vt:i4>
      </vt:variant>
      <vt:variant>
        <vt:i4>5</vt:i4>
      </vt:variant>
      <vt:variant>
        <vt:lpwstr>https://namimn.org/peer-to-peer-warmlines/</vt:lpwstr>
      </vt:variant>
      <vt:variant>
        <vt:lpwstr/>
      </vt:variant>
      <vt:variant>
        <vt:i4>3211301</vt:i4>
      </vt:variant>
      <vt:variant>
        <vt:i4>51</vt:i4>
      </vt:variant>
      <vt:variant>
        <vt:i4>0</vt:i4>
      </vt:variant>
      <vt:variant>
        <vt:i4>5</vt:i4>
      </vt:variant>
      <vt:variant>
        <vt:lpwstr>https://mentalhealthmn.org/what-we-do/peer-support/minnesota-warmline/</vt:lpwstr>
      </vt:variant>
      <vt:variant>
        <vt:lpwstr/>
      </vt:variant>
      <vt:variant>
        <vt:i4>262144</vt:i4>
      </vt:variant>
      <vt:variant>
        <vt:i4>48</vt:i4>
      </vt:variant>
      <vt:variant>
        <vt:i4>0</vt:i4>
      </vt:variant>
      <vt:variant>
        <vt:i4>5</vt:i4>
      </vt:variant>
      <vt:variant>
        <vt:lpwstr>https://chat.988lifeline.org/</vt:lpwstr>
      </vt:variant>
      <vt:variant>
        <vt:lpwstr/>
      </vt:variant>
      <vt:variant>
        <vt:i4>4587535</vt:i4>
      </vt:variant>
      <vt:variant>
        <vt:i4>45</vt:i4>
      </vt:variant>
      <vt:variant>
        <vt:i4>0</vt:i4>
      </vt:variant>
      <vt:variant>
        <vt:i4>5</vt:i4>
      </vt:variant>
      <vt:variant>
        <vt:lpwstr>https://www.nimh.nih.gov/health/publications/my-mental-health-do-i-need-help</vt:lpwstr>
      </vt:variant>
      <vt:variant>
        <vt:lpwstr/>
      </vt:variant>
      <vt:variant>
        <vt:i4>3473445</vt:i4>
      </vt:variant>
      <vt:variant>
        <vt:i4>42</vt:i4>
      </vt:variant>
      <vt:variant>
        <vt:i4>0</vt:i4>
      </vt:variant>
      <vt:variant>
        <vt:i4>5</vt:i4>
      </vt:variant>
      <vt:variant>
        <vt:lpwstr>https://www.thementalhealthcoalition.org/belonging/</vt:lpwstr>
      </vt:variant>
      <vt:variant>
        <vt:lpwstr/>
      </vt:variant>
      <vt:variant>
        <vt:i4>458835</vt:i4>
      </vt:variant>
      <vt:variant>
        <vt:i4>39</vt:i4>
      </vt:variant>
      <vt:variant>
        <vt:i4>0</vt:i4>
      </vt:variant>
      <vt:variant>
        <vt:i4>5</vt:i4>
      </vt:variant>
      <vt:variant>
        <vt:lpwstr>https://seizetheawkward.org/</vt:lpwstr>
      </vt:variant>
      <vt:variant>
        <vt:lpwstr>starting-the-conversation</vt:lpwstr>
      </vt:variant>
      <vt:variant>
        <vt:i4>6357099</vt:i4>
      </vt:variant>
      <vt:variant>
        <vt:i4>36</vt:i4>
      </vt:variant>
      <vt:variant>
        <vt:i4>0</vt:i4>
      </vt:variant>
      <vt:variant>
        <vt:i4>5</vt:i4>
      </vt:variant>
      <vt:variant>
        <vt:lpwstr>https://mn.gov/dhs/people-we-serve/adults/health-care/mental-health/programs-services/mobile-crisis.jsp</vt:lpwstr>
      </vt:variant>
      <vt:variant>
        <vt:lpwstr/>
      </vt:variant>
      <vt:variant>
        <vt:i4>5374025</vt:i4>
      </vt:variant>
      <vt:variant>
        <vt:i4>33</vt:i4>
      </vt:variant>
      <vt:variant>
        <vt:i4>0</vt:i4>
      </vt:variant>
      <vt:variant>
        <vt:i4>5</vt:i4>
      </vt:variant>
      <vt:variant>
        <vt:lpwstr>https://988lifeline.org/</vt:lpwstr>
      </vt:variant>
      <vt:variant>
        <vt:lpwstr/>
      </vt:variant>
      <vt:variant>
        <vt:i4>6225920</vt:i4>
      </vt:variant>
      <vt:variant>
        <vt:i4>30</vt:i4>
      </vt:variant>
      <vt:variant>
        <vt:i4>0</vt:i4>
      </vt:variant>
      <vt:variant>
        <vt:i4>5</vt:i4>
      </vt:variant>
      <vt:variant>
        <vt:lpwstr>https://211unitedway.org/</vt:lpwstr>
      </vt:variant>
      <vt:variant>
        <vt:lpwstr/>
      </vt:variant>
      <vt:variant>
        <vt:i4>7667827</vt:i4>
      </vt:variant>
      <vt:variant>
        <vt:i4>27</vt:i4>
      </vt:variant>
      <vt:variant>
        <vt:i4>0</vt:i4>
      </vt:variant>
      <vt:variant>
        <vt:i4>5</vt:i4>
      </vt:variant>
      <vt:variant>
        <vt:lpwstr>https://www.health.state.mn.us/communities/suicide/documents/safemessaging.pdf</vt:lpwstr>
      </vt:variant>
      <vt:variant>
        <vt:lpwstr/>
      </vt:variant>
      <vt:variant>
        <vt:i4>8061055</vt:i4>
      </vt:variant>
      <vt:variant>
        <vt:i4>24</vt:i4>
      </vt:variant>
      <vt:variant>
        <vt:i4>0</vt:i4>
      </vt:variant>
      <vt:variant>
        <vt:i4>5</vt:i4>
      </vt:variant>
      <vt:variant>
        <vt:lpwstr>https://www.samhsa.gov/mental-health/how-to-talk/friends-and-family-members</vt:lpwstr>
      </vt:variant>
      <vt:variant>
        <vt:lpwstr/>
      </vt:variant>
      <vt:variant>
        <vt:i4>458835</vt:i4>
      </vt:variant>
      <vt:variant>
        <vt:i4>21</vt:i4>
      </vt:variant>
      <vt:variant>
        <vt:i4>0</vt:i4>
      </vt:variant>
      <vt:variant>
        <vt:i4>5</vt:i4>
      </vt:variant>
      <vt:variant>
        <vt:lpwstr>https://seizetheawkward.org/</vt:lpwstr>
      </vt:variant>
      <vt:variant>
        <vt:lpwstr>starting-the-conversation</vt:lpwstr>
      </vt:variant>
      <vt:variant>
        <vt:i4>1507414</vt:i4>
      </vt:variant>
      <vt:variant>
        <vt:i4>18</vt:i4>
      </vt:variant>
      <vt:variant>
        <vt:i4>0</vt:i4>
      </vt:variant>
      <vt:variant>
        <vt:i4>5</vt:i4>
      </vt:variant>
      <vt:variant>
        <vt:lpwstr>https://namimn.org/education-and-public-awareness/classes/https-namimn-org-education-and-public-awareness-classes-all-scheduled-classes/</vt:lpwstr>
      </vt:variant>
      <vt:variant>
        <vt:lpwstr/>
      </vt:variant>
      <vt:variant>
        <vt:i4>7143527</vt:i4>
      </vt:variant>
      <vt:variant>
        <vt:i4>15</vt:i4>
      </vt:variant>
      <vt:variant>
        <vt:i4>0</vt:i4>
      </vt:variant>
      <vt:variant>
        <vt:i4>5</vt:i4>
      </vt:variant>
      <vt:variant>
        <vt:lpwstr>https://www.health.state.mn.us/communities/suicide/communities/preventsuicidetrainings.html</vt:lpwstr>
      </vt:variant>
      <vt:variant>
        <vt:lpwstr/>
      </vt:variant>
      <vt:variant>
        <vt:i4>7012407</vt:i4>
      </vt:variant>
      <vt:variant>
        <vt:i4>12</vt:i4>
      </vt:variant>
      <vt:variant>
        <vt:i4>0</vt:i4>
      </vt:variant>
      <vt:variant>
        <vt:i4>5</vt:i4>
      </vt:variant>
      <vt:variant>
        <vt:lpwstr>https://www.health.state.mn.us/communities/mentalhealth/index.html</vt:lpwstr>
      </vt:variant>
      <vt:variant>
        <vt:lpwstr/>
      </vt:variant>
      <vt:variant>
        <vt:i4>5111826</vt:i4>
      </vt:variant>
      <vt:variant>
        <vt:i4>9</vt:i4>
      </vt:variant>
      <vt:variant>
        <vt:i4>0</vt:i4>
      </vt:variant>
      <vt:variant>
        <vt:i4>5</vt:i4>
      </vt:variant>
      <vt:variant>
        <vt:lpwstr>https://library.samhsa.gov/sites/default/files/sma16-4958.pdf</vt:lpwstr>
      </vt:variant>
      <vt:variant>
        <vt:lpwstr/>
      </vt:variant>
      <vt:variant>
        <vt:i4>2031683</vt:i4>
      </vt:variant>
      <vt:variant>
        <vt:i4>6</vt:i4>
      </vt:variant>
      <vt:variant>
        <vt:i4>0</vt:i4>
      </vt:variant>
      <vt:variant>
        <vt:i4>5</vt:i4>
      </vt:variant>
      <vt:variant>
        <vt:lpwstr>https://www.samhsa.gov/mental-health</vt:lpwstr>
      </vt:variant>
      <vt:variant>
        <vt:lpwstr/>
      </vt:variant>
      <vt:variant>
        <vt:i4>262220</vt:i4>
      </vt:variant>
      <vt:variant>
        <vt:i4>3</vt:i4>
      </vt:variant>
      <vt:variant>
        <vt:i4>0</vt:i4>
      </vt:variant>
      <vt:variant>
        <vt:i4>5</vt:i4>
      </vt:variant>
      <vt:variant>
        <vt:lpwstr>https://www.samhsa.gov/mental-health/988/partner-toolkit</vt:lpwstr>
      </vt:variant>
      <vt:variant>
        <vt:lpwstr/>
      </vt:variant>
      <vt:variant>
        <vt:i4>3539047</vt:i4>
      </vt:variant>
      <vt:variant>
        <vt:i4>0</vt:i4>
      </vt:variant>
      <vt:variant>
        <vt:i4>0</vt:i4>
      </vt:variant>
      <vt:variant>
        <vt:i4>5</vt:i4>
      </vt:variant>
      <vt:variant>
        <vt:lpwstr>https://www.health.state.mn.us/communities/suicide/shareables.html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Suicide Prevention Awareness Month 2025</dc:title>
  <dc:subject>Suicide Prevention Awareness Month</dc:subject>
  <dc:creator>Minnesota Department of Health</dc:creator>
  <cp:keywords/>
  <dc:description>Document template version 2.2</dc:description>
  <cp:lastModifiedBy>Anderson, Stephanie. J (MDH)</cp:lastModifiedBy>
  <cp:revision>3</cp:revision>
  <cp:lastPrinted>2016-12-14T18:03:00Z</cp:lastPrinted>
  <dcterms:created xsi:type="dcterms:W3CDTF">2025-07-25T19:03:00Z</dcterms:created>
  <dcterms:modified xsi:type="dcterms:W3CDTF">2025-07-29T17:34:00Z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0x0101003C2FDD2370716F4DBF7400383E997B11</vt:lpwstr>
  </property>
  <property fmtid="{D5CDD505-2E9C-101B-9397-08002B2CF9AE}" pid="3" name="_dlc_DocIdItemGuid">
    <vt:lpwstr>21075d31-a098-4126-a0c3-2155733820d1</vt:lpwstr>
  </property>
  <property fmtid="{D5CDD505-2E9C-101B-9397-08002B2CF9AE}" pid="4" name="MediaServiceImageTags">
    <vt:lpwstr/>
  </property>
</Properties>
</file>