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76A45" w14:textId="73AE5EEA" w:rsidR="00E875AC" w:rsidRPr="00E875AC" w:rsidRDefault="00E875AC" w:rsidP="00F9350A">
      <w:pPr>
        <w:pStyle w:val="BodyText"/>
        <w:rPr>
          <w:rFonts w:ascii="Times New Roman"/>
          <w:sz w:val="20"/>
        </w:rPr>
      </w:pPr>
      <w:r w:rsidRPr="00CA1DBD">
        <w:rPr>
          <w:noProof/>
        </w:rPr>
        <w:drawing>
          <wp:inline distT="0" distB="0" distL="0" distR="0" wp14:anchorId="40877FA4" wp14:editId="39FEE44F">
            <wp:extent cx="2267712" cy="301752"/>
            <wp:effectExtent l="0" t="0" r="0" b="3175"/>
            <wp:docPr id="2" name="Picture 2" descr="Minnesota Department of 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innesota Department of Health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125451359"/>
    </w:p>
    <w:p w14:paraId="069E308F" w14:textId="4F3C022A" w:rsidR="00E875AC" w:rsidRPr="00F17A56" w:rsidRDefault="00E875AC" w:rsidP="00D2591C">
      <w:pPr>
        <w:pStyle w:val="Title"/>
        <w:ind w:left="0"/>
        <w:rPr>
          <w:rStyle w:val="SubtitleChar"/>
          <w:b/>
          <w:bCs w:val="0"/>
          <w:szCs w:val="24"/>
        </w:rPr>
      </w:pPr>
      <w:r w:rsidRPr="00F17A56">
        <w:rPr>
          <w:rStyle w:val="Heading1Char"/>
          <w:b/>
          <w:bCs w:val="0"/>
        </w:rPr>
        <w:t>Attachment A: Application Narrative (</w:t>
      </w:r>
      <w:r w:rsidR="003321F8">
        <w:rPr>
          <w:rStyle w:val="Heading1Char"/>
          <w:b/>
          <w:bCs w:val="0"/>
        </w:rPr>
        <w:t>7</w:t>
      </w:r>
      <w:r w:rsidR="00FD4904">
        <w:rPr>
          <w:rStyle w:val="Heading1Char"/>
          <w:b/>
          <w:bCs w:val="0"/>
        </w:rPr>
        <w:t>0</w:t>
      </w:r>
      <w:r w:rsidRPr="00F17A56">
        <w:rPr>
          <w:rStyle w:val="Heading1Char"/>
          <w:b/>
          <w:bCs w:val="0"/>
        </w:rPr>
        <w:t xml:space="preserve"> points)</w:t>
      </w:r>
      <w:r w:rsidR="00F17A56">
        <w:rPr>
          <w:color w:val="003864"/>
          <w:spacing w:val="-20"/>
        </w:rPr>
        <w:br/>
      </w:r>
      <w:r w:rsidR="00B53D20">
        <w:rPr>
          <w:rStyle w:val="SubtitleChar"/>
        </w:rPr>
        <w:t xml:space="preserve">Communities </w:t>
      </w:r>
      <w:r w:rsidR="00355507">
        <w:rPr>
          <w:rStyle w:val="SubtitleChar"/>
        </w:rPr>
        <w:t xml:space="preserve">that care </w:t>
      </w:r>
      <w:r w:rsidR="00516895">
        <w:rPr>
          <w:rStyle w:val="SubtitleChar"/>
        </w:rPr>
        <w:t xml:space="preserve">(CTC) Minnesota </w:t>
      </w:r>
      <w:r w:rsidR="00B53D20">
        <w:rPr>
          <w:rStyle w:val="SubtitleChar"/>
        </w:rPr>
        <w:t xml:space="preserve">– </w:t>
      </w:r>
      <w:r w:rsidR="00516895">
        <w:rPr>
          <w:rStyle w:val="SubtitleChar"/>
        </w:rPr>
        <w:t xml:space="preserve">Youth </w:t>
      </w:r>
      <w:r w:rsidR="00B53D20">
        <w:rPr>
          <w:rStyle w:val="SubtitleChar"/>
        </w:rPr>
        <w:t xml:space="preserve">substance </w:t>
      </w:r>
      <w:r w:rsidR="00516895">
        <w:rPr>
          <w:rStyle w:val="SubtitleChar"/>
        </w:rPr>
        <w:t xml:space="preserve">USE </w:t>
      </w:r>
      <w:r w:rsidR="00B53D20">
        <w:rPr>
          <w:rStyle w:val="SubtitleChar"/>
        </w:rPr>
        <w:t xml:space="preserve">prevention grants </w:t>
      </w:r>
    </w:p>
    <w:p w14:paraId="7DB98150" w14:textId="77777777" w:rsidR="00E875AC" w:rsidRDefault="00E875AC" w:rsidP="00F17A56">
      <w:pPr>
        <w:pStyle w:val="Heading2"/>
      </w:pPr>
      <w:bookmarkStart w:id="1" w:name="Instructions"/>
      <w:bookmarkEnd w:id="1"/>
      <w:r>
        <w:t>Instructions</w:t>
      </w:r>
    </w:p>
    <w:p w14:paraId="50A2D013" w14:textId="28223AFB" w:rsidR="00E875AC" w:rsidRPr="00F9350A" w:rsidRDefault="00E875AC" w:rsidP="00E034E5">
      <w:r w:rsidRPr="00F9350A">
        <w:t>Please</w:t>
      </w:r>
      <w:r w:rsidRPr="00146B1A">
        <w:t xml:space="preserve"> </w:t>
      </w:r>
      <w:r w:rsidRPr="00F9350A">
        <w:t>complete</w:t>
      </w:r>
      <w:r w:rsidRPr="00146B1A">
        <w:t xml:space="preserve"> </w:t>
      </w:r>
      <w:r w:rsidRPr="00F9350A">
        <w:t>all</w:t>
      </w:r>
      <w:r w:rsidRPr="00146B1A">
        <w:t xml:space="preserve"> </w:t>
      </w:r>
      <w:r w:rsidRPr="00F9350A">
        <w:t>fields</w:t>
      </w:r>
      <w:r w:rsidRPr="00146B1A">
        <w:t xml:space="preserve"> </w:t>
      </w:r>
      <w:r w:rsidRPr="00F9350A">
        <w:t>in</w:t>
      </w:r>
      <w:r w:rsidRPr="00146B1A">
        <w:t xml:space="preserve"> </w:t>
      </w:r>
      <w:r w:rsidRPr="00F9350A">
        <w:t>this</w:t>
      </w:r>
      <w:r w:rsidRPr="00146B1A">
        <w:t xml:space="preserve"> </w:t>
      </w:r>
      <w:r w:rsidRPr="00F9350A">
        <w:t>application.</w:t>
      </w:r>
      <w:r w:rsidRPr="00146B1A">
        <w:t xml:space="preserve"> </w:t>
      </w:r>
      <w:r w:rsidRPr="00F9350A">
        <w:t>If</w:t>
      </w:r>
      <w:r w:rsidRPr="00146B1A">
        <w:t xml:space="preserve"> </w:t>
      </w:r>
      <w:r w:rsidRPr="00F9350A">
        <w:t>you</w:t>
      </w:r>
      <w:r w:rsidRPr="00146B1A">
        <w:t xml:space="preserve"> </w:t>
      </w:r>
      <w:r w:rsidRPr="00F9350A">
        <w:t>experience</w:t>
      </w:r>
      <w:r w:rsidRPr="00146B1A">
        <w:t xml:space="preserve"> </w:t>
      </w:r>
      <w:r w:rsidRPr="00F9350A">
        <w:t>problems with the application or need the application in a different format, please emai</w:t>
      </w:r>
      <w:r w:rsidR="00F05B7C" w:rsidRPr="00F9350A">
        <w:t xml:space="preserve">l </w:t>
      </w:r>
      <w:hyperlink r:id="rId12" w:history="1">
        <w:r w:rsidR="00E034E5" w:rsidRPr="00E034E5">
          <w:rPr>
            <w:rStyle w:val="Hyperlink"/>
          </w:rPr>
          <w:t>health.super.mdh@state.mn.us</w:t>
        </w:r>
      </w:hyperlink>
      <w:r w:rsidR="00FE3128" w:rsidRPr="00F9350A">
        <w:t>.</w:t>
      </w:r>
    </w:p>
    <w:p w14:paraId="1115460B" w14:textId="4D863E42" w:rsidR="00E875AC" w:rsidRPr="006F6687" w:rsidRDefault="00E875AC" w:rsidP="00146B1A">
      <w:r w:rsidRPr="00F9350A">
        <w:t>The application narrative can be up to 1</w:t>
      </w:r>
      <w:r w:rsidR="009D024C" w:rsidRPr="00F9350A">
        <w:t>4</w:t>
      </w:r>
      <w:r w:rsidRPr="00F9350A">
        <w:t xml:space="preserve"> pages, using 12-point Calibri font, one-inch margins, sing</w:t>
      </w:r>
      <w:r w:rsidRPr="006F6687">
        <w:t>le spaced, with page numbers.</w:t>
      </w:r>
    </w:p>
    <w:p w14:paraId="6D4552FA" w14:textId="1A629B34" w:rsidR="00F8221D" w:rsidRPr="00F8221D" w:rsidRDefault="00E875AC" w:rsidP="00E034E5">
      <w:r w:rsidRPr="00B539F7">
        <w:t>Please</w:t>
      </w:r>
      <w:r w:rsidRPr="00B539F7">
        <w:rPr>
          <w:spacing w:val="-3"/>
        </w:rPr>
        <w:t xml:space="preserve"> </w:t>
      </w:r>
      <w:r w:rsidRPr="00B539F7">
        <w:t>submit</w:t>
      </w:r>
      <w:r w:rsidRPr="00B539F7">
        <w:rPr>
          <w:spacing w:val="-4"/>
        </w:rPr>
        <w:t xml:space="preserve"> </w:t>
      </w:r>
      <w:r w:rsidRPr="00B539F7">
        <w:t>your</w:t>
      </w:r>
      <w:r w:rsidRPr="00B539F7">
        <w:rPr>
          <w:spacing w:val="-3"/>
        </w:rPr>
        <w:t xml:space="preserve"> </w:t>
      </w:r>
      <w:r w:rsidRPr="00B539F7">
        <w:t>complete</w:t>
      </w:r>
      <w:r w:rsidRPr="00B539F7">
        <w:rPr>
          <w:spacing w:val="-3"/>
        </w:rPr>
        <w:t xml:space="preserve"> </w:t>
      </w:r>
      <w:r w:rsidRPr="00B539F7">
        <w:t>application</w:t>
      </w:r>
      <w:r w:rsidRPr="00B539F7">
        <w:rPr>
          <w:spacing w:val="-3"/>
        </w:rPr>
        <w:t xml:space="preserve"> </w:t>
      </w:r>
      <w:r w:rsidRPr="00B539F7">
        <w:t>via</w:t>
      </w:r>
      <w:r w:rsidRPr="00B539F7">
        <w:rPr>
          <w:spacing w:val="-3"/>
        </w:rPr>
        <w:t xml:space="preserve"> </w:t>
      </w:r>
      <w:r w:rsidRPr="00B539F7">
        <w:t>email</w:t>
      </w:r>
      <w:r w:rsidRPr="00B539F7">
        <w:rPr>
          <w:spacing w:val="-1"/>
        </w:rPr>
        <w:t xml:space="preserve"> </w:t>
      </w:r>
      <w:r w:rsidR="00F05B7C" w:rsidRPr="00B539F7">
        <w:t xml:space="preserve">to </w:t>
      </w:r>
      <w:hyperlink r:id="rId13" w:history="1">
        <w:r w:rsidR="00E034E5" w:rsidRPr="00E034E5">
          <w:rPr>
            <w:rStyle w:val="Hyperlink"/>
          </w:rPr>
          <w:t>health.super.mdh@state.mn.us</w:t>
        </w:r>
      </w:hyperlink>
      <w:r w:rsidR="00FE3128" w:rsidRPr="00B539F7">
        <w:t xml:space="preserve"> </w:t>
      </w:r>
      <w:r w:rsidR="00F05B7C" w:rsidRPr="00B539F7">
        <w:t>with</w:t>
      </w:r>
      <w:r w:rsidRPr="00B539F7">
        <w:rPr>
          <w:spacing w:val="-5"/>
        </w:rPr>
        <w:t xml:space="preserve"> </w:t>
      </w:r>
      <w:r w:rsidRPr="00B539F7">
        <w:t>the</w:t>
      </w:r>
      <w:r w:rsidRPr="00B539F7">
        <w:rPr>
          <w:spacing w:val="-2"/>
        </w:rPr>
        <w:t xml:space="preserve"> </w:t>
      </w:r>
      <w:r w:rsidRPr="00B539F7">
        <w:t>subject</w:t>
      </w:r>
      <w:r w:rsidRPr="00B539F7">
        <w:rPr>
          <w:spacing w:val="-4"/>
        </w:rPr>
        <w:t xml:space="preserve"> </w:t>
      </w:r>
      <w:r w:rsidRPr="00B539F7">
        <w:t>line</w:t>
      </w:r>
      <w:r w:rsidRPr="00B539F7">
        <w:rPr>
          <w:b/>
          <w:bCs/>
        </w:rPr>
        <w:t xml:space="preserve"> </w:t>
      </w:r>
      <w:r w:rsidRPr="00B539F7">
        <w:rPr>
          <w:rFonts w:cs="Times New Roman"/>
          <w:b/>
          <w:bCs/>
        </w:rPr>
        <w:t>“</w:t>
      </w:r>
      <w:r w:rsidR="00B57179" w:rsidRPr="00B539F7">
        <w:rPr>
          <w:rFonts w:cs="Times New Roman"/>
          <w:b/>
          <w:bCs/>
        </w:rPr>
        <w:t>C</w:t>
      </w:r>
      <w:r w:rsidR="00355507">
        <w:rPr>
          <w:rFonts w:cs="Times New Roman"/>
          <w:b/>
          <w:bCs/>
        </w:rPr>
        <w:t>TC</w:t>
      </w:r>
      <w:r w:rsidR="00B57179" w:rsidRPr="00B539F7">
        <w:rPr>
          <w:rFonts w:cs="Times New Roman"/>
          <w:b/>
          <w:bCs/>
        </w:rPr>
        <w:t xml:space="preserve"> RFP Application </w:t>
      </w:r>
      <w:r w:rsidR="00E814D7" w:rsidRPr="00B539F7">
        <w:rPr>
          <w:rFonts w:cs="Times New Roman"/>
          <w:b/>
          <w:bCs/>
        </w:rPr>
        <w:t>–</w:t>
      </w:r>
      <w:r w:rsidR="00B57179" w:rsidRPr="00B539F7">
        <w:rPr>
          <w:rFonts w:cs="Times New Roman"/>
          <w:b/>
          <w:bCs/>
        </w:rPr>
        <w:t xml:space="preserve"> </w:t>
      </w:r>
      <w:r w:rsidR="00E814D7" w:rsidRPr="00B539F7">
        <w:rPr>
          <w:rFonts w:cs="Times New Roman"/>
          <w:b/>
          <w:bCs/>
        </w:rPr>
        <w:t>Organization Name</w:t>
      </w:r>
      <w:r w:rsidR="006069E0" w:rsidRPr="00B539F7">
        <w:rPr>
          <w:rFonts w:cs="Times New Roman"/>
        </w:rPr>
        <w:t>.</w:t>
      </w:r>
      <w:r w:rsidR="006069E0" w:rsidRPr="00B539F7">
        <w:rPr>
          <w:rFonts w:cs="Times New Roman"/>
          <w:b/>
          <w:bCs/>
        </w:rPr>
        <w:t>”</w:t>
      </w:r>
      <w:r w:rsidRPr="00B539F7">
        <w:rPr>
          <w:rFonts w:cs="Times New Roman"/>
        </w:rPr>
        <w:t xml:space="preserve"> </w:t>
      </w:r>
      <w:r w:rsidRPr="00B539F7">
        <w:t>Applications</w:t>
      </w:r>
      <w:r w:rsidRPr="00B539F7">
        <w:rPr>
          <w:spacing w:val="-4"/>
        </w:rPr>
        <w:t xml:space="preserve"> </w:t>
      </w:r>
      <w:r w:rsidRPr="00B539F7">
        <w:t>may</w:t>
      </w:r>
      <w:r w:rsidRPr="00B539F7">
        <w:rPr>
          <w:spacing w:val="-3"/>
        </w:rPr>
        <w:t xml:space="preserve"> </w:t>
      </w:r>
      <w:r w:rsidRPr="00B539F7">
        <w:rPr>
          <w:b/>
          <w:bCs/>
          <w:i/>
          <w:iCs/>
        </w:rPr>
        <w:t>not</w:t>
      </w:r>
      <w:r w:rsidRPr="00B539F7">
        <w:rPr>
          <w:i/>
          <w:iCs/>
        </w:rPr>
        <w:t xml:space="preserve"> </w:t>
      </w:r>
      <w:r w:rsidRPr="00B539F7">
        <w:t xml:space="preserve">be </w:t>
      </w:r>
      <w:r w:rsidR="00E814D7" w:rsidRPr="00B539F7">
        <w:t>mailed,</w:t>
      </w:r>
      <w:r w:rsidRPr="00B539F7">
        <w:t xml:space="preserve"> or </w:t>
      </w:r>
      <w:r w:rsidR="00E814D7" w:rsidRPr="00B539F7">
        <w:t>hand delivered</w:t>
      </w:r>
      <w:r w:rsidRPr="00B539F7">
        <w:t xml:space="preserve"> to MDH.</w:t>
      </w:r>
    </w:p>
    <w:p w14:paraId="6FB77F77" w14:textId="77ECA299" w:rsidR="00B855AB" w:rsidRPr="006F6687" w:rsidRDefault="00E875AC" w:rsidP="00146B1A">
      <w:r w:rsidRPr="006F6687">
        <w:t>Remember, you must submit the following for the application to be considered complete:</w:t>
      </w:r>
    </w:p>
    <w:p w14:paraId="4373C24F" w14:textId="7ECAEA39" w:rsidR="00E875AC" w:rsidRPr="00D2591C" w:rsidRDefault="00E875AC" w:rsidP="00D2591C">
      <w:pPr>
        <w:pStyle w:val="ListNumber"/>
      </w:pPr>
      <w:r w:rsidRPr="00D2591C">
        <w:t>Application Narrative (Attachment A -- this form)</w:t>
      </w:r>
    </w:p>
    <w:p w14:paraId="4AF221EC" w14:textId="1EC34922" w:rsidR="00E875AC" w:rsidRPr="00D2591C" w:rsidRDefault="00F940D6" w:rsidP="00D2591C">
      <w:pPr>
        <w:pStyle w:val="ListNumber"/>
      </w:pPr>
      <w:r w:rsidRPr="00D2591C">
        <w:t>Activity</w:t>
      </w:r>
      <w:r w:rsidR="0098712C" w:rsidRPr="00D2591C">
        <w:t xml:space="preserve"> Timeline</w:t>
      </w:r>
      <w:r w:rsidR="00E875AC" w:rsidRPr="00D2591C">
        <w:t xml:space="preserve"> (Attachment B)</w:t>
      </w:r>
    </w:p>
    <w:p w14:paraId="460C30AD" w14:textId="0F60B7BD" w:rsidR="00E875AC" w:rsidRPr="00D2591C" w:rsidRDefault="00E875AC" w:rsidP="00D2591C">
      <w:pPr>
        <w:pStyle w:val="ListNumber"/>
      </w:pPr>
      <w:r w:rsidRPr="00D2591C">
        <w:t>Budget (Attachment C)</w:t>
      </w:r>
    </w:p>
    <w:p w14:paraId="5CB443CC" w14:textId="77777777" w:rsidR="00E875AC" w:rsidRPr="00D2591C" w:rsidRDefault="00E875AC" w:rsidP="00D2591C">
      <w:pPr>
        <w:pStyle w:val="ListNumber"/>
      </w:pPr>
      <w:r w:rsidRPr="00D2591C">
        <w:t>Due Diligence Review Form (Attachment D)</w:t>
      </w:r>
    </w:p>
    <w:p w14:paraId="0A99D8FB" w14:textId="77777777" w:rsidR="00E875AC" w:rsidRPr="00D2591C" w:rsidRDefault="00E875AC" w:rsidP="00D2591C">
      <w:pPr>
        <w:pStyle w:val="ListNumber"/>
      </w:pPr>
      <w:r w:rsidRPr="00D2591C">
        <w:t>Applicant Conflict of Interest Disclosure Form (Attachment E)</w:t>
      </w:r>
    </w:p>
    <w:p w14:paraId="406B0A08" w14:textId="77777777" w:rsidR="00D2591C" w:rsidRDefault="00E875AC" w:rsidP="00D2591C">
      <w:pPr>
        <w:pStyle w:val="ListNumber"/>
      </w:pPr>
      <w:r w:rsidRPr="00D2591C">
        <w:t>Nonprofit Financial Documentation per Due Diligence Form, if applicable</w:t>
      </w:r>
    </w:p>
    <w:p w14:paraId="0BCE1FBC" w14:textId="5259219B" w:rsidR="76E68144" w:rsidRDefault="76E68144" w:rsidP="00FD4904">
      <w:pPr>
        <w:pStyle w:val="ListNumber"/>
      </w:pPr>
      <w:r>
        <w:t xml:space="preserve">Minimum of Three </w:t>
      </w:r>
      <w:r w:rsidR="1FF10BF0">
        <w:t>Letters of Commitment</w:t>
      </w:r>
    </w:p>
    <w:p w14:paraId="0768FDF7" w14:textId="090B5D76" w:rsidR="00E875AC" w:rsidRDefault="00E875AC" w:rsidP="00F17A56">
      <w:pPr>
        <w:pStyle w:val="Heading2"/>
        <w:rPr>
          <w:spacing w:val="-2"/>
        </w:rPr>
      </w:pPr>
      <w:r w:rsidRPr="005849DF">
        <w:t xml:space="preserve">Project </w:t>
      </w:r>
      <w:r w:rsidR="00620234">
        <w:rPr>
          <w:spacing w:val="-2"/>
        </w:rPr>
        <w:t>category</w:t>
      </w:r>
    </w:p>
    <w:p w14:paraId="0C1E53CA" w14:textId="27AD2320" w:rsidR="003A7FD9" w:rsidRDefault="0023730A" w:rsidP="00F9350A">
      <w:r>
        <w:t>Identify the community your organization is applying to serve:</w:t>
      </w:r>
    </w:p>
    <w:p w14:paraId="3E94A7B7" w14:textId="5BD473BE" w:rsidR="00F160F9" w:rsidRDefault="00B75446" w:rsidP="00F160F9">
      <w:r>
        <w:t xml:space="preserve">Is your organization applying for funds to </w:t>
      </w:r>
      <w:r w:rsidRPr="000937E4">
        <w:rPr>
          <w:b/>
          <w:bCs/>
        </w:rPr>
        <w:t>establish a new coalition</w:t>
      </w:r>
      <w:r w:rsidR="00B27153">
        <w:t xml:space="preserve"> with the Communities </w:t>
      </w:r>
      <w:r w:rsidR="00D51FFE">
        <w:t>T</w:t>
      </w:r>
      <w:r w:rsidR="00B27153">
        <w:t>hat Care model</w:t>
      </w:r>
      <w:r w:rsidR="00F160F9">
        <w:t>?</w:t>
      </w:r>
    </w:p>
    <w:p w14:paraId="42269E18" w14:textId="1B25C627" w:rsidR="000937E4" w:rsidRDefault="00F160F9" w:rsidP="00F160F9">
      <w:pPr>
        <w:tabs>
          <w:tab w:val="left" w:pos="768"/>
        </w:tabs>
      </w:pPr>
      <w:r>
        <w:t>___ YES</w:t>
      </w:r>
      <w:r w:rsidR="00B31764">
        <w:tab/>
      </w:r>
      <w:r w:rsidR="00B31764">
        <w:tab/>
      </w:r>
      <w:r>
        <w:t>____ NO</w:t>
      </w:r>
    </w:p>
    <w:p w14:paraId="6CE084A2" w14:textId="280C694A" w:rsidR="00702D4E" w:rsidRPr="002B64F2" w:rsidRDefault="00485AF5" w:rsidP="000937E4">
      <w:pPr>
        <w:tabs>
          <w:tab w:val="left" w:pos="768"/>
        </w:tabs>
      </w:pPr>
      <w:r>
        <w:t xml:space="preserve">If NO, please </w:t>
      </w:r>
      <w:r w:rsidR="00280EF4">
        <w:t>describe the current status of the</w:t>
      </w:r>
      <w:r>
        <w:t xml:space="preserve"> established coalition/collective applying for this grant</w:t>
      </w:r>
      <w:r w:rsidR="00A739E6">
        <w:t xml:space="preserve"> and its funding sources</w:t>
      </w:r>
      <w:r>
        <w:t>:</w:t>
      </w:r>
    </w:p>
    <w:p w14:paraId="4436BFCF" w14:textId="344F77F7" w:rsidR="00E875AC" w:rsidRPr="00727698" w:rsidRDefault="00E875AC" w:rsidP="00F17A56">
      <w:pPr>
        <w:pStyle w:val="Heading2"/>
      </w:pPr>
      <w:r w:rsidRPr="00727698">
        <w:t xml:space="preserve">Lead </w:t>
      </w:r>
      <w:r w:rsidR="00905EFB">
        <w:t>o</w:t>
      </w:r>
      <w:r w:rsidR="00905EFB" w:rsidRPr="00727698">
        <w:t>rganization</w:t>
      </w:r>
    </w:p>
    <w:p w14:paraId="03692FAF" w14:textId="7D002DC8" w:rsidR="00E875AC" w:rsidRDefault="00E875AC" w:rsidP="00905EFB">
      <w:pPr>
        <w:pStyle w:val="BodyText"/>
        <w:rPr>
          <w:u w:val="single"/>
        </w:rPr>
      </w:pPr>
      <w:r w:rsidRPr="006B4BD6">
        <w:t xml:space="preserve">Lead </w:t>
      </w:r>
      <w:r w:rsidR="00620234">
        <w:t>o</w:t>
      </w:r>
      <w:r w:rsidR="00620234" w:rsidRPr="006B4BD6">
        <w:t xml:space="preserve">rganization </w:t>
      </w:r>
      <w:r w:rsidR="00620234">
        <w:t>n</w:t>
      </w:r>
      <w:r w:rsidR="00620234" w:rsidRPr="006B4BD6">
        <w:t>ame</w:t>
      </w:r>
      <w:r w:rsidRPr="006B4BD6">
        <w:t>:</w:t>
      </w:r>
    </w:p>
    <w:p w14:paraId="75570AFD" w14:textId="5B8B5609" w:rsidR="00E875AC" w:rsidRDefault="00E875AC" w:rsidP="00905EFB">
      <w:pPr>
        <w:pStyle w:val="BodyText"/>
        <w:rPr>
          <w:u w:val="single"/>
        </w:rPr>
      </w:pPr>
      <w:r w:rsidRPr="006B4BD6">
        <w:t xml:space="preserve">Executive </w:t>
      </w:r>
      <w:r w:rsidR="00620234">
        <w:t>D</w:t>
      </w:r>
      <w:r w:rsidR="00620234" w:rsidRPr="006B4BD6">
        <w:t>irector</w:t>
      </w:r>
      <w:r w:rsidRPr="006B4BD6">
        <w:t>/Chief Executive Officer:</w:t>
      </w:r>
    </w:p>
    <w:p w14:paraId="274D7184" w14:textId="77777777" w:rsidR="00E875AC" w:rsidRDefault="00E875AC" w:rsidP="00905EFB">
      <w:pPr>
        <w:pStyle w:val="BodyText"/>
        <w:rPr>
          <w:u w:val="single"/>
        </w:rPr>
      </w:pPr>
      <w:r w:rsidRPr="006B4BD6">
        <w:t>Address:</w:t>
      </w:r>
    </w:p>
    <w:p w14:paraId="6108941E" w14:textId="77777777" w:rsidR="00E875AC" w:rsidRDefault="00E875AC" w:rsidP="00905EFB">
      <w:pPr>
        <w:pStyle w:val="BodyText"/>
        <w:rPr>
          <w:u w:val="single"/>
        </w:rPr>
      </w:pPr>
      <w:r w:rsidRPr="002F0247">
        <w:t>Web Address:</w:t>
      </w:r>
    </w:p>
    <w:p w14:paraId="21272176" w14:textId="77777777" w:rsidR="00E875AC" w:rsidRDefault="00E875AC" w:rsidP="00905EFB">
      <w:pPr>
        <w:pStyle w:val="BodyText"/>
        <w:rPr>
          <w:spacing w:val="80"/>
          <w:w w:val="150"/>
        </w:rPr>
      </w:pPr>
      <w:r w:rsidRPr="006B4BD6">
        <w:lastRenderedPageBreak/>
        <w:t>Federal</w:t>
      </w:r>
      <w:r w:rsidRPr="006B4BD6">
        <w:rPr>
          <w:spacing w:val="-4"/>
        </w:rPr>
        <w:t xml:space="preserve"> </w:t>
      </w:r>
      <w:r w:rsidRPr="006B4BD6">
        <w:t>Employer</w:t>
      </w:r>
      <w:r w:rsidRPr="006B4BD6">
        <w:rPr>
          <w:spacing w:val="-6"/>
        </w:rPr>
        <w:t xml:space="preserve"> </w:t>
      </w:r>
      <w:r w:rsidRPr="006B4BD6">
        <w:t>ID</w:t>
      </w:r>
      <w:r w:rsidRPr="006B4BD6">
        <w:rPr>
          <w:spacing w:val="-2"/>
        </w:rPr>
        <w:t xml:space="preserve"> (EIN):</w:t>
      </w:r>
    </w:p>
    <w:p w14:paraId="753B682E" w14:textId="77777777" w:rsidR="00E875AC" w:rsidRDefault="00E875AC" w:rsidP="00905EFB">
      <w:pPr>
        <w:pStyle w:val="BodyText"/>
      </w:pPr>
      <w:r w:rsidRPr="006B4BD6">
        <w:t>Minnesota Tax ID:</w:t>
      </w:r>
    </w:p>
    <w:p w14:paraId="65F33010" w14:textId="3403DC3A" w:rsidR="00E875AC" w:rsidRPr="00727698" w:rsidRDefault="00E875AC" w:rsidP="00F17A56">
      <w:pPr>
        <w:pStyle w:val="Heading2"/>
        <w:rPr>
          <w:color w:val="000000" w:themeColor="text2"/>
        </w:rPr>
      </w:pPr>
      <w:bookmarkStart w:id="2" w:name="Fiscal_Agent_(if_different_from_lead_org"/>
      <w:bookmarkEnd w:id="2"/>
      <w:r w:rsidRPr="00727698">
        <w:t>Fiscal</w:t>
      </w:r>
      <w:r w:rsidRPr="00727698">
        <w:rPr>
          <w:spacing w:val="-6"/>
        </w:rPr>
        <w:t xml:space="preserve"> </w:t>
      </w:r>
      <w:r w:rsidR="00620234">
        <w:t>a</w:t>
      </w:r>
      <w:r w:rsidR="00620234" w:rsidRPr="00727698">
        <w:t>gent</w:t>
      </w:r>
      <w:r w:rsidR="00620234" w:rsidRPr="00727698">
        <w:rPr>
          <w:spacing w:val="-3"/>
        </w:rPr>
        <w:t xml:space="preserve"> </w:t>
      </w:r>
      <w:r w:rsidRPr="00727698">
        <w:t>(if</w:t>
      </w:r>
      <w:r w:rsidRPr="00727698">
        <w:rPr>
          <w:spacing w:val="-4"/>
        </w:rPr>
        <w:t xml:space="preserve"> </w:t>
      </w:r>
      <w:r w:rsidRPr="00727698">
        <w:t>different</w:t>
      </w:r>
      <w:r w:rsidRPr="00727698">
        <w:rPr>
          <w:spacing w:val="-3"/>
        </w:rPr>
        <w:t xml:space="preserve"> </w:t>
      </w:r>
      <w:r w:rsidRPr="00727698">
        <w:t>from lead</w:t>
      </w:r>
      <w:r w:rsidRPr="00727698">
        <w:rPr>
          <w:spacing w:val="-4"/>
        </w:rPr>
        <w:t xml:space="preserve"> </w:t>
      </w:r>
      <w:r w:rsidRPr="00727698">
        <w:t>organization;</w:t>
      </w:r>
      <w:r w:rsidRPr="00727698">
        <w:rPr>
          <w:spacing w:val="-4"/>
        </w:rPr>
        <w:t xml:space="preserve"> </w:t>
      </w:r>
      <w:r w:rsidRPr="00727698">
        <w:t>leave</w:t>
      </w:r>
      <w:r w:rsidRPr="00727698">
        <w:rPr>
          <w:spacing w:val="-4"/>
        </w:rPr>
        <w:t xml:space="preserve"> </w:t>
      </w:r>
      <w:r w:rsidRPr="00727698">
        <w:t>blank if</w:t>
      </w:r>
      <w:r w:rsidRPr="00727698">
        <w:rPr>
          <w:spacing w:val="-7"/>
        </w:rPr>
        <w:t xml:space="preserve"> </w:t>
      </w:r>
      <w:r w:rsidRPr="00727698">
        <w:t>no</w:t>
      </w:r>
      <w:r w:rsidRPr="00727698">
        <w:rPr>
          <w:spacing w:val="-4"/>
        </w:rPr>
        <w:t xml:space="preserve"> </w:t>
      </w:r>
      <w:r w:rsidRPr="00727698">
        <w:t>fiscal</w:t>
      </w:r>
      <w:r w:rsidRPr="00727698">
        <w:rPr>
          <w:spacing w:val="-3"/>
        </w:rPr>
        <w:t xml:space="preserve"> </w:t>
      </w:r>
      <w:r w:rsidRPr="00727698">
        <w:rPr>
          <w:spacing w:val="-2"/>
        </w:rPr>
        <w:t>agent)</w:t>
      </w:r>
    </w:p>
    <w:p w14:paraId="3D87D040" w14:textId="4145A2C1" w:rsidR="00E875AC" w:rsidRDefault="00E875AC" w:rsidP="00905EFB">
      <w:pPr>
        <w:pStyle w:val="BodyText"/>
        <w:rPr>
          <w:u w:val="single"/>
        </w:rPr>
      </w:pPr>
      <w:r w:rsidRPr="006B4BD6">
        <w:t xml:space="preserve">Lead </w:t>
      </w:r>
      <w:r w:rsidR="00620234">
        <w:t>o</w:t>
      </w:r>
      <w:r w:rsidR="00620234" w:rsidRPr="006B4BD6">
        <w:t xml:space="preserve">rganization </w:t>
      </w:r>
      <w:r w:rsidR="00620234">
        <w:t>n</w:t>
      </w:r>
      <w:r w:rsidR="00620234" w:rsidRPr="006B4BD6">
        <w:t>ame</w:t>
      </w:r>
      <w:r w:rsidRPr="006B4BD6">
        <w:t>:</w:t>
      </w:r>
    </w:p>
    <w:p w14:paraId="1E4CEA17" w14:textId="77777777" w:rsidR="00E875AC" w:rsidRDefault="00E875AC" w:rsidP="00905EFB">
      <w:pPr>
        <w:pStyle w:val="BodyText"/>
        <w:rPr>
          <w:u w:val="single"/>
        </w:rPr>
      </w:pPr>
      <w:r w:rsidRPr="006B4BD6">
        <w:t>Executive Director/Chief Executive Officer:</w:t>
      </w:r>
    </w:p>
    <w:p w14:paraId="07BD28BC" w14:textId="77777777" w:rsidR="00E875AC" w:rsidRDefault="00E875AC" w:rsidP="00905EFB">
      <w:pPr>
        <w:pStyle w:val="BodyText"/>
        <w:rPr>
          <w:u w:val="single"/>
        </w:rPr>
      </w:pPr>
      <w:r w:rsidRPr="006B4BD6">
        <w:t>Address:</w:t>
      </w:r>
    </w:p>
    <w:p w14:paraId="7ED0667F" w14:textId="77777777" w:rsidR="00E875AC" w:rsidRDefault="00E875AC" w:rsidP="00905EFB">
      <w:pPr>
        <w:pStyle w:val="BodyText"/>
        <w:rPr>
          <w:spacing w:val="80"/>
          <w:w w:val="150"/>
        </w:rPr>
      </w:pPr>
      <w:r w:rsidRPr="006B4BD6">
        <w:t>Federal</w:t>
      </w:r>
      <w:r w:rsidRPr="006B4BD6">
        <w:rPr>
          <w:spacing w:val="-4"/>
        </w:rPr>
        <w:t xml:space="preserve"> </w:t>
      </w:r>
      <w:r w:rsidRPr="006B4BD6">
        <w:t>Employer</w:t>
      </w:r>
      <w:r w:rsidRPr="006B4BD6">
        <w:rPr>
          <w:spacing w:val="-6"/>
        </w:rPr>
        <w:t xml:space="preserve"> </w:t>
      </w:r>
      <w:r w:rsidRPr="006B4BD6">
        <w:t>ID</w:t>
      </w:r>
      <w:r w:rsidRPr="006B4BD6">
        <w:rPr>
          <w:spacing w:val="-2"/>
        </w:rPr>
        <w:t xml:space="preserve"> (EIN):</w:t>
      </w:r>
    </w:p>
    <w:p w14:paraId="1BF90ACD" w14:textId="77777777" w:rsidR="00E875AC" w:rsidRDefault="00E875AC" w:rsidP="00905EFB">
      <w:pPr>
        <w:pStyle w:val="BodyText"/>
      </w:pPr>
      <w:r w:rsidRPr="006B4BD6">
        <w:t>Minnesota Tax ID:</w:t>
      </w:r>
    </w:p>
    <w:p w14:paraId="39757EE4" w14:textId="2E9AAB48" w:rsidR="00E875AC" w:rsidRPr="00727698" w:rsidRDefault="00E875AC" w:rsidP="00F17A56">
      <w:pPr>
        <w:pStyle w:val="Heading2"/>
      </w:pPr>
      <w:bookmarkStart w:id="3" w:name="Project_Contact"/>
      <w:bookmarkEnd w:id="3"/>
      <w:r w:rsidRPr="00727698">
        <w:t>Project</w:t>
      </w:r>
      <w:r w:rsidRPr="00727698">
        <w:rPr>
          <w:spacing w:val="-3"/>
        </w:rPr>
        <w:t xml:space="preserve"> </w:t>
      </w:r>
      <w:r w:rsidR="00620234">
        <w:rPr>
          <w:spacing w:val="-2"/>
        </w:rPr>
        <w:t>c</w:t>
      </w:r>
      <w:r w:rsidR="00620234" w:rsidRPr="00727698">
        <w:rPr>
          <w:spacing w:val="-2"/>
        </w:rPr>
        <w:t>ontact</w:t>
      </w:r>
    </w:p>
    <w:p w14:paraId="6B91CDF6" w14:textId="16D79247" w:rsidR="00E875AC" w:rsidRDefault="00E875AC" w:rsidP="00905EFB">
      <w:pPr>
        <w:pStyle w:val="BodyText"/>
        <w:rPr>
          <w:spacing w:val="80"/>
        </w:rPr>
      </w:pPr>
      <w:r w:rsidRPr="006B4BD6">
        <w:t>Name:</w:t>
      </w:r>
    </w:p>
    <w:p w14:paraId="53974E1A" w14:textId="77777777" w:rsidR="00E875AC" w:rsidRDefault="00E875AC" w:rsidP="00905EFB">
      <w:pPr>
        <w:pStyle w:val="BodyText"/>
      </w:pPr>
      <w:r w:rsidRPr="006B4BD6">
        <w:t>Title:</w:t>
      </w:r>
    </w:p>
    <w:p w14:paraId="6E9C1F79" w14:textId="77777777" w:rsidR="00E875AC" w:rsidRDefault="00E875AC" w:rsidP="00905EFB">
      <w:pPr>
        <w:pStyle w:val="BodyText"/>
        <w:rPr>
          <w:spacing w:val="80"/>
        </w:rPr>
      </w:pPr>
      <w:r w:rsidRPr="006B4BD6">
        <w:t>Phone:</w:t>
      </w:r>
    </w:p>
    <w:p w14:paraId="7670519A" w14:textId="77777777" w:rsidR="00E875AC" w:rsidRDefault="00E875AC" w:rsidP="00905EFB">
      <w:pPr>
        <w:pStyle w:val="BodyText"/>
      </w:pPr>
      <w:r w:rsidRPr="006B4BD6">
        <w:t>Ema</w:t>
      </w:r>
      <w:r>
        <w:t>il:</w:t>
      </w:r>
    </w:p>
    <w:p w14:paraId="2796096C" w14:textId="7D682F08" w:rsidR="00E875AC" w:rsidRDefault="00E875AC" w:rsidP="0057325B">
      <w:pPr>
        <w:pStyle w:val="Heading2"/>
        <w:rPr>
          <w:spacing w:val="-2"/>
        </w:rPr>
      </w:pPr>
      <w:r>
        <w:t>Total</w:t>
      </w:r>
      <w:r w:rsidRPr="008B6896">
        <w:t xml:space="preserve"> </w:t>
      </w:r>
      <w:r w:rsidR="00620234">
        <w:t>f</w:t>
      </w:r>
      <w:r w:rsidR="00620234" w:rsidRPr="008B6896">
        <w:t>unding</w:t>
      </w:r>
      <w:r w:rsidR="00620234" w:rsidRPr="008B6896">
        <w:rPr>
          <w:spacing w:val="-4"/>
        </w:rPr>
        <w:t xml:space="preserve"> </w:t>
      </w:r>
      <w:r w:rsidR="00620234">
        <w:rPr>
          <w:spacing w:val="-2"/>
        </w:rPr>
        <w:t>r</w:t>
      </w:r>
      <w:r w:rsidR="00620234" w:rsidRPr="008B6896">
        <w:rPr>
          <w:spacing w:val="-2"/>
        </w:rPr>
        <w:t>equest</w:t>
      </w:r>
    </w:p>
    <w:p w14:paraId="42AACCEF" w14:textId="00E2C130" w:rsidR="00516501" w:rsidRPr="00516501" w:rsidRDefault="00516501" w:rsidP="00F9350A">
      <w:r w:rsidRPr="00905EFB">
        <w:rPr>
          <w:b/>
          <w:bCs/>
        </w:rPr>
        <w:t>Total funding request:</w:t>
      </w:r>
      <w:r>
        <w:t xml:space="preserve"> </w:t>
      </w:r>
      <w:r w:rsidR="00620234">
        <w:t>$</w:t>
      </w:r>
    </w:p>
    <w:p w14:paraId="6490AE1E" w14:textId="15FD7896" w:rsidR="00E875AC" w:rsidRPr="008802AD" w:rsidRDefault="00E875AC" w:rsidP="00905EFB">
      <w:pPr>
        <w:pStyle w:val="Heading2"/>
        <w:rPr>
          <w:bCs/>
        </w:rPr>
      </w:pPr>
      <w:r>
        <w:t xml:space="preserve">Application </w:t>
      </w:r>
      <w:r w:rsidR="008C68B1">
        <w:t>narrative questions</w:t>
      </w:r>
    </w:p>
    <w:p w14:paraId="01C44FC1" w14:textId="37A991E3" w:rsidR="005A3134" w:rsidRPr="00ED498C" w:rsidRDefault="005D07A8" w:rsidP="005D07A8">
      <w:pPr>
        <w:pStyle w:val="ListNumber"/>
        <w:numPr>
          <w:ilvl w:val="0"/>
          <w:numId w:val="0"/>
        </w:numPr>
        <w:ind w:left="360" w:hanging="360"/>
        <w:rPr>
          <w:b/>
          <w:bCs/>
        </w:rPr>
      </w:pPr>
      <w:r w:rsidRPr="00ED498C">
        <w:rPr>
          <w:b/>
          <w:bCs/>
        </w:rPr>
        <w:t xml:space="preserve">Organizational Capacity </w:t>
      </w:r>
      <w:r w:rsidR="00C82C4F" w:rsidRPr="00ED498C">
        <w:rPr>
          <w:b/>
          <w:bCs/>
        </w:rPr>
        <w:t>(</w:t>
      </w:r>
      <w:r w:rsidR="00181065" w:rsidRPr="00ED498C">
        <w:rPr>
          <w:b/>
          <w:bCs/>
        </w:rPr>
        <w:t>15</w:t>
      </w:r>
      <w:r w:rsidR="00476A95" w:rsidRPr="00ED498C">
        <w:rPr>
          <w:b/>
          <w:bCs/>
        </w:rPr>
        <w:t xml:space="preserve"> points) </w:t>
      </w:r>
    </w:p>
    <w:p w14:paraId="2FA994AA" w14:textId="5BAE0BB0" w:rsidR="005D07A8" w:rsidRPr="00D2591C" w:rsidRDefault="005D07A8" w:rsidP="00D2591C">
      <w:pPr>
        <w:pStyle w:val="ListNumber"/>
        <w:numPr>
          <w:ilvl w:val="0"/>
          <w:numId w:val="30"/>
        </w:numPr>
      </w:pPr>
      <w:r w:rsidRPr="00D2591C">
        <w:t>Provide a description of the organization appl</w:t>
      </w:r>
      <w:r w:rsidR="006C0B11" w:rsidRPr="00D2591C">
        <w:t xml:space="preserve">ying: </w:t>
      </w:r>
    </w:p>
    <w:p w14:paraId="7907E313" w14:textId="76FBAA5B" w:rsidR="006C0B11" w:rsidRPr="00D2591C" w:rsidRDefault="006C0B11" w:rsidP="00D2591C">
      <w:pPr>
        <w:pStyle w:val="ListNumber"/>
        <w:numPr>
          <w:ilvl w:val="1"/>
          <w:numId w:val="29"/>
        </w:numPr>
      </w:pPr>
      <w:r w:rsidRPr="00D2591C">
        <w:t>Mission</w:t>
      </w:r>
      <w:r w:rsidR="0076201D" w:rsidRPr="00D2591C">
        <w:t xml:space="preserve"> statement </w:t>
      </w:r>
    </w:p>
    <w:p w14:paraId="3976951B" w14:textId="25518715" w:rsidR="009E7D33" w:rsidRPr="00D2591C" w:rsidRDefault="0076201D" w:rsidP="00D2591C">
      <w:pPr>
        <w:pStyle w:val="ListNumber"/>
        <w:numPr>
          <w:ilvl w:val="1"/>
          <w:numId w:val="29"/>
        </w:numPr>
      </w:pPr>
      <w:r w:rsidRPr="00D2591C">
        <w:t>History</w:t>
      </w:r>
      <w:r w:rsidR="00A86F45" w:rsidRPr="00D2591C">
        <w:t xml:space="preserve"> </w:t>
      </w:r>
      <w:r w:rsidR="007933F2" w:rsidRPr="00D2591C">
        <w:t xml:space="preserve">and relationship </w:t>
      </w:r>
      <w:r w:rsidR="009E7D33" w:rsidRPr="00D2591C">
        <w:t>working</w:t>
      </w:r>
      <w:r w:rsidR="006C0B11" w:rsidRPr="00D2591C">
        <w:t xml:space="preserve"> </w:t>
      </w:r>
      <w:r w:rsidR="00B73B3E" w:rsidRPr="00D2591C">
        <w:t>with the community</w:t>
      </w:r>
      <w:r w:rsidR="009E7D33" w:rsidRPr="00D2591C">
        <w:t xml:space="preserve"> identified</w:t>
      </w:r>
    </w:p>
    <w:p w14:paraId="2EA5EEB2" w14:textId="10549AAC" w:rsidR="006C0B11" w:rsidRPr="00D2591C" w:rsidRDefault="009E7D33" w:rsidP="00D2591C">
      <w:pPr>
        <w:pStyle w:val="ListNumber"/>
        <w:numPr>
          <w:ilvl w:val="1"/>
          <w:numId w:val="29"/>
        </w:numPr>
      </w:pPr>
      <w:r w:rsidRPr="00D2591C">
        <w:t xml:space="preserve">Experience working </w:t>
      </w:r>
      <w:r w:rsidR="00DF59CE" w:rsidRPr="00D2591C">
        <w:t>in</w:t>
      </w:r>
      <w:r w:rsidR="00B73B3E" w:rsidRPr="00D2591C">
        <w:t xml:space="preserve"> youth substance use</w:t>
      </w:r>
      <w:r w:rsidR="00DF59CE" w:rsidRPr="00D2591C">
        <w:t xml:space="preserve"> prevention </w:t>
      </w:r>
    </w:p>
    <w:p w14:paraId="07006E24" w14:textId="22299EB3" w:rsidR="0076201D" w:rsidRDefault="00F53B7B" w:rsidP="62C490F8">
      <w:pPr>
        <w:pStyle w:val="ListNumber"/>
      </w:pPr>
      <w:r>
        <w:t>Describe your organization’s current efforts and/or plans to ensure equity within your organizational policies and practices</w:t>
      </w:r>
      <w:r w:rsidR="00FD4904">
        <w:t>:</w:t>
      </w:r>
    </w:p>
    <w:p w14:paraId="3AAF7E82" w14:textId="77696AA6" w:rsidR="004A0E30" w:rsidRPr="00D2591C" w:rsidRDefault="004A0E30" w:rsidP="00D2591C">
      <w:pPr>
        <w:pStyle w:val="ListNumber"/>
        <w:numPr>
          <w:ilvl w:val="1"/>
          <w:numId w:val="29"/>
        </w:numPr>
      </w:pPr>
      <w:r w:rsidRPr="00D2591C">
        <w:t>Capacity in developing and facilitating a coalition</w:t>
      </w:r>
    </w:p>
    <w:p w14:paraId="63C1B718" w14:textId="5B14E4D4" w:rsidR="00476A95" w:rsidRPr="00D2591C" w:rsidRDefault="004A0E30" w:rsidP="00D2591C">
      <w:pPr>
        <w:pStyle w:val="ListNumber"/>
        <w:numPr>
          <w:ilvl w:val="1"/>
          <w:numId w:val="29"/>
        </w:numPr>
      </w:pPr>
      <w:r w:rsidRPr="00D2591C">
        <w:t>If applicable:</w:t>
      </w:r>
      <w:r w:rsidR="00A86F45" w:rsidRPr="00D2591C">
        <w:t xml:space="preserve"> </w:t>
      </w:r>
      <w:r w:rsidRPr="00D2591C">
        <w:t xml:space="preserve">experience with the Strategic Planning Framework (SPF) and/or the Communities </w:t>
      </w:r>
      <w:r w:rsidR="00D51FFE">
        <w:t>T</w:t>
      </w:r>
      <w:r w:rsidRPr="00D2591C">
        <w:t>hat Care (CTC) model</w:t>
      </w:r>
      <w:r w:rsidR="00A86F45" w:rsidRPr="00D2591C">
        <w:t xml:space="preserve"> </w:t>
      </w:r>
    </w:p>
    <w:p w14:paraId="2E659D04" w14:textId="115C1605" w:rsidR="00BE6390" w:rsidRPr="00ED498C" w:rsidRDefault="00F33773" w:rsidP="00E00718">
      <w:pPr>
        <w:adjustRightInd w:val="0"/>
        <w:spacing w:before="0" w:after="0"/>
        <w:rPr>
          <w:b/>
          <w:bCs/>
          <w:color w:val="000000"/>
        </w:rPr>
      </w:pPr>
      <w:r w:rsidRPr="00ED498C">
        <w:rPr>
          <w:rFonts w:eastAsiaTheme="minorEastAsia"/>
          <w:b/>
          <w:bCs/>
          <w:color w:val="000000"/>
        </w:rPr>
        <w:t>Assess</w:t>
      </w:r>
      <w:r w:rsidR="004010A9" w:rsidRPr="00ED498C">
        <w:rPr>
          <w:b/>
          <w:bCs/>
          <w:color w:val="000000"/>
        </w:rPr>
        <w:t xml:space="preserve"> </w:t>
      </w:r>
      <w:r w:rsidR="004B1930" w:rsidRPr="00ED498C">
        <w:rPr>
          <w:b/>
          <w:bCs/>
          <w:color w:val="000000"/>
        </w:rPr>
        <w:t>C</w:t>
      </w:r>
      <w:r w:rsidRPr="00ED498C">
        <w:rPr>
          <w:rFonts w:eastAsiaTheme="minorEastAsia"/>
          <w:b/>
          <w:bCs/>
          <w:color w:val="000000"/>
        </w:rPr>
        <w:t xml:space="preserve">ommunity </w:t>
      </w:r>
      <w:r w:rsidR="004B1930" w:rsidRPr="00ED498C">
        <w:rPr>
          <w:rFonts w:eastAsiaTheme="minorEastAsia"/>
          <w:b/>
          <w:bCs/>
          <w:color w:val="000000"/>
        </w:rPr>
        <w:t>N</w:t>
      </w:r>
      <w:r w:rsidRPr="00ED498C">
        <w:rPr>
          <w:rFonts w:eastAsiaTheme="minorEastAsia"/>
          <w:b/>
          <w:bCs/>
          <w:color w:val="000000"/>
        </w:rPr>
        <w:t>eed</w:t>
      </w:r>
      <w:r w:rsidR="004010A9" w:rsidRPr="00ED498C">
        <w:rPr>
          <w:b/>
          <w:bCs/>
          <w:color w:val="000000"/>
        </w:rPr>
        <w:t xml:space="preserve"> (</w:t>
      </w:r>
      <w:r w:rsidR="003321F8" w:rsidRPr="00ED498C">
        <w:rPr>
          <w:b/>
          <w:bCs/>
          <w:color w:val="000000"/>
        </w:rPr>
        <w:t>2</w:t>
      </w:r>
      <w:r w:rsidR="00716F02" w:rsidRPr="00ED498C">
        <w:rPr>
          <w:b/>
          <w:bCs/>
          <w:color w:val="000000"/>
        </w:rPr>
        <w:t>5</w:t>
      </w:r>
      <w:r w:rsidR="004010A9" w:rsidRPr="00ED498C">
        <w:rPr>
          <w:b/>
          <w:bCs/>
          <w:color w:val="000000"/>
        </w:rPr>
        <w:t xml:space="preserve"> points) </w:t>
      </w:r>
    </w:p>
    <w:p w14:paraId="1074D3AC" w14:textId="2F8611EF" w:rsidR="00476A95" w:rsidRDefault="007933F2" w:rsidP="00D2591C">
      <w:pPr>
        <w:pStyle w:val="ListNumber"/>
        <w:numPr>
          <w:ilvl w:val="0"/>
          <w:numId w:val="31"/>
        </w:numPr>
      </w:pPr>
      <w:r>
        <w:lastRenderedPageBreak/>
        <w:t xml:space="preserve">Describe the </w:t>
      </w:r>
      <w:r w:rsidR="00447EF2">
        <w:t>community and/or population you intend to serve</w:t>
      </w:r>
      <w:r w:rsidR="00FB0EAB">
        <w:t>:</w:t>
      </w:r>
    </w:p>
    <w:p w14:paraId="36C9C2DE" w14:textId="1C12E085" w:rsidR="00476A95" w:rsidRDefault="00476A95" w:rsidP="00D2591C">
      <w:pPr>
        <w:pStyle w:val="ListNumber"/>
        <w:numPr>
          <w:ilvl w:val="1"/>
          <w:numId w:val="31"/>
        </w:numPr>
      </w:pPr>
      <w:r>
        <w:t xml:space="preserve">Location, </w:t>
      </w:r>
      <w:r w:rsidR="00D51FFE">
        <w:t>d</w:t>
      </w:r>
      <w:r>
        <w:t>emographics</w:t>
      </w:r>
      <w:r w:rsidR="009E79F0">
        <w:t xml:space="preserve">, and </w:t>
      </w:r>
      <w:r w:rsidR="000F3029">
        <w:t>other information to provide insights to the community</w:t>
      </w:r>
    </w:p>
    <w:p w14:paraId="02F7137B" w14:textId="7CE4634F" w:rsidR="009E79F0" w:rsidRDefault="009E79F0" w:rsidP="00D2591C">
      <w:pPr>
        <w:pStyle w:val="ListNumber"/>
        <w:numPr>
          <w:ilvl w:val="1"/>
          <w:numId w:val="31"/>
        </w:numPr>
      </w:pPr>
      <w:r>
        <w:t xml:space="preserve">Specific needs related to youth cannabis and other substance use </w:t>
      </w:r>
    </w:p>
    <w:p w14:paraId="2C8746E9" w14:textId="3EF07A35" w:rsidR="009E79F0" w:rsidRDefault="009E79F0" w:rsidP="00D2591C">
      <w:pPr>
        <w:pStyle w:val="ListNumber"/>
        <w:numPr>
          <w:ilvl w:val="1"/>
          <w:numId w:val="31"/>
        </w:numPr>
      </w:pPr>
      <w:r>
        <w:t xml:space="preserve">Local </w:t>
      </w:r>
      <w:r w:rsidR="002B3518">
        <w:t xml:space="preserve">youth </w:t>
      </w:r>
      <w:r w:rsidR="00F13FD1">
        <w:t xml:space="preserve">substance use data and/or </w:t>
      </w:r>
      <w:r w:rsidR="00C75D23">
        <w:t>high-risk</w:t>
      </w:r>
      <w:r w:rsidR="00A309CD">
        <w:t xml:space="preserve"> health</w:t>
      </w:r>
      <w:r w:rsidR="001E050B">
        <w:t xml:space="preserve"> factors </w:t>
      </w:r>
      <w:r w:rsidR="00A309CD">
        <w:t xml:space="preserve">(or lack thereof) </w:t>
      </w:r>
    </w:p>
    <w:p w14:paraId="63CF33FA" w14:textId="514F3ABA" w:rsidR="002B3518" w:rsidRDefault="002B3518" w:rsidP="00D2591C">
      <w:pPr>
        <w:pStyle w:val="ListNumber"/>
        <w:numPr>
          <w:ilvl w:val="1"/>
          <w:numId w:val="31"/>
        </w:numPr>
      </w:pPr>
      <w:r w:rsidRPr="00D2591C">
        <w:rPr>
          <w:i/>
          <w:iCs/>
        </w:rPr>
        <w:t xml:space="preserve">If applicable: </w:t>
      </w:r>
      <w:r>
        <w:t xml:space="preserve">additional local qualitative and quantitative data sources </w:t>
      </w:r>
    </w:p>
    <w:p w14:paraId="551BD8EF" w14:textId="062984F6" w:rsidR="005A3134" w:rsidRPr="000F3029" w:rsidRDefault="002B3518" w:rsidP="00D2591C">
      <w:pPr>
        <w:pStyle w:val="ListNumber"/>
        <w:numPr>
          <w:ilvl w:val="1"/>
          <w:numId w:val="31"/>
        </w:numPr>
      </w:pPr>
      <w:r w:rsidRPr="00D2591C">
        <w:rPr>
          <w:i/>
          <w:iCs/>
        </w:rPr>
        <w:t>If applicable:</w:t>
      </w:r>
      <w:r>
        <w:t xml:space="preserve"> indicate if there is a functioning prevention coalition in the community </w:t>
      </w:r>
    </w:p>
    <w:p w14:paraId="0609F6B5" w14:textId="017B1730" w:rsidR="00753D15" w:rsidRDefault="00FB0EAB" w:rsidP="00D2591C">
      <w:pPr>
        <w:pStyle w:val="ListNumber"/>
      </w:pPr>
      <w:r>
        <w:t xml:space="preserve">Provide an </w:t>
      </w:r>
      <w:r w:rsidR="00C75D23">
        <w:t>overview of how the applicant will:</w:t>
      </w:r>
    </w:p>
    <w:p w14:paraId="4CD448B2" w14:textId="53D17D3C" w:rsidR="00FB0EAB" w:rsidRDefault="00FB0EAB" w:rsidP="00D2591C">
      <w:pPr>
        <w:pStyle w:val="ListNumber"/>
        <w:numPr>
          <w:ilvl w:val="1"/>
          <w:numId w:val="29"/>
        </w:numPr>
      </w:pPr>
      <w:r>
        <w:t>Assess community</w:t>
      </w:r>
      <w:r w:rsidR="00C75D23">
        <w:t>’s</w:t>
      </w:r>
      <w:r>
        <w:t xml:space="preserve"> needs </w:t>
      </w:r>
    </w:p>
    <w:p w14:paraId="47FC1A8A" w14:textId="7E32E381" w:rsidR="00FB0EAB" w:rsidRDefault="00FB0EAB" w:rsidP="00D2591C">
      <w:pPr>
        <w:pStyle w:val="ListNumber"/>
        <w:numPr>
          <w:ilvl w:val="1"/>
          <w:numId w:val="29"/>
        </w:numPr>
      </w:pPr>
      <w:r>
        <w:t xml:space="preserve">Engage key collaborators </w:t>
      </w:r>
    </w:p>
    <w:p w14:paraId="76D16CC7" w14:textId="24E2C382" w:rsidR="003B43B8" w:rsidRDefault="00FB0EAB" w:rsidP="00D2591C">
      <w:pPr>
        <w:pStyle w:val="ListNumber"/>
        <w:numPr>
          <w:ilvl w:val="1"/>
          <w:numId w:val="29"/>
        </w:numPr>
      </w:pPr>
      <w:r>
        <w:t xml:space="preserve">Implement the </w:t>
      </w:r>
      <w:r w:rsidR="00C75D23">
        <w:t xml:space="preserve">Communities </w:t>
      </w:r>
      <w:r w:rsidR="00D51FFE">
        <w:t>T</w:t>
      </w:r>
      <w:r w:rsidR="00C75D23">
        <w:t>hat Care</w:t>
      </w:r>
      <w:r>
        <w:t xml:space="preserve"> model </w:t>
      </w:r>
      <w:bookmarkStart w:id="4" w:name="_Toc130466824"/>
    </w:p>
    <w:p w14:paraId="2B67CC65" w14:textId="29305FBF" w:rsidR="003B43B8" w:rsidRPr="00ED498C" w:rsidRDefault="00E875AC" w:rsidP="00905EFB">
      <w:pPr>
        <w:rPr>
          <w:b/>
          <w:bCs/>
        </w:rPr>
      </w:pPr>
      <w:r w:rsidRPr="00ED498C">
        <w:rPr>
          <w:b/>
          <w:bCs/>
        </w:rPr>
        <w:t xml:space="preserve">Project </w:t>
      </w:r>
      <w:r w:rsidR="008C68B1" w:rsidRPr="00ED498C">
        <w:rPr>
          <w:b/>
          <w:bCs/>
        </w:rPr>
        <w:t>design</w:t>
      </w:r>
      <w:r w:rsidRPr="00ED498C">
        <w:rPr>
          <w:b/>
          <w:bCs/>
        </w:rPr>
        <w:t xml:space="preserve">, </w:t>
      </w:r>
      <w:bookmarkEnd w:id="4"/>
      <w:r w:rsidR="008C68B1" w:rsidRPr="00ED498C">
        <w:rPr>
          <w:b/>
          <w:bCs/>
        </w:rPr>
        <w:t>implementation</w:t>
      </w:r>
      <w:r w:rsidRPr="00ED498C">
        <w:rPr>
          <w:b/>
          <w:bCs/>
        </w:rPr>
        <w:t xml:space="preserve">, and </w:t>
      </w:r>
      <w:r w:rsidR="008C68B1" w:rsidRPr="00ED498C">
        <w:rPr>
          <w:b/>
          <w:bCs/>
        </w:rPr>
        <w:t xml:space="preserve">performance measurement </w:t>
      </w:r>
      <w:r w:rsidRPr="00ED498C">
        <w:rPr>
          <w:b/>
          <w:bCs/>
        </w:rPr>
        <w:t>(</w:t>
      </w:r>
      <w:r w:rsidR="00100CC4" w:rsidRPr="00ED498C">
        <w:rPr>
          <w:b/>
          <w:bCs/>
        </w:rPr>
        <w:t>15</w:t>
      </w:r>
      <w:r w:rsidRPr="00ED498C">
        <w:rPr>
          <w:b/>
          <w:bCs/>
        </w:rPr>
        <w:t xml:space="preserve"> points)</w:t>
      </w:r>
      <w:r w:rsidR="00181065" w:rsidRPr="00ED498C">
        <w:rPr>
          <w:b/>
          <w:bCs/>
        </w:rPr>
        <w:t xml:space="preserve"> </w:t>
      </w:r>
    </w:p>
    <w:p w14:paraId="252E4731" w14:textId="2B5E7F34" w:rsidR="00E875AC" w:rsidRPr="00181065" w:rsidRDefault="00E875AC" w:rsidP="00905EFB">
      <w:pPr>
        <w:rPr>
          <w:i/>
          <w:iCs/>
        </w:rPr>
      </w:pPr>
      <w:r w:rsidRPr="00181065">
        <w:rPr>
          <w:i/>
          <w:iCs/>
        </w:rPr>
        <w:t>Responses</w:t>
      </w:r>
      <w:r w:rsidRPr="00181065">
        <w:rPr>
          <w:i/>
          <w:iCs/>
          <w:spacing w:val="-4"/>
        </w:rPr>
        <w:t xml:space="preserve"> </w:t>
      </w:r>
      <w:r w:rsidRPr="00181065">
        <w:rPr>
          <w:i/>
          <w:iCs/>
        </w:rPr>
        <w:t>in</w:t>
      </w:r>
      <w:r w:rsidRPr="00181065">
        <w:rPr>
          <w:i/>
          <w:iCs/>
          <w:spacing w:val="-3"/>
        </w:rPr>
        <w:t xml:space="preserve"> </w:t>
      </w:r>
      <w:r w:rsidRPr="00181065">
        <w:rPr>
          <w:i/>
          <w:iCs/>
        </w:rPr>
        <w:t>this</w:t>
      </w:r>
      <w:r w:rsidRPr="00181065">
        <w:rPr>
          <w:i/>
          <w:iCs/>
          <w:spacing w:val="-4"/>
        </w:rPr>
        <w:t xml:space="preserve"> </w:t>
      </w:r>
      <w:r w:rsidRPr="00181065">
        <w:rPr>
          <w:i/>
          <w:iCs/>
        </w:rPr>
        <w:t>section</w:t>
      </w:r>
      <w:r w:rsidRPr="00181065">
        <w:rPr>
          <w:i/>
          <w:iCs/>
          <w:spacing w:val="-5"/>
        </w:rPr>
        <w:t xml:space="preserve"> </w:t>
      </w:r>
      <w:r w:rsidRPr="00181065">
        <w:rPr>
          <w:i/>
          <w:iCs/>
        </w:rPr>
        <w:t>should</w:t>
      </w:r>
      <w:r w:rsidRPr="00181065">
        <w:rPr>
          <w:i/>
          <w:iCs/>
          <w:spacing w:val="-3"/>
        </w:rPr>
        <w:t xml:space="preserve"> </w:t>
      </w:r>
      <w:r w:rsidRPr="00181065">
        <w:rPr>
          <w:i/>
          <w:iCs/>
        </w:rPr>
        <w:t>align</w:t>
      </w:r>
      <w:r w:rsidRPr="00181065">
        <w:rPr>
          <w:i/>
          <w:iCs/>
          <w:spacing w:val="-3"/>
        </w:rPr>
        <w:t xml:space="preserve"> </w:t>
      </w:r>
      <w:r w:rsidRPr="00181065">
        <w:rPr>
          <w:i/>
          <w:iCs/>
        </w:rPr>
        <w:t>with</w:t>
      </w:r>
      <w:r w:rsidRPr="00181065">
        <w:rPr>
          <w:i/>
          <w:iCs/>
          <w:spacing w:val="-3"/>
        </w:rPr>
        <w:t xml:space="preserve"> </w:t>
      </w:r>
      <w:r w:rsidRPr="00181065">
        <w:rPr>
          <w:i/>
          <w:iCs/>
        </w:rPr>
        <w:t>and</w:t>
      </w:r>
      <w:r w:rsidRPr="00181065">
        <w:rPr>
          <w:i/>
          <w:iCs/>
          <w:spacing w:val="-3"/>
        </w:rPr>
        <w:t xml:space="preserve"> </w:t>
      </w:r>
      <w:r w:rsidRPr="00181065">
        <w:rPr>
          <w:i/>
          <w:iCs/>
        </w:rPr>
        <w:t>expand</w:t>
      </w:r>
      <w:r w:rsidRPr="00181065">
        <w:rPr>
          <w:i/>
          <w:iCs/>
          <w:spacing w:val="-3"/>
        </w:rPr>
        <w:t xml:space="preserve"> </w:t>
      </w:r>
      <w:r w:rsidRPr="00181065">
        <w:rPr>
          <w:i/>
          <w:iCs/>
        </w:rPr>
        <w:t>upon</w:t>
      </w:r>
      <w:r w:rsidRPr="00181065">
        <w:rPr>
          <w:i/>
          <w:iCs/>
          <w:spacing w:val="-3"/>
        </w:rPr>
        <w:t xml:space="preserve"> </w:t>
      </w:r>
      <w:r w:rsidRPr="00181065">
        <w:rPr>
          <w:i/>
          <w:iCs/>
        </w:rPr>
        <w:t>your</w:t>
      </w:r>
      <w:r w:rsidR="00FD6FB5" w:rsidRPr="00181065">
        <w:rPr>
          <w:i/>
          <w:iCs/>
          <w:spacing w:val="-1"/>
        </w:rPr>
        <w:t xml:space="preserve"> </w:t>
      </w:r>
      <w:r w:rsidR="0098712C">
        <w:rPr>
          <w:i/>
          <w:iCs/>
          <w:spacing w:val="-1"/>
        </w:rPr>
        <w:t>activity timeline</w:t>
      </w:r>
      <w:r w:rsidRPr="00181065">
        <w:rPr>
          <w:i/>
          <w:iCs/>
        </w:rPr>
        <w:t>.</w:t>
      </w:r>
    </w:p>
    <w:p w14:paraId="5E5CB5D0" w14:textId="68BBB34E" w:rsidR="00F92F4A" w:rsidRPr="00D2591C" w:rsidRDefault="00F92F4A" w:rsidP="00D2591C">
      <w:pPr>
        <w:pStyle w:val="ListNumber"/>
        <w:numPr>
          <w:ilvl w:val="0"/>
          <w:numId w:val="32"/>
        </w:numPr>
      </w:pPr>
      <w:r w:rsidRPr="00D2591C">
        <w:t>Describe the necessary activities and partnerships</w:t>
      </w:r>
      <w:r w:rsidR="000E5A54" w:rsidRPr="00D2591C">
        <w:t xml:space="preserve"> </w:t>
      </w:r>
      <w:r w:rsidRPr="00D2591C">
        <w:t xml:space="preserve">of the proposal. Please indicate if proposal </w:t>
      </w:r>
      <w:r w:rsidR="008F292D" w:rsidRPr="00D2591C">
        <w:t xml:space="preserve">is within an </w:t>
      </w:r>
      <w:r w:rsidRPr="00D2591C">
        <w:t>existing system of prevention and/or the work fits into an existing collaborative effort to prevent substance use, encourage treatment, and support recovery</w:t>
      </w:r>
      <w:r w:rsidR="00F35E6E" w:rsidRPr="00D2591C">
        <w:t>.</w:t>
      </w:r>
    </w:p>
    <w:p w14:paraId="5F047106" w14:textId="0EB55A7A" w:rsidR="00E875AC" w:rsidRPr="00D2591C" w:rsidRDefault="00E875AC" w:rsidP="00D2591C">
      <w:pPr>
        <w:pStyle w:val="ListNumber"/>
        <w:numPr>
          <w:ilvl w:val="0"/>
          <w:numId w:val="32"/>
        </w:numPr>
      </w:pPr>
      <w:r w:rsidRPr="00D2591C">
        <w:t xml:space="preserve">Describe the outcomes you will work to achieve by the end of the grant period (i.e., what changes among the focus </w:t>
      </w:r>
      <w:r w:rsidR="1B95925A" w:rsidRPr="00D2591C">
        <w:t>communities</w:t>
      </w:r>
      <w:r w:rsidR="00BE3C41" w:rsidRPr="00D2591C">
        <w:t xml:space="preserve"> </w:t>
      </w:r>
      <w:r w:rsidRPr="00D2591C">
        <w:t>do you hope to achieve).</w:t>
      </w:r>
    </w:p>
    <w:p w14:paraId="4870DF3A" w14:textId="1934EF8B" w:rsidR="00E875AC" w:rsidRPr="00D2591C" w:rsidRDefault="00E875AC" w:rsidP="00D2591C">
      <w:pPr>
        <w:pStyle w:val="ListNumber"/>
        <w:numPr>
          <w:ilvl w:val="0"/>
          <w:numId w:val="32"/>
        </w:numPr>
      </w:pPr>
      <w:r w:rsidRPr="00D2591C">
        <w:t>Describe the quantitative and qualitative data you will track to measure progress towards goals, objectives, and/or activities. What tools/resources will be used to collect and measure the data?</w:t>
      </w:r>
    </w:p>
    <w:p w14:paraId="3A53BA3B" w14:textId="775D30B7" w:rsidR="00E875AC" w:rsidRPr="00ED498C" w:rsidRDefault="00E875AC" w:rsidP="003B43B8">
      <w:pPr>
        <w:rPr>
          <w:b/>
          <w:bCs/>
        </w:rPr>
      </w:pPr>
      <w:bookmarkStart w:id="5" w:name="Organizational_Values_and_Capacity_(35_p"/>
      <w:bookmarkEnd w:id="5"/>
      <w:r w:rsidRPr="00ED498C">
        <w:rPr>
          <w:b/>
          <w:bCs/>
        </w:rPr>
        <w:t xml:space="preserve">Equity, </w:t>
      </w:r>
      <w:r w:rsidR="008C68B1" w:rsidRPr="00ED498C">
        <w:rPr>
          <w:b/>
          <w:bCs/>
        </w:rPr>
        <w:t>focus population</w:t>
      </w:r>
      <w:r w:rsidRPr="00ED498C">
        <w:rPr>
          <w:b/>
          <w:bCs/>
        </w:rPr>
        <w:t xml:space="preserve">, and </w:t>
      </w:r>
      <w:r w:rsidR="008C68B1" w:rsidRPr="00ED498C">
        <w:rPr>
          <w:b/>
          <w:bCs/>
        </w:rPr>
        <w:t xml:space="preserve">cultural competence </w:t>
      </w:r>
      <w:r w:rsidRPr="00ED498C">
        <w:rPr>
          <w:b/>
          <w:bCs/>
          <w:spacing w:val="-15"/>
        </w:rPr>
        <w:t>(</w:t>
      </w:r>
      <w:r w:rsidR="00FD4904" w:rsidRPr="00ED498C">
        <w:rPr>
          <w:b/>
          <w:bCs/>
          <w:spacing w:val="-15"/>
        </w:rPr>
        <w:t>15</w:t>
      </w:r>
      <w:r w:rsidR="00181065" w:rsidRPr="00ED498C">
        <w:rPr>
          <w:b/>
          <w:bCs/>
          <w:spacing w:val="-15"/>
        </w:rPr>
        <w:t xml:space="preserve"> </w:t>
      </w:r>
      <w:r w:rsidRPr="00ED498C">
        <w:rPr>
          <w:b/>
          <w:bCs/>
          <w:spacing w:val="-15"/>
        </w:rPr>
        <w:t>points)</w:t>
      </w:r>
    </w:p>
    <w:p w14:paraId="1BD0F0E7" w14:textId="1B3C05EA" w:rsidR="00E875AC" w:rsidRPr="00133CF9" w:rsidRDefault="00E875AC" w:rsidP="00BE6390">
      <w:pPr>
        <w:pStyle w:val="ListNumber"/>
        <w:numPr>
          <w:ilvl w:val="0"/>
          <w:numId w:val="27"/>
        </w:numPr>
      </w:pPr>
      <w:r w:rsidRPr="00133CF9">
        <w:t xml:space="preserve">Describe how your </w:t>
      </w:r>
      <w:r w:rsidR="00367AB5">
        <w:t>coalition</w:t>
      </w:r>
      <w:r w:rsidRPr="00133CF9">
        <w:t xml:space="preserve"> is/will be designed and implemented in a way that is aligned with the cultural practices and values of the intended </w:t>
      </w:r>
      <w:r w:rsidR="00A63251" w:rsidRPr="00133CF9">
        <w:t>community</w:t>
      </w:r>
      <w:r w:rsidR="00367AB5">
        <w:t>.</w:t>
      </w:r>
    </w:p>
    <w:p w14:paraId="7CC7933E" w14:textId="77777777" w:rsidR="00BD4C8C" w:rsidRDefault="00E875AC" w:rsidP="00BD4C8C">
      <w:pPr>
        <w:pStyle w:val="ListNumber"/>
        <w:numPr>
          <w:ilvl w:val="0"/>
          <w:numId w:val="27"/>
        </w:numPr>
      </w:pPr>
      <w:r w:rsidRPr="00133CF9">
        <w:t>Describe your organization’s ability to provide services</w:t>
      </w:r>
      <w:r w:rsidR="00F9263B" w:rsidRPr="00133CF9">
        <w:t xml:space="preserve"> or programs</w:t>
      </w:r>
      <w:r w:rsidRPr="00133CF9">
        <w:t xml:space="preserve"> in languages other than English. How do these languages correlate with your </w:t>
      </w:r>
      <w:r w:rsidR="006D2EC6">
        <w:t>community</w:t>
      </w:r>
      <w:r w:rsidRPr="00133CF9">
        <w:t>?</w:t>
      </w:r>
      <w:bookmarkEnd w:id="0"/>
    </w:p>
    <w:p w14:paraId="649F8E5B" w14:textId="1BADFCCA" w:rsidR="00831F08" w:rsidRDefault="00E875AC" w:rsidP="00BD4C8C">
      <w:pPr>
        <w:pStyle w:val="ListNumber"/>
        <w:numPr>
          <w:ilvl w:val="0"/>
          <w:numId w:val="27"/>
        </w:numPr>
      </w:pPr>
      <w:r w:rsidRPr="00133CF9">
        <w:t>Describe how your organization has worked to identify and improve health disparities in your community. Describe how health equity fits into your organization’s mission, vision, or activities.</w:t>
      </w:r>
    </w:p>
    <w:p w14:paraId="7CDB0241" w14:textId="77777777" w:rsidR="00ED498C" w:rsidRDefault="00ED498C">
      <w:pPr>
        <w:widowControl/>
        <w:autoSpaceDE/>
        <w:autoSpaceDN/>
        <w:spacing w:before="60" w:after="60"/>
        <w:rPr>
          <w:rFonts w:eastAsiaTheme="minorEastAsia" w:cstheme="minorBidi"/>
          <w:sz w:val="20"/>
          <w:szCs w:val="20"/>
        </w:rPr>
      </w:pPr>
      <w:r>
        <w:br w:type="page"/>
      </w:r>
    </w:p>
    <w:p w14:paraId="244AF28A" w14:textId="44A158DD" w:rsidR="00E875AC" w:rsidRPr="005B7478" w:rsidRDefault="00E875AC" w:rsidP="00AF63A4">
      <w:pPr>
        <w:pStyle w:val="AddressBlockDate"/>
        <w:tabs>
          <w:tab w:val="left" w:pos="7170"/>
        </w:tabs>
      </w:pPr>
      <w:r w:rsidRPr="005B7478">
        <w:lastRenderedPageBreak/>
        <w:t>Minnesota Department of Health</w:t>
      </w:r>
      <w:r w:rsidR="00AF63A4">
        <w:tab/>
      </w:r>
      <w:r>
        <w:br/>
      </w:r>
      <w:r w:rsidRPr="005B7478">
        <w:t>PO Box 64975</w:t>
      </w:r>
      <w:r>
        <w:br/>
      </w:r>
      <w:r w:rsidRPr="005B7478">
        <w:t>St. Paul, MN 55164</w:t>
      </w:r>
      <w:r>
        <w:br/>
      </w:r>
      <w:hyperlink r:id="rId14">
        <w:r w:rsidRPr="005B7478">
          <w:t>www.health.state.mn.us</w:t>
        </w:r>
      </w:hyperlink>
    </w:p>
    <w:p w14:paraId="499BBF20" w14:textId="7ADB8B0A" w:rsidR="00E875AC" w:rsidRPr="003F1CF4" w:rsidRDefault="00E875AC" w:rsidP="003F1CF4">
      <w:pPr>
        <w:pStyle w:val="Toobtainthisinfo"/>
      </w:pPr>
      <w:r>
        <w:t>To obtain this information in a different format, email</w:t>
      </w:r>
      <w:r w:rsidR="00AF6328">
        <w:t>:</w:t>
      </w:r>
      <w:r w:rsidR="006F3F57">
        <w:t xml:space="preserve"> </w:t>
      </w:r>
      <w:hyperlink r:id="rId15" w:history="1">
        <w:r w:rsidR="00E034E5" w:rsidRPr="00E034E5">
          <w:rPr>
            <w:rStyle w:val="Hyperlink"/>
          </w:rPr>
          <w:t>health.super.mdh@state.mn.us</w:t>
        </w:r>
      </w:hyperlink>
    </w:p>
    <w:sectPr w:rsidR="00E875AC" w:rsidRPr="003F1CF4" w:rsidSect="00F61439">
      <w:headerReference w:type="default" r:id="rId16"/>
      <w:footerReference w:type="default" r:id="rId17"/>
      <w:footerReference w:type="first" r:id="rId18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19E1C" w14:textId="77777777" w:rsidR="005F1FB6" w:rsidRDefault="005F1FB6" w:rsidP="00F9350A">
      <w:r>
        <w:separator/>
      </w:r>
    </w:p>
    <w:p w14:paraId="40BB6533" w14:textId="77777777" w:rsidR="005F1FB6" w:rsidRDefault="005F1FB6" w:rsidP="00F9350A"/>
  </w:endnote>
  <w:endnote w:type="continuationSeparator" w:id="0">
    <w:p w14:paraId="02618CEE" w14:textId="77777777" w:rsidR="005F1FB6" w:rsidRDefault="005F1FB6" w:rsidP="00F9350A">
      <w:r>
        <w:continuationSeparator/>
      </w:r>
    </w:p>
    <w:p w14:paraId="73683B22" w14:textId="77777777" w:rsidR="005F1FB6" w:rsidRDefault="005F1FB6" w:rsidP="00F9350A"/>
  </w:endnote>
  <w:endnote w:type="continuationNotice" w:id="1">
    <w:p w14:paraId="33E6EFA4" w14:textId="77777777" w:rsidR="005F1FB6" w:rsidRDefault="005F1FB6" w:rsidP="00F9350A"/>
    <w:p w14:paraId="3D8438B4" w14:textId="77777777" w:rsidR="005F1FB6" w:rsidRDefault="005F1FB6" w:rsidP="00F935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35C5B312" w14:textId="77777777" w:rsidR="000F7548" w:rsidRDefault="000F7548" w:rsidP="00F9350A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  <w:p w14:paraId="148D86ED" w14:textId="77777777" w:rsidR="00B73A09" w:rsidRDefault="00B73A09" w:rsidP="00F9350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  <w:szCs w:val="20"/>
      </w:rPr>
    </w:sdtEndPr>
    <w:sdtContent>
      <w:p w14:paraId="75E1A4D3" w14:textId="77777777" w:rsidR="00B45CED" w:rsidRPr="00EE4C86" w:rsidRDefault="00B45CED" w:rsidP="00D2591C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  <w:p w14:paraId="2655C08F" w14:textId="77777777" w:rsidR="00B73A09" w:rsidRDefault="00B73A09" w:rsidP="00F935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2CABD" w14:textId="77777777" w:rsidR="005F1FB6" w:rsidRDefault="005F1FB6" w:rsidP="00F9350A">
      <w:r>
        <w:separator/>
      </w:r>
    </w:p>
    <w:p w14:paraId="52B88462" w14:textId="77777777" w:rsidR="005F1FB6" w:rsidRDefault="005F1FB6" w:rsidP="00F9350A"/>
  </w:footnote>
  <w:footnote w:type="continuationSeparator" w:id="0">
    <w:p w14:paraId="344F1823" w14:textId="77777777" w:rsidR="005F1FB6" w:rsidRDefault="005F1FB6" w:rsidP="00F9350A">
      <w:r>
        <w:continuationSeparator/>
      </w:r>
    </w:p>
    <w:p w14:paraId="595DB8BA" w14:textId="77777777" w:rsidR="005F1FB6" w:rsidRDefault="005F1FB6" w:rsidP="00F9350A"/>
  </w:footnote>
  <w:footnote w:type="continuationNotice" w:id="1">
    <w:p w14:paraId="27F09923" w14:textId="77777777" w:rsidR="005F1FB6" w:rsidRDefault="005F1FB6" w:rsidP="00F9350A"/>
    <w:p w14:paraId="542F9DF8" w14:textId="77777777" w:rsidR="005F1FB6" w:rsidRDefault="005F1FB6" w:rsidP="00F935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070B0" w14:textId="5B6B0228" w:rsidR="00B73A09" w:rsidRDefault="00E875AC" w:rsidP="00D2591C">
    <w:pPr>
      <w:pStyle w:val="Header"/>
    </w:pPr>
    <w:r>
      <w:t>Attachment A: Application narrative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sVE9Gcmgd8PB8" int2:id="QfyI1K9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7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1542BC"/>
    <w:multiLevelType w:val="multilevel"/>
    <w:tmpl w:val="3D44CA50"/>
    <w:numStyleLink w:val="ListStyle123"/>
  </w:abstractNum>
  <w:abstractNum w:abstractNumId="10" w15:restartNumberingAfterBreak="0">
    <w:nsid w:val="010D1B8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6A40462"/>
    <w:multiLevelType w:val="hybridMultilevel"/>
    <w:tmpl w:val="A328C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2C5859"/>
    <w:multiLevelType w:val="hybridMultilevel"/>
    <w:tmpl w:val="430A3F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4" w15:restartNumberingAfterBreak="0">
    <w:nsid w:val="1EDC13B7"/>
    <w:multiLevelType w:val="multilevel"/>
    <w:tmpl w:val="88B4C196"/>
    <w:numStyleLink w:val="Listbullets"/>
  </w:abstractNum>
  <w:abstractNum w:abstractNumId="15" w15:restartNumberingAfterBreak="0">
    <w:nsid w:val="1F720B9A"/>
    <w:multiLevelType w:val="hybridMultilevel"/>
    <w:tmpl w:val="9F867D08"/>
    <w:lvl w:ilvl="0" w:tplc="891EB1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147EF"/>
    <w:multiLevelType w:val="multilevel"/>
    <w:tmpl w:val="88B4C196"/>
    <w:numStyleLink w:val="Listbullets"/>
  </w:abstractNum>
  <w:abstractNum w:abstractNumId="17" w15:restartNumberingAfterBreak="0">
    <w:nsid w:val="2EC027EE"/>
    <w:multiLevelType w:val="hybridMultilevel"/>
    <w:tmpl w:val="4448E5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D60C70"/>
    <w:multiLevelType w:val="hybridMultilevel"/>
    <w:tmpl w:val="39249280"/>
    <w:lvl w:ilvl="0" w:tplc="E47AA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3513D"/>
    <w:multiLevelType w:val="multilevel"/>
    <w:tmpl w:val="88B4C196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20" w15:restartNumberingAfterBreak="0">
    <w:nsid w:val="4BC765D9"/>
    <w:multiLevelType w:val="multilevel"/>
    <w:tmpl w:val="6B8424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Theme="minorEastAsia" w:hAnsi="Calibri" w:cstheme="minorBidi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60" w:hanging="360"/>
      </w:pPr>
      <w:rPr>
        <w:rFonts w:hint="default"/>
      </w:rPr>
    </w:lvl>
  </w:abstractNum>
  <w:abstractNum w:abstractNumId="21" w15:restartNumberingAfterBreak="0">
    <w:nsid w:val="57CB5BDF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22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668A1"/>
    <w:multiLevelType w:val="hybridMultilevel"/>
    <w:tmpl w:val="6BF88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25" w15:restartNumberingAfterBreak="0">
    <w:nsid w:val="7F163392"/>
    <w:multiLevelType w:val="hybridMultilevel"/>
    <w:tmpl w:val="40A09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399421">
    <w:abstractNumId w:val="5"/>
  </w:num>
  <w:num w:numId="2" w16cid:durableId="1643577529">
    <w:abstractNumId w:val="1"/>
  </w:num>
  <w:num w:numId="3" w16cid:durableId="1765228248">
    <w:abstractNumId w:val="19"/>
  </w:num>
  <w:num w:numId="4" w16cid:durableId="1134983918">
    <w:abstractNumId w:val="24"/>
  </w:num>
  <w:num w:numId="5" w16cid:durableId="2102754810">
    <w:abstractNumId w:val="13"/>
  </w:num>
  <w:num w:numId="6" w16cid:durableId="109980766">
    <w:abstractNumId w:val="9"/>
  </w:num>
  <w:num w:numId="7" w16cid:durableId="579489811">
    <w:abstractNumId w:val="16"/>
  </w:num>
  <w:num w:numId="8" w16cid:durableId="1010448560">
    <w:abstractNumId w:val="14"/>
  </w:num>
  <w:num w:numId="9" w16cid:durableId="1540628265">
    <w:abstractNumId w:val="22"/>
  </w:num>
  <w:num w:numId="10" w16cid:durableId="1606502412">
    <w:abstractNumId w:val="20"/>
  </w:num>
  <w:num w:numId="11" w16cid:durableId="974870667">
    <w:abstractNumId w:val="4"/>
  </w:num>
  <w:num w:numId="12" w16cid:durableId="256595765">
    <w:abstractNumId w:val="0"/>
  </w:num>
  <w:num w:numId="13" w16cid:durableId="277681242">
    <w:abstractNumId w:val="7"/>
  </w:num>
  <w:num w:numId="14" w16cid:durableId="1275334019">
    <w:abstractNumId w:val="6"/>
  </w:num>
  <w:num w:numId="15" w16cid:durableId="1134371606">
    <w:abstractNumId w:val="3"/>
  </w:num>
  <w:num w:numId="16" w16cid:durableId="1583562961">
    <w:abstractNumId w:val="2"/>
  </w:num>
  <w:num w:numId="17" w16cid:durableId="77992501">
    <w:abstractNumId w:val="17"/>
  </w:num>
  <w:num w:numId="18" w16cid:durableId="608203420">
    <w:abstractNumId w:val="15"/>
  </w:num>
  <w:num w:numId="19" w16cid:durableId="18666020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939274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089150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905863">
    <w:abstractNumId w:val="12"/>
  </w:num>
  <w:num w:numId="23" w16cid:durableId="1077746475">
    <w:abstractNumId w:val="23"/>
  </w:num>
  <w:num w:numId="24" w16cid:durableId="642736575">
    <w:abstractNumId w:val="10"/>
  </w:num>
  <w:num w:numId="25" w16cid:durableId="1456368342">
    <w:abstractNumId w:val="11"/>
  </w:num>
  <w:num w:numId="26" w16cid:durableId="404036382">
    <w:abstractNumId w:val="18"/>
  </w:num>
  <w:num w:numId="27" w16cid:durableId="1419596439">
    <w:abstractNumId w:val="25"/>
  </w:num>
  <w:num w:numId="28" w16cid:durableId="863664866">
    <w:abstractNumId w:val="8"/>
  </w:num>
  <w:num w:numId="29" w16cid:durableId="1968392619">
    <w:abstractNumId w:val="21"/>
  </w:num>
  <w:num w:numId="30" w16cid:durableId="12024728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889791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618895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AC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2A96"/>
    <w:rsid w:val="00013349"/>
    <w:rsid w:val="00013DF1"/>
    <w:rsid w:val="00015C84"/>
    <w:rsid w:val="00017AF7"/>
    <w:rsid w:val="00017D52"/>
    <w:rsid w:val="0002112F"/>
    <w:rsid w:val="00022309"/>
    <w:rsid w:val="00022353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DB8"/>
    <w:rsid w:val="00032F92"/>
    <w:rsid w:val="00033BA3"/>
    <w:rsid w:val="00034366"/>
    <w:rsid w:val="00036461"/>
    <w:rsid w:val="000367DD"/>
    <w:rsid w:val="00036CD8"/>
    <w:rsid w:val="00036D86"/>
    <w:rsid w:val="00037510"/>
    <w:rsid w:val="0004046D"/>
    <w:rsid w:val="0004068B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455E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9DA"/>
    <w:rsid w:val="00091B47"/>
    <w:rsid w:val="000933AA"/>
    <w:rsid w:val="000937E4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8EA"/>
    <w:rsid w:val="000A2FB5"/>
    <w:rsid w:val="000A386F"/>
    <w:rsid w:val="000A3A77"/>
    <w:rsid w:val="000A438E"/>
    <w:rsid w:val="000A44E4"/>
    <w:rsid w:val="000A52C0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2D2E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B6C99"/>
    <w:rsid w:val="000C0AB6"/>
    <w:rsid w:val="000C1F9F"/>
    <w:rsid w:val="000C1FE7"/>
    <w:rsid w:val="000C290E"/>
    <w:rsid w:val="000C2EA1"/>
    <w:rsid w:val="000C4421"/>
    <w:rsid w:val="000C5301"/>
    <w:rsid w:val="000C6816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27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5A54"/>
    <w:rsid w:val="000E7E99"/>
    <w:rsid w:val="000F06EF"/>
    <w:rsid w:val="000F0CD0"/>
    <w:rsid w:val="000F119F"/>
    <w:rsid w:val="000F1830"/>
    <w:rsid w:val="000F252A"/>
    <w:rsid w:val="000F3029"/>
    <w:rsid w:val="000F30A3"/>
    <w:rsid w:val="000F3386"/>
    <w:rsid w:val="000F6971"/>
    <w:rsid w:val="000F7548"/>
    <w:rsid w:val="000F78F6"/>
    <w:rsid w:val="000F7F0E"/>
    <w:rsid w:val="001000AB"/>
    <w:rsid w:val="00100CC4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4C87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3CF9"/>
    <w:rsid w:val="00135E03"/>
    <w:rsid w:val="0013679F"/>
    <w:rsid w:val="00136982"/>
    <w:rsid w:val="00136B30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46B1A"/>
    <w:rsid w:val="001503F9"/>
    <w:rsid w:val="001515ED"/>
    <w:rsid w:val="0015247D"/>
    <w:rsid w:val="001533A8"/>
    <w:rsid w:val="00153505"/>
    <w:rsid w:val="001541AE"/>
    <w:rsid w:val="001546A3"/>
    <w:rsid w:val="001551C1"/>
    <w:rsid w:val="0015579D"/>
    <w:rsid w:val="00155A34"/>
    <w:rsid w:val="00155EAD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703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441E"/>
    <w:rsid w:val="001753DF"/>
    <w:rsid w:val="001754B2"/>
    <w:rsid w:val="00176439"/>
    <w:rsid w:val="001767F4"/>
    <w:rsid w:val="00176922"/>
    <w:rsid w:val="00176AD9"/>
    <w:rsid w:val="00177E42"/>
    <w:rsid w:val="00180D8C"/>
    <w:rsid w:val="00181065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1B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4A72"/>
    <w:rsid w:val="001B5568"/>
    <w:rsid w:val="001B5891"/>
    <w:rsid w:val="001B5E0E"/>
    <w:rsid w:val="001B5F7A"/>
    <w:rsid w:val="001B60A0"/>
    <w:rsid w:val="001B69BB"/>
    <w:rsid w:val="001B6A5E"/>
    <w:rsid w:val="001B6B15"/>
    <w:rsid w:val="001B7401"/>
    <w:rsid w:val="001B7553"/>
    <w:rsid w:val="001C0EAE"/>
    <w:rsid w:val="001C1ACC"/>
    <w:rsid w:val="001C1B83"/>
    <w:rsid w:val="001C250B"/>
    <w:rsid w:val="001C29D8"/>
    <w:rsid w:val="001C3176"/>
    <w:rsid w:val="001C3CC2"/>
    <w:rsid w:val="001C3ED0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375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50B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1F7973"/>
    <w:rsid w:val="00200B42"/>
    <w:rsid w:val="002011CB"/>
    <w:rsid w:val="00201610"/>
    <w:rsid w:val="00201734"/>
    <w:rsid w:val="00201751"/>
    <w:rsid w:val="002017AB"/>
    <w:rsid w:val="0020185F"/>
    <w:rsid w:val="00201F54"/>
    <w:rsid w:val="00202798"/>
    <w:rsid w:val="002027E6"/>
    <w:rsid w:val="00202F08"/>
    <w:rsid w:val="002030DA"/>
    <w:rsid w:val="00203351"/>
    <w:rsid w:val="002034D9"/>
    <w:rsid w:val="0020443E"/>
    <w:rsid w:val="00205324"/>
    <w:rsid w:val="00205E40"/>
    <w:rsid w:val="00210009"/>
    <w:rsid w:val="00210177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480"/>
    <w:rsid w:val="00225B27"/>
    <w:rsid w:val="0022638A"/>
    <w:rsid w:val="00226BD8"/>
    <w:rsid w:val="0022773A"/>
    <w:rsid w:val="00227F03"/>
    <w:rsid w:val="00230716"/>
    <w:rsid w:val="00231357"/>
    <w:rsid w:val="00231914"/>
    <w:rsid w:val="00231AA8"/>
    <w:rsid w:val="00232B3F"/>
    <w:rsid w:val="0023302F"/>
    <w:rsid w:val="002338C7"/>
    <w:rsid w:val="0023429E"/>
    <w:rsid w:val="0023493B"/>
    <w:rsid w:val="00234A4B"/>
    <w:rsid w:val="00234AB9"/>
    <w:rsid w:val="0023541B"/>
    <w:rsid w:val="0023541C"/>
    <w:rsid w:val="00235C73"/>
    <w:rsid w:val="002363F9"/>
    <w:rsid w:val="002364B8"/>
    <w:rsid w:val="0023730A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3A1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1F24"/>
    <w:rsid w:val="002726CA"/>
    <w:rsid w:val="00272FEF"/>
    <w:rsid w:val="00273A21"/>
    <w:rsid w:val="002751BC"/>
    <w:rsid w:val="00275B57"/>
    <w:rsid w:val="00276043"/>
    <w:rsid w:val="00276073"/>
    <w:rsid w:val="0028060A"/>
    <w:rsid w:val="00280E13"/>
    <w:rsid w:val="00280EF4"/>
    <w:rsid w:val="00281FCC"/>
    <w:rsid w:val="002820AF"/>
    <w:rsid w:val="002821AC"/>
    <w:rsid w:val="00282C1C"/>
    <w:rsid w:val="00283081"/>
    <w:rsid w:val="00283754"/>
    <w:rsid w:val="00283810"/>
    <w:rsid w:val="00284354"/>
    <w:rsid w:val="002856AC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96D3C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518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47BC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19F2"/>
    <w:rsid w:val="002D3145"/>
    <w:rsid w:val="002D3994"/>
    <w:rsid w:val="002D4310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6CB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18F7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95A"/>
    <w:rsid w:val="00311CBD"/>
    <w:rsid w:val="00312491"/>
    <w:rsid w:val="003124C5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64C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1F8"/>
    <w:rsid w:val="00332382"/>
    <w:rsid w:val="0033253D"/>
    <w:rsid w:val="003326D7"/>
    <w:rsid w:val="00332BB9"/>
    <w:rsid w:val="00332CAF"/>
    <w:rsid w:val="003332B5"/>
    <w:rsid w:val="00334248"/>
    <w:rsid w:val="0033467F"/>
    <w:rsid w:val="0033545E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2F7C"/>
    <w:rsid w:val="00353AEB"/>
    <w:rsid w:val="00355507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67AB5"/>
    <w:rsid w:val="00370670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54E"/>
    <w:rsid w:val="00397C78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214"/>
    <w:rsid w:val="003A59EB"/>
    <w:rsid w:val="003A6BE3"/>
    <w:rsid w:val="003A6C29"/>
    <w:rsid w:val="003A6FED"/>
    <w:rsid w:val="003A7FD9"/>
    <w:rsid w:val="003B092A"/>
    <w:rsid w:val="003B09B2"/>
    <w:rsid w:val="003B18A1"/>
    <w:rsid w:val="003B43B8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31"/>
    <w:rsid w:val="003C6AEC"/>
    <w:rsid w:val="003C6BB4"/>
    <w:rsid w:val="003C6E88"/>
    <w:rsid w:val="003C7BE2"/>
    <w:rsid w:val="003D04A1"/>
    <w:rsid w:val="003D12B4"/>
    <w:rsid w:val="003D1FEF"/>
    <w:rsid w:val="003D293F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50F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4FD5"/>
    <w:rsid w:val="003E5278"/>
    <w:rsid w:val="003E5394"/>
    <w:rsid w:val="003E55CC"/>
    <w:rsid w:val="003E6204"/>
    <w:rsid w:val="003E6882"/>
    <w:rsid w:val="003E69BE"/>
    <w:rsid w:val="003E6A73"/>
    <w:rsid w:val="003E7DF6"/>
    <w:rsid w:val="003F04AB"/>
    <w:rsid w:val="003F0E59"/>
    <w:rsid w:val="003F1885"/>
    <w:rsid w:val="003F1CA9"/>
    <w:rsid w:val="003F1CF4"/>
    <w:rsid w:val="003F2691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0A9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0BBE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1E5A"/>
    <w:rsid w:val="004439D5"/>
    <w:rsid w:val="00443B09"/>
    <w:rsid w:val="0044442D"/>
    <w:rsid w:val="00445068"/>
    <w:rsid w:val="00445B5F"/>
    <w:rsid w:val="0044794C"/>
    <w:rsid w:val="00447EF2"/>
    <w:rsid w:val="00447FB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6E22"/>
    <w:rsid w:val="00457765"/>
    <w:rsid w:val="00457FA9"/>
    <w:rsid w:val="00461052"/>
    <w:rsid w:val="004610A6"/>
    <w:rsid w:val="00461DB9"/>
    <w:rsid w:val="0046234F"/>
    <w:rsid w:val="00462982"/>
    <w:rsid w:val="00463839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B59"/>
    <w:rsid w:val="00472E5A"/>
    <w:rsid w:val="00473523"/>
    <w:rsid w:val="00475E1F"/>
    <w:rsid w:val="00476A95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208D"/>
    <w:rsid w:val="004830BB"/>
    <w:rsid w:val="0048387B"/>
    <w:rsid w:val="0048403B"/>
    <w:rsid w:val="004844BE"/>
    <w:rsid w:val="00484717"/>
    <w:rsid w:val="00485563"/>
    <w:rsid w:val="004855D6"/>
    <w:rsid w:val="00485AF5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0E30"/>
    <w:rsid w:val="004A29A1"/>
    <w:rsid w:val="004A42F1"/>
    <w:rsid w:val="004A446E"/>
    <w:rsid w:val="004A48C8"/>
    <w:rsid w:val="004A4BD5"/>
    <w:rsid w:val="004A511F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930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B7231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263"/>
    <w:rsid w:val="004C55C9"/>
    <w:rsid w:val="004C5A39"/>
    <w:rsid w:val="004C5EE7"/>
    <w:rsid w:val="004C610F"/>
    <w:rsid w:val="004C71E8"/>
    <w:rsid w:val="004C7793"/>
    <w:rsid w:val="004C78D2"/>
    <w:rsid w:val="004D0731"/>
    <w:rsid w:val="004D0FB8"/>
    <w:rsid w:val="004D184E"/>
    <w:rsid w:val="004D1A38"/>
    <w:rsid w:val="004D1DEA"/>
    <w:rsid w:val="004D2244"/>
    <w:rsid w:val="004D2A18"/>
    <w:rsid w:val="004D5E2B"/>
    <w:rsid w:val="004D74FA"/>
    <w:rsid w:val="004D79D9"/>
    <w:rsid w:val="004D7B7A"/>
    <w:rsid w:val="004E0757"/>
    <w:rsid w:val="004E099D"/>
    <w:rsid w:val="004E0F86"/>
    <w:rsid w:val="004E1656"/>
    <w:rsid w:val="004E25CC"/>
    <w:rsid w:val="004E331F"/>
    <w:rsid w:val="004E34F5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2CA9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501"/>
    <w:rsid w:val="00516895"/>
    <w:rsid w:val="00516A92"/>
    <w:rsid w:val="00521929"/>
    <w:rsid w:val="00521A75"/>
    <w:rsid w:val="00522182"/>
    <w:rsid w:val="00522D6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D81"/>
    <w:rsid w:val="00553F84"/>
    <w:rsid w:val="00554487"/>
    <w:rsid w:val="005544E1"/>
    <w:rsid w:val="00555A13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856"/>
    <w:rsid w:val="005639BB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C6D"/>
    <w:rsid w:val="00572F20"/>
    <w:rsid w:val="0057325B"/>
    <w:rsid w:val="005734D6"/>
    <w:rsid w:val="005748CC"/>
    <w:rsid w:val="00574FB7"/>
    <w:rsid w:val="00575C5B"/>
    <w:rsid w:val="00575F93"/>
    <w:rsid w:val="00580642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208F"/>
    <w:rsid w:val="005A3134"/>
    <w:rsid w:val="005A3E62"/>
    <w:rsid w:val="005A5069"/>
    <w:rsid w:val="005A5A81"/>
    <w:rsid w:val="005A5F38"/>
    <w:rsid w:val="005A68C7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AD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07A8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1FB6"/>
    <w:rsid w:val="005F2538"/>
    <w:rsid w:val="005F2D3E"/>
    <w:rsid w:val="005F3204"/>
    <w:rsid w:val="005F3483"/>
    <w:rsid w:val="005F388B"/>
    <w:rsid w:val="005F4455"/>
    <w:rsid w:val="005F4648"/>
    <w:rsid w:val="005F4F96"/>
    <w:rsid w:val="005F5E9E"/>
    <w:rsid w:val="005F69F1"/>
    <w:rsid w:val="005F6DD2"/>
    <w:rsid w:val="005F720B"/>
    <w:rsid w:val="005F7AA9"/>
    <w:rsid w:val="0060277E"/>
    <w:rsid w:val="00602D69"/>
    <w:rsid w:val="00604865"/>
    <w:rsid w:val="0060553B"/>
    <w:rsid w:val="00605C1B"/>
    <w:rsid w:val="0060648F"/>
    <w:rsid w:val="006066E3"/>
    <w:rsid w:val="006069E0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34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ACA"/>
    <w:rsid w:val="00645BB2"/>
    <w:rsid w:val="00645F82"/>
    <w:rsid w:val="00646682"/>
    <w:rsid w:val="00647AB8"/>
    <w:rsid w:val="00647AC2"/>
    <w:rsid w:val="00651B68"/>
    <w:rsid w:val="00652756"/>
    <w:rsid w:val="00653BA9"/>
    <w:rsid w:val="0065426F"/>
    <w:rsid w:val="0065447B"/>
    <w:rsid w:val="00654D90"/>
    <w:rsid w:val="00656470"/>
    <w:rsid w:val="006571CE"/>
    <w:rsid w:val="006618BA"/>
    <w:rsid w:val="006619D2"/>
    <w:rsid w:val="00662A0C"/>
    <w:rsid w:val="006632B2"/>
    <w:rsid w:val="006639E3"/>
    <w:rsid w:val="00663C2C"/>
    <w:rsid w:val="00664500"/>
    <w:rsid w:val="006656A2"/>
    <w:rsid w:val="00665B59"/>
    <w:rsid w:val="00665E3C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5C"/>
    <w:rsid w:val="00675CFB"/>
    <w:rsid w:val="00676A67"/>
    <w:rsid w:val="00680B81"/>
    <w:rsid w:val="00680BC8"/>
    <w:rsid w:val="00681464"/>
    <w:rsid w:val="0068204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48B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49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0B11"/>
    <w:rsid w:val="006C220B"/>
    <w:rsid w:val="006C2A38"/>
    <w:rsid w:val="006C2A3A"/>
    <w:rsid w:val="006C2E36"/>
    <w:rsid w:val="006C2EE0"/>
    <w:rsid w:val="006C30AC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080"/>
    <w:rsid w:val="006D0794"/>
    <w:rsid w:val="006D0A93"/>
    <w:rsid w:val="006D1235"/>
    <w:rsid w:val="006D12CD"/>
    <w:rsid w:val="006D248C"/>
    <w:rsid w:val="006D2D2A"/>
    <w:rsid w:val="006D2EC6"/>
    <w:rsid w:val="006D351E"/>
    <w:rsid w:val="006D36BF"/>
    <w:rsid w:val="006D430B"/>
    <w:rsid w:val="006D43D8"/>
    <w:rsid w:val="006D690D"/>
    <w:rsid w:val="006D7009"/>
    <w:rsid w:val="006D751B"/>
    <w:rsid w:val="006E0257"/>
    <w:rsid w:val="006E12BB"/>
    <w:rsid w:val="006E17EA"/>
    <w:rsid w:val="006E2424"/>
    <w:rsid w:val="006E2D22"/>
    <w:rsid w:val="006E303E"/>
    <w:rsid w:val="006E350D"/>
    <w:rsid w:val="006E513B"/>
    <w:rsid w:val="006E5A22"/>
    <w:rsid w:val="006F1632"/>
    <w:rsid w:val="006F17C0"/>
    <w:rsid w:val="006F1854"/>
    <w:rsid w:val="006F2684"/>
    <w:rsid w:val="006F293C"/>
    <w:rsid w:val="006F3F57"/>
    <w:rsid w:val="006F456A"/>
    <w:rsid w:val="006F53A4"/>
    <w:rsid w:val="006F563A"/>
    <w:rsid w:val="006F5AB0"/>
    <w:rsid w:val="006F5AD1"/>
    <w:rsid w:val="006F6687"/>
    <w:rsid w:val="006F6A59"/>
    <w:rsid w:val="006F6F45"/>
    <w:rsid w:val="006F76D1"/>
    <w:rsid w:val="006F7910"/>
    <w:rsid w:val="00700205"/>
    <w:rsid w:val="007012CE"/>
    <w:rsid w:val="00702D4E"/>
    <w:rsid w:val="007040E8"/>
    <w:rsid w:val="00704453"/>
    <w:rsid w:val="00704F94"/>
    <w:rsid w:val="0070575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16F02"/>
    <w:rsid w:val="007170A1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6CAB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D15"/>
    <w:rsid w:val="00753E3A"/>
    <w:rsid w:val="007543A1"/>
    <w:rsid w:val="00754B2E"/>
    <w:rsid w:val="00754BE4"/>
    <w:rsid w:val="00755352"/>
    <w:rsid w:val="00755572"/>
    <w:rsid w:val="00756440"/>
    <w:rsid w:val="00756497"/>
    <w:rsid w:val="00756872"/>
    <w:rsid w:val="00756CB9"/>
    <w:rsid w:val="0075709C"/>
    <w:rsid w:val="007573DB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01D"/>
    <w:rsid w:val="00762882"/>
    <w:rsid w:val="00762A48"/>
    <w:rsid w:val="007644D9"/>
    <w:rsid w:val="0076486F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865"/>
    <w:rsid w:val="00775E97"/>
    <w:rsid w:val="007773DD"/>
    <w:rsid w:val="0077741D"/>
    <w:rsid w:val="007779CB"/>
    <w:rsid w:val="00777A2A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3C9"/>
    <w:rsid w:val="00784C4C"/>
    <w:rsid w:val="007853E3"/>
    <w:rsid w:val="007859A9"/>
    <w:rsid w:val="0078650A"/>
    <w:rsid w:val="00786C4B"/>
    <w:rsid w:val="00786CE7"/>
    <w:rsid w:val="00787F88"/>
    <w:rsid w:val="007903B7"/>
    <w:rsid w:val="007905B4"/>
    <w:rsid w:val="007907F9"/>
    <w:rsid w:val="00790E85"/>
    <w:rsid w:val="007916A8"/>
    <w:rsid w:val="00791704"/>
    <w:rsid w:val="00791E1D"/>
    <w:rsid w:val="00791F0C"/>
    <w:rsid w:val="007926EA"/>
    <w:rsid w:val="007933F2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2AA7"/>
    <w:rsid w:val="007A41BF"/>
    <w:rsid w:val="007A508C"/>
    <w:rsid w:val="007A59DB"/>
    <w:rsid w:val="007A6379"/>
    <w:rsid w:val="007A765B"/>
    <w:rsid w:val="007A7B82"/>
    <w:rsid w:val="007B110F"/>
    <w:rsid w:val="007B1A35"/>
    <w:rsid w:val="007B25C5"/>
    <w:rsid w:val="007B3222"/>
    <w:rsid w:val="007B34F4"/>
    <w:rsid w:val="007B4052"/>
    <w:rsid w:val="007B4571"/>
    <w:rsid w:val="007B5A2F"/>
    <w:rsid w:val="007B5DE6"/>
    <w:rsid w:val="007B68B4"/>
    <w:rsid w:val="007B6DE9"/>
    <w:rsid w:val="007B6E75"/>
    <w:rsid w:val="007B701A"/>
    <w:rsid w:val="007B73EF"/>
    <w:rsid w:val="007B7921"/>
    <w:rsid w:val="007B7C53"/>
    <w:rsid w:val="007C0F53"/>
    <w:rsid w:val="007C1822"/>
    <w:rsid w:val="007C192F"/>
    <w:rsid w:val="007C1C5F"/>
    <w:rsid w:val="007C2163"/>
    <w:rsid w:val="007C3590"/>
    <w:rsid w:val="007C3D9D"/>
    <w:rsid w:val="007C4115"/>
    <w:rsid w:val="007C4F3C"/>
    <w:rsid w:val="007C52B5"/>
    <w:rsid w:val="007C6FBB"/>
    <w:rsid w:val="007C6FF4"/>
    <w:rsid w:val="007C7265"/>
    <w:rsid w:val="007D0557"/>
    <w:rsid w:val="007D22EE"/>
    <w:rsid w:val="007D287C"/>
    <w:rsid w:val="007D39AC"/>
    <w:rsid w:val="007D3C00"/>
    <w:rsid w:val="007D4854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B0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1F08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B5B"/>
    <w:rsid w:val="00873C2B"/>
    <w:rsid w:val="00874451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6A5C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A7063"/>
    <w:rsid w:val="008A77EF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86E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E90"/>
    <w:rsid w:val="008C4FDD"/>
    <w:rsid w:val="008C54CF"/>
    <w:rsid w:val="008C57E7"/>
    <w:rsid w:val="008C6241"/>
    <w:rsid w:val="008C62E0"/>
    <w:rsid w:val="008C68B1"/>
    <w:rsid w:val="008C702A"/>
    <w:rsid w:val="008C711A"/>
    <w:rsid w:val="008C714A"/>
    <w:rsid w:val="008C728B"/>
    <w:rsid w:val="008C740F"/>
    <w:rsid w:val="008C7AE9"/>
    <w:rsid w:val="008C7B73"/>
    <w:rsid w:val="008D04F2"/>
    <w:rsid w:val="008D05E7"/>
    <w:rsid w:val="008D1B09"/>
    <w:rsid w:val="008D1E1F"/>
    <w:rsid w:val="008D2C33"/>
    <w:rsid w:val="008D2CA8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92D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5EFB"/>
    <w:rsid w:val="009072D6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349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509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A7C"/>
    <w:rsid w:val="00947B41"/>
    <w:rsid w:val="00950BEE"/>
    <w:rsid w:val="00951109"/>
    <w:rsid w:val="00951378"/>
    <w:rsid w:val="00951603"/>
    <w:rsid w:val="00951B71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406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29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4477"/>
    <w:rsid w:val="00985370"/>
    <w:rsid w:val="00985464"/>
    <w:rsid w:val="009858A1"/>
    <w:rsid w:val="009867CB"/>
    <w:rsid w:val="0098712C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4C75"/>
    <w:rsid w:val="00995CC4"/>
    <w:rsid w:val="00995E6A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457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24C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9F0"/>
    <w:rsid w:val="009E7B01"/>
    <w:rsid w:val="009E7D33"/>
    <w:rsid w:val="009F0695"/>
    <w:rsid w:val="009F09CF"/>
    <w:rsid w:val="009F12B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DEF"/>
    <w:rsid w:val="00A03F6E"/>
    <w:rsid w:val="00A04451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94C"/>
    <w:rsid w:val="00A21E64"/>
    <w:rsid w:val="00A222E5"/>
    <w:rsid w:val="00A22E2C"/>
    <w:rsid w:val="00A255AD"/>
    <w:rsid w:val="00A25FA7"/>
    <w:rsid w:val="00A263AD"/>
    <w:rsid w:val="00A2647B"/>
    <w:rsid w:val="00A264FB"/>
    <w:rsid w:val="00A272C3"/>
    <w:rsid w:val="00A27516"/>
    <w:rsid w:val="00A27624"/>
    <w:rsid w:val="00A309CD"/>
    <w:rsid w:val="00A313E1"/>
    <w:rsid w:val="00A3148A"/>
    <w:rsid w:val="00A3191B"/>
    <w:rsid w:val="00A31A65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7F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0FB0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251"/>
    <w:rsid w:val="00A63F7B"/>
    <w:rsid w:val="00A65953"/>
    <w:rsid w:val="00A65DF4"/>
    <w:rsid w:val="00A65E32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9E6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401"/>
    <w:rsid w:val="00A83798"/>
    <w:rsid w:val="00A83ED4"/>
    <w:rsid w:val="00A86100"/>
    <w:rsid w:val="00A863E0"/>
    <w:rsid w:val="00A86DEC"/>
    <w:rsid w:val="00A86F45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CE3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6EB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54"/>
    <w:rsid w:val="00AD35E9"/>
    <w:rsid w:val="00AD3786"/>
    <w:rsid w:val="00AD3B42"/>
    <w:rsid w:val="00AD4066"/>
    <w:rsid w:val="00AD464E"/>
    <w:rsid w:val="00AD5E02"/>
    <w:rsid w:val="00AD61FC"/>
    <w:rsid w:val="00AD7939"/>
    <w:rsid w:val="00AE0097"/>
    <w:rsid w:val="00AE079E"/>
    <w:rsid w:val="00AE0AC3"/>
    <w:rsid w:val="00AE0B25"/>
    <w:rsid w:val="00AE2320"/>
    <w:rsid w:val="00AE3A15"/>
    <w:rsid w:val="00AE4658"/>
    <w:rsid w:val="00AE469E"/>
    <w:rsid w:val="00AE4E64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328"/>
    <w:rsid w:val="00AF63A4"/>
    <w:rsid w:val="00AF6A30"/>
    <w:rsid w:val="00AF6E93"/>
    <w:rsid w:val="00AF7570"/>
    <w:rsid w:val="00AF7689"/>
    <w:rsid w:val="00AF7973"/>
    <w:rsid w:val="00B00019"/>
    <w:rsid w:val="00B013C4"/>
    <w:rsid w:val="00B01857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3C8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27153"/>
    <w:rsid w:val="00B301EB"/>
    <w:rsid w:val="00B30818"/>
    <w:rsid w:val="00B30AC7"/>
    <w:rsid w:val="00B3151B"/>
    <w:rsid w:val="00B31764"/>
    <w:rsid w:val="00B31CA6"/>
    <w:rsid w:val="00B325C1"/>
    <w:rsid w:val="00B35DCF"/>
    <w:rsid w:val="00B36AB7"/>
    <w:rsid w:val="00B37799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4797D"/>
    <w:rsid w:val="00B5004D"/>
    <w:rsid w:val="00B5042A"/>
    <w:rsid w:val="00B50662"/>
    <w:rsid w:val="00B5081C"/>
    <w:rsid w:val="00B5274A"/>
    <w:rsid w:val="00B52972"/>
    <w:rsid w:val="00B539F7"/>
    <w:rsid w:val="00B53D20"/>
    <w:rsid w:val="00B54383"/>
    <w:rsid w:val="00B55D1F"/>
    <w:rsid w:val="00B56D77"/>
    <w:rsid w:val="00B57179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A09"/>
    <w:rsid w:val="00B73B3E"/>
    <w:rsid w:val="00B73BB6"/>
    <w:rsid w:val="00B74626"/>
    <w:rsid w:val="00B75301"/>
    <w:rsid w:val="00B75446"/>
    <w:rsid w:val="00B757A5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AB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20D2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9799D"/>
    <w:rsid w:val="00BA0388"/>
    <w:rsid w:val="00BA1865"/>
    <w:rsid w:val="00BA20D7"/>
    <w:rsid w:val="00BA3A8F"/>
    <w:rsid w:val="00BA453B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1C61"/>
    <w:rsid w:val="00BB24D3"/>
    <w:rsid w:val="00BB32C3"/>
    <w:rsid w:val="00BB32FC"/>
    <w:rsid w:val="00BB3317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114"/>
    <w:rsid w:val="00BC73FF"/>
    <w:rsid w:val="00BD13D1"/>
    <w:rsid w:val="00BD1B21"/>
    <w:rsid w:val="00BD1DC2"/>
    <w:rsid w:val="00BD20BA"/>
    <w:rsid w:val="00BD3455"/>
    <w:rsid w:val="00BD46B4"/>
    <w:rsid w:val="00BD4C8C"/>
    <w:rsid w:val="00BD5890"/>
    <w:rsid w:val="00BD5D9B"/>
    <w:rsid w:val="00BD6E26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3C41"/>
    <w:rsid w:val="00BE5001"/>
    <w:rsid w:val="00BE5117"/>
    <w:rsid w:val="00BE53D4"/>
    <w:rsid w:val="00BE5BB9"/>
    <w:rsid w:val="00BE6390"/>
    <w:rsid w:val="00BE645F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3343"/>
    <w:rsid w:val="00C2493D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460"/>
    <w:rsid w:val="00C72B42"/>
    <w:rsid w:val="00C73773"/>
    <w:rsid w:val="00C73CA8"/>
    <w:rsid w:val="00C7406E"/>
    <w:rsid w:val="00C7414A"/>
    <w:rsid w:val="00C74615"/>
    <w:rsid w:val="00C74A0E"/>
    <w:rsid w:val="00C74E71"/>
    <w:rsid w:val="00C75D23"/>
    <w:rsid w:val="00C76478"/>
    <w:rsid w:val="00C766C4"/>
    <w:rsid w:val="00C76909"/>
    <w:rsid w:val="00C8047D"/>
    <w:rsid w:val="00C804E8"/>
    <w:rsid w:val="00C829EA"/>
    <w:rsid w:val="00C82BD2"/>
    <w:rsid w:val="00C82C4F"/>
    <w:rsid w:val="00C8404F"/>
    <w:rsid w:val="00C8410E"/>
    <w:rsid w:val="00C84366"/>
    <w:rsid w:val="00C851B6"/>
    <w:rsid w:val="00C852D9"/>
    <w:rsid w:val="00C85364"/>
    <w:rsid w:val="00C8552F"/>
    <w:rsid w:val="00C85ADD"/>
    <w:rsid w:val="00C85DD3"/>
    <w:rsid w:val="00C864C5"/>
    <w:rsid w:val="00C875F8"/>
    <w:rsid w:val="00C87C8A"/>
    <w:rsid w:val="00C87F2B"/>
    <w:rsid w:val="00C9086D"/>
    <w:rsid w:val="00C90CCD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1B8C"/>
    <w:rsid w:val="00CA27B6"/>
    <w:rsid w:val="00CA2AD3"/>
    <w:rsid w:val="00CA46B3"/>
    <w:rsid w:val="00CA5A92"/>
    <w:rsid w:val="00CA6265"/>
    <w:rsid w:val="00CA653F"/>
    <w:rsid w:val="00CB08E5"/>
    <w:rsid w:val="00CB1778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D62"/>
    <w:rsid w:val="00CC2F50"/>
    <w:rsid w:val="00CC4911"/>
    <w:rsid w:val="00CC4C2B"/>
    <w:rsid w:val="00CC4D24"/>
    <w:rsid w:val="00CC5459"/>
    <w:rsid w:val="00CC54F7"/>
    <w:rsid w:val="00CC5BCE"/>
    <w:rsid w:val="00CC6150"/>
    <w:rsid w:val="00CC650A"/>
    <w:rsid w:val="00CC687D"/>
    <w:rsid w:val="00CC6A12"/>
    <w:rsid w:val="00CC6DC9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3547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06FDF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591C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19C4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1FFE"/>
    <w:rsid w:val="00D52086"/>
    <w:rsid w:val="00D5233D"/>
    <w:rsid w:val="00D53EC4"/>
    <w:rsid w:val="00D54BFE"/>
    <w:rsid w:val="00D54E99"/>
    <w:rsid w:val="00D552D7"/>
    <w:rsid w:val="00D55BAA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9C4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56AF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0BA0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0D73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4B1"/>
    <w:rsid w:val="00DB4544"/>
    <w:rsid w:val="00DB47A5"/>
    <w:rsid w:val="00DB4928"/>
    <w:rsid w:val="00DB4954"/>
    <w:rsid w:val="00DB5F40"/>
    <w:rsid w:val="00DB6910"/>
    <w:rsid w:val="00DB7136"/>
    <w:rsid w:val="00DB74B6"/>
    <w:rsid w:val="00DB7BD8"/>
    <w:rsid w:val="00DB7F98"/>
    <w:rsid w:val="00DC003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3DEC"/>
    <w:rsid w:val="00DD441D"/>
    <w:rsid w:val="00DD464C"/>
    <w:rsid w:val="00DD5DF0"/>
    <w:rsid w:val="00DD5EF2"/>
    <w:rsid w:val="00DD753F"/>
    <w:rsid w:val="00DE045B"/>
    <w:rsid w:val="00DE0828"/>
    <w:rsid w:val="00DE0C37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E6774"/>
    <w:rsid w:val="00DF1346"/>
    <w:rsid w:val="00DF143F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9CE"/>
    <w:rsid w:val="00DF5A72"/>
    <w:rsid w:val="00DF669D"/>
    <w:rsid w:val="00DF7533"/>
    <w:rsid w:val="00DF7771"/>
    <w:rsid w:val="00DF797A"/>
    <w:rsid w:val="00E0011D"/>
    <w:rsid w:val="00E00718"/>
    <w:rsid w:val="00E0104F"/>
    <w:rsid w:val="00E01E20"/>
    <w:rsid w:val="00E0241A"/>
    <w:rsid w:val="00E027E9"/>
    <w:rsid w:val="00E03158"/>
    <w:rsid w:val="00E0335A"/>
    <w:rsid w:val="00E034C3"/>
    <w:rsid w:val="00E034E5"/>
    <w:rsid w:val="00E03D54"/>
    <w:rsid w:val="00E04056"/>
    <w:rsid w:val="00E0449C"/>
    <w:rsid w:val="00E061F6"/>
    <w:rsid w:val="00E06460"/>
    <w:rsid w:val="00E06816"/>
    <w:rsid w:val="00E07157"/>
    <w:rsid w:val="00E0795E"/>
    <w:rsid w:val="00E07BF6"/>
    <w:rsid w:val="00E10EDE"/>
    <w:rsid w:val="00E11213"/>
    <w:rsid w:val="00E12269"/>
    <w:rsid w:val="00E127D6"/>
    <w:rsid w:val="00E13F6F"/>
    <w:rsid w:val="00E14753"/>
    <w:rsid w:val="00E14D86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46980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0B"/>
    <w:rsid w:val="00E63C72"/>
    <w:rsid w:val="00E649FD"/>
    <w:rsid w:val="00E65161"/>
    <w:rsid w:val="00E65AF2"/>
    <w:rsid w:val="00E6666B"/>
    <w:rsid w:val="00E67189"/>
    <w:rsid w:val="00E704CC"/>
    <w:rsid w:val="00E70696"/>
    <w:rsid w:val="00E7143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14D7"/>
    <w:rsid w:val="00E82876"/>
    <w:rsid w:val="00E82A2D"/>
    <w:rsid w:val="00E84B4E"/>
    <w:rsid w:val="00E84D2C"/>
    <w:rsid w:val="00E85564"/>
    <w:rsid w:val="00E85BCF"/>
    <w:rsid w:val="00E8670A"/>
    <w:rsid w:val="00E868E1"/>
    <w:rsid w:val="00E87121"/>
    <w:rsid w:val="00E872CA"/>
    <w:rsid w:val="00E875AC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09E6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24B"/>
    <w:rsid w:val="00ED0648"/>
    <w:rsid w:val="00ED08CE"/>
    <w:rsid w:val="00ED13BF"/>
    <w:rsid w:val="00ED1629"/>
    <w:rsid w:val="00ED2859"/>
    <w:rsid w:val="00ED387E"/>
    <w:rsid w:val="00ED389B"/>
    <w:rsid w:val="00ED39D0"/>
    <w:rsid w:val="00ED3EEC"/>
    <w:rsid w:val="00ED488C"/>
    <w:rsid w:val="00ED498C"/>
    <w:rsid w:val="00ED4A99"/>
    <w:rsid w:val="00ED54E5"/>
    <w:rsid w:val="00ED6C11"/>
    <w:rsid w:val="00ED6C28"/>
    <w:rsid w:val="00ED72F1"/>
    <w:rsid w:val="00ED78B9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6719"/>
    <w:rsid w:val="00EE7113"/>
    <w:rsid w:val="00EE76AF"/>
    <w:rsid w:val="00EE7758"/>
    <w:rsid w:val="00EF0C3A"/>
    <w:rsid w:val="00EF21B3"/>
    <w:rsid w:val="00EF2505"/>
    <w:rsid w:val="00EF25A3"/>
    <w:rsid w:val="00EF2A34"/>
    <w:rsid w:val="00EF4753"/>
    <w:rsid w:val="00EF5271"/>
    <w:rsid w:val="00EF5914"/>
    <w:rsid w:val="00EF5C27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5B7C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3FD1"/>
    <w:rsid w:val="00F142FC"/>
    <w:rsid w:val="00F15007"/>
    <w:rsid w:val="00F160F9"/>
    <w:rsid w:val="00F16814"/>
    <w:rsid w:val="00F1733C"/>
    <w:rsid w:val="00F17393"/>
    <w:rsid w:val="00F17533"/>
    <w:rsid w:val="00F177B2"/>
    <w:rsid w:val="00F17A56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3773"/>
    <w:rsid w:val="00F342A9"/>
    <w:rsid w:val="00F35E6E"/>
    <w:rsid w:val="00F37B58"/>
    <w:rsid w:val="00F441D6"/>
    <w:rsid w:val="00F44312"/>
    <w:rsid w:val="00F44569"/>
    <w:rsid w:val="00F44ACC"/>
    <w:rsid w:val="00F45CD4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B7B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979"/>
    <w:rsid w:val="00F71F8F"/>
    <w:rsid w:val="00F736A6"/>
    <w:rsid w:val="00F7388F"/>
    <w:rsid w:val="00F74A5B"/>
    <w:rsid w:val="00F75310"/>
    <w:rsid w:val="00F8062C"/>
    <w:rsid w:val="00F82162"/>
    <w:rsid w:val="00F8221D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63B"/>
    <w:rsid w:val="00F92EF7"/>
    <w:rsid w:val="00F92F4A"/>
    <w:rsid w:val="00F9300D"/>
    <w:rsid w:val="00F9350A"/>
    <w:rsid w:val="00F940D6"/>
    <w:rsid w:val="00F958C7"/>
    <w:rsid w:val="00F964A9"/>
    <w:rsid w:val="00F96FF5"/>
    <w:rsid w:val="00F9713D"/>
    <w:rsid w:val="00F976B7"/>
    <w:rsid w:val="00FA0363"/>
    <w:rsid w:val="00FA1712"/>
    <w:rsid w:val="00FA211C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0EAB"/>
    <w:rsid w:val="00FB135F"/>
    <w:rsid w:val="00FB235F"/>
    <w:rsid w:val="00FB3FDE"/>
    <w:rsid w:val="00FB56BC"/>
    <w:rsid w:val="00FB60FB"/>
    <w:rsid w:val="00FB640A"/>
    <w:rsid w:val="00FB688E"/>
    <w:rsid w:val="00FC022F"/>
    <w:rsid w:val="00FC02F1"/>
    <w:rsid w:val="00FC1C55"/>
    <w:rsid w:val="00FC1CCA"/>
    <w:rsid w:val="00FC260B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4904"/>
    <w:rsid w:val="00FD555A"/>
    <w:rsid w:val="00FD573E"/>
    <w:rsid w:val="00FD613C"/>
    <w:rsid w:val="00FD682D"/>
    <w:rsid w:val="00FD6F83"/>
    <w:rsid w:val="00FD6FB5"/>
    <w:rsid w:val="00FD7319"/>
    <w:rsid w:val="00FD79A8"/>
    <w:rsid w:val="00FE05E8"/>
    <w:rsid w:val="00FE098C"/>
    <w:rsid w:val="00FE0C35"/>
    <w:rsid w:val="00FE138A"/>
    <w:rsid w:val="00FE14CE"/>
    <w:rsid w:val="00FE1EB7"/>
    <w:rsid w:val="00FE3128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8D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272B4EB"/>
    <w:rsid w:val="034E557B"/>
    <w:rsid w:val="087842A3"/>
    <w:rsid w:val="0DECAEB8"/>
    <w:rsid w:val="0F18D6F3"/>
    <w:rsid w:val="195C7820"/>
    <w:rsid w:val="1B1BBEC4"/>
    <w:rsid w:val="1B95925A"/>
    <w:rsid w:val="1DF0301B"/>
    <w:rsid w:val="1FF10BF0"/>
    <w:rsid w:val="21334460"/>
    <w:rsid w:val="27351B25"/>
    <w:rsid w:val="2A3245D9"/>
    <w:rsid w:val="2FD6E8D2"/>
    <w:rsid w:val="34275209"/>
    <w:rsid w:val="3B3425F8"/>
    <w:rsid w:val="41E9FEFE"/>
    <w:rsid w:val="4241BD8A"/>
    <w:rsid w:val="45416451"/>
    <w:rsid w:val="49EA64DB"/>
    <w:rsid w:val="4D1FB918"/>
    <w:rsid w:val="4DCC3BBC"/>
    <w:rsid w:val="4E067158"/>
    <w:rsid w:val="53FF3611"/>
    <w:rsid w:val="5860ACD2"/>
    <w:rsid w:val="5B02265F"/>
    <w:rsid w:val="5D20FD00"/>
    <w:rsid w:val="5FB06178"/>
    <w:rsid w:val="62C490F8"/>
    <w:rsid w:val="63E77925"/>
    <w:rsid w:val="6755DF11"/>
    <w:rsid w:val="6984CC0A"/>
    <w:rsid w:val="69F0D6E9"/>
    <w:rsid w:val="712ECF16"/>
    <w:rsid w:val="74D721FA"/>
    <w:rsid w:val="76E68144"/>
    <w:rsid w:val="790B2184"/>
    <w:rsid w:val="7FC2F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F35AD4"/>
  <w15:docId w15:val="{A0AD2828-229C-4D72-B6E2-828B22C9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 w:qFormat="1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 w:uiPriority="1" w:qFormat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350A"/>
    <w:pPr>
      <w:widowControl w:val="0"/>
      <w:autoSpaceDE w:val="0"/>
      <w:autoSpaceDN w:val="0"/>
      <w:spacing w:before="97" w:after="120"/>
    </w:pPr>
    <w:rPr>
      <w:rFonts w:eastAsia="Calibri" w:cs="Calibri"/>
      <w:sz w:val="24"/>
      <w:szCs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29"/>
      </w:numPr>
    </w:pPr>
  </w:style>
  <w:style w:type="paragraph" w:styleId="ListBullet">
    <w:name w:val="List Bullet"/>
    <w:basedOn w:val="Normal"/>
    <w:uiPriority w:val="2"/>
    <w:qFormat/>
    <w:rsid w:val="00F8221D"/>
    <w:pPr>
      <w:widowControl/>
      <w:tabs>
        <w:tab w:val="num" w:pos="792"/>
      </w:tabs>
      <w:suppressAutoHyphens/>
      <w:autoSpaceDE/>
      <w:autoSpaceDN/>
      <w:spacing w:before="120"/>
      <w:ind w:left="720" w:hanging="360"/>
    </w:pPr>
    <w:rPr>
      <w:rFonts w:eastAsiaTheme="minorEastAsia" w:cstheme="minorBidi"/>
    </w:r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paragraph" w:styleId="BodyText">
    <w:name w:val="Body Text"/>
    <w:basedOn w:val="Normal"/>
    <w:link w:val="BodyTextChar"/>
    <w:uiPriority w:val="1"/>
    <w:qFormat/>
    <w:locked/>
    <w:rsid w:val="00E875AC"/>
  </w:style>
  <w:style w:type="character" w:customStyle="1" w:styleId="BodyTextChar">
    <w:name w:val="Body Text Char"/>
    <w:basedOn w:val="DefaultParagraphFont"/>
    <w:link w:val="BodyText"/>
    <w:uiPriority w:val="1"/>
    <w:rsid w:val="00E875AC"/>
    <w:rPr>
      <w:rFonts w:eastAsia="Calibri" w:cs="Calibri"/>
    </w:rPr>
  </w:style>
  <w:style w:type="paragraph" w:styleId="Title">
    <w:name w:val="Title"/>
    <w:basedOn w:val="Normal"/>
    <w:link w:val="TitleChar"/>
    <w:uiPriority w:val="10"/>
    <w:qFormat/>
    <w:locked/>
    <w:rsid w:val="00E875AC"/>
    <w:pPr>
      <w:spacing w:before="10"/>
      <w:ind w:left="140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E875AC"/>
    <w:rPr>
      <w:rFonts w:eastAsia="Calibri" w:cs="Calibri"/>
      <w:b/>
      <w:bCs/>
      <w:sz w:val="44"/>
      <w:szCs w:val="44"/>
    </w:rPr>
  </w:style>
  <w:style w:type="table" w:customStyle="1" w:styleId="TableGrid11">
    <w:name w:val="Table Grid11"/>
    <w:basedOn w:val="TableNormal"/>
    <w:uiPriority w:val="59"/>
    <w:locked/>
    <w:rsid w:val="00E875AC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Default">
    <w:name w:val="Default"/>
    <w:rsid w:val="00E875AC"/>
    <w:pPr>
      <w:autoSpaceDE w:val="0"/>
      <w:autoSpaceDN w:val="0"/>
      <w:adjustRightInd w:val="0"/>
      <w:spacing w:before="0" w:after="0"/>
    </w:pPr>
    <w:rPr>
      <w:rFonts w:eastAsiaTheme="minorHAns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locked/>
    <w:rsid w:val="00EF0C3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EF0C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0C3A"/>
    <w:rPr>
      <w:rFonts w:eastAsia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EF0C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F0C3A"/>
    <w:rPr>
      <w:rFonts w:eastAsia="Calibri" w:cs="Calibri"/>
      <w:b/>
      <w:bCs/>
      <w:sz w:val="20"/>
      <w:szCs w:val="20"/>
    </w:rPr>
  </w:style>
  <w:style w:type="table" w:styleId="ListTable7Colorful-Accent1">
    <w:name w:val="List Table 7 Colorful Accent 1"/>
    <w:basedOn w:val="TableNormal"/>
    <w:uiPriority w:val="52"/>
    <w:rsid w:val="00ED39D0"/>
    <w:pPr>
      <w:spacing w:after="0"/>
    </w:pPr>
    <w:rPr>
      <w:color w:val="00294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86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86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86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86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DDAFF" w:themeFill="accent1" w:themeFillTint="33"/>
      </w:tcPr>
    </w:tblStylePr>
    <w:tblStylePr w:type="band1Horz">
      <w:tblPr/>
      <w:tcPr>
        <w:shd w:val="clear" w:color="auto" w:fill="ADDA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DC003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31A3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31A3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05B7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D3554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16501"/>
    <w:pPr>
      <w:spacing w:before="0" w:after="0"/>
    </w:pPr>
    <w:rPr>
      <w:rFonts w:eastAsia="Calibri" w:cs="Calibri"/>
    </w:rPr>
  </w:style>
  <w:style w:type="numbering" w:customStyle="1" w:styleId="Listbullets1">
    <w:name w:val="List_bullets1"/>
    <w:uiPriority w:val="99"/>
    <w:rsid w:val="00F82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alth.super.mdh@state.mn.u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mailto:health.super.mdh@state.mn.u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mailto:health.super.mdh@state.mn.u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ealth.state.mn.u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01247934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EB92AAD6B87C458C03AAFE1985DB25" ma:contentTypeVersion="6" ma:contentTypeDescription="Create a new document." ma:contentTypeScope="" ma:versionID="91bd740072dcb3b8f82b1f75c69bf8f2">
  <xsd:schema xmlns:xsd="http://www.w3.org/2001/XMLSchema" xmlns:xs="http://www.w3.org/2001/XMLSchema" xmlns:p="http://schemas.microsoft.com/office/2006/metadata/properties" xmlns:ns2="edd64157-69ae-4bdb-9270-8f9f842dd8cc" xmlns:ns3="1b79725a-47ec-4673-8ffd-d8f0ab108e31" targetNamespace="http://schemas.microsoft.com/office/2006/metadata/properties" ma:root="true" ma:fieldsID="8278ca22ceff827f835d9d9528210402" ns2:_="" ns3:_="">
    <xsd:import namespace="edd64157-69ae-4bdb-9270-8f9f842dd8cc"/>
    <xsd:import namespace="1b79725a-47ec-4673-8ffd-d8f0ab108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64157-69ae-4bdb-9270-8f9f842dd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9725a-47ec-4673-8ffd-d8f0ab108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BF5A84-D146-4B84-B77D-38529A5E057B}">
  <ds:schemaRefs>
    <ds:schemaRef ds:uri="http://purl.org/dc/terms/"/>
    <ds:schemaRef ds:uri="http://schemas.microsoft.com/office/2006/documentManagement/types"/>
    <ds:schemaRef ds:uri="http://purl.org/dc/dcmitype/"/>
    <ds:schemaRef ds:uri="edd64157-69ae-4bdb-9270-8f9f842dd8cc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1b79725a-47ec-4673-8ffd-d8f0ab108e31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9D946B-8EAC-4F25-A110-BBE32801D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d64157-69ae-4bdb-9270-8f9f842dd8cc"/>
    <ds:schemaRef ds:uri="1b79725a-47ec-4673-8ffd-d8f0ab108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175</TotalTime>
  <Pages>4</Pages>
  <Words>664</Words>
  <Characters>4087</Characters>
  <Application>Microsoft Office Word</Application>
  <DocSecurity>0</DocSecurity>
  <Lines>75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A: Communities That Care (CTC) Minnesota – Youth Substance Use Prevention Grants</vt:lpstr>
    </vt:vector>
  </TitlesOfParts>
  <Company>State of Minnesota</Company>
  <LinksUpToDate>false</LinksUpToDate>
  <CharactersWithSpaces>4709</CharactersWithSpaces>
  <SharedDoc>false</SharedDoc>
  <HLinks>
    <vt:vector size="60" baseType="variant">
      <vt:variant>
        <vt:i4>1966187</vt:i4>
      </vt:variant>
      <vt:variant>
        <vt:i4>9</vt:i4>
      </vt:variant>
      <vt:variant>
        <vt:i4>0</vt:i4>
      </vt:variant>
      <vt:variant>
        <vt:i4>5</vt:i4>
      </vt:variant>
      <vt:variant>
        <vt:lpwstr>mailto:health.super.mdh@state.mn.us</vt:lpwstr>
      </vt:variant>
      <vt:variant>
        <vt:lpwstr/>
      </vt:variant>
      <vt:variant>
        <vt:i4>6422646</vt:i4>
      </vt:variant>
      <vt:variant>
        <vt:i4>6</vt:i4>
      </vt:variant>
      <vt:variant>
        <vt:i4>0</vt:i4>
      </vt:variant>
      <vt:variant>
        <vt:i4>5</vt:i4>
      </vt:variant>
      <vt:variant>
        <vt:lpwstr>http://www.health.state.mn.us/</vt:lpwstr>
      </vt:variant>
      <vt:variant>
        <vt:lpwstr/>
      </vt:variant>
      <vt:variant>
        <vt:i4>1966187</vt:i4>
      </vt:variant>
      <vt:variant>
        <vt:i4>3</vt:i4>
      </vt:variant>
      <vt:variant>
        <vt:i4>0</vt:i4>
      </vt:variant>
      <vt:variant>
        <vt:i4>5</vt:i4>
      </vt:variant>
      <vt:variant>
        <vt:lpwstr>mailto:health.super.mdh@state.mn.us</vt:lpwstr>
      </vt:variant>
      <vt:variant>
        <vt:lpwstr/>
      </vt:variant>
      <vt:variant>
        <vt:i4>1966187</vt:i4>
      </vt:variant>
      <vt:variant>
        <vt:i4>0</vt:i4>
      </vt:variant>
      <vt:variant>
        <vt:i4>0</vt:i4>
      </vt:variant>
      <vt:variant>
        <vt:i4>5</vt:i4>
      </vt:variant>
      <vt:variant>
        <vt:lpwstr>mailto:health.super.mdh@state.mn.us</vt:lpwstr>
      </vt:variant>
      <vt:variant>
        <vt:lpwstr/>
      </vt:variant>
      <vt:variant>
        <vt:i4>1835043</vt:i4>
      </vt:variant>
      <vt:variant>
        <vt:i4>15</vt:i4>
      </vt:variant>
      <vt:variant>
        <vt:i4>0</vt:i4>
      </vt:variant>
      <vt:variant>
        <vt:i4>5</vt:i4>
      </vt:variant>
      <vt:variant>
        <vt:lpwstr>mailto:Jade.Hipp@state.mn.us</vt:lpwstr>
      </vt:variant>
      <vt:variant>
        <vt:lpwstr/>
      </vt:variant>
      <vt:variant>
        <vt:i4>1048676</vt:i4>
      </vt:variant>
      <vt:variant>
        <vt:i4>12</vt:i4>
      </vt:variant>
      <vt:variant>
        <vt:i4>0</vt:i4>
      </vt:variant>
      <vt:variant>
        <vt:i4>5</vt:i4>
      </vt:variant>
      <vt:variant>
        <vt:lpwstr>mailto:Stephanie.J.Anderson@state.mn.us</vt:lpwstr>
      </vt:variant>
      <vt:variant>
        <vt:lpwstr/>
      </vt:variant>
      <vt:variant>
        <vt:i4>2883709</vt:i4>
      </vt:variant>
      <vt:variant>
        <vt:i4>9</vt:i4>
      </vt:variant>
      <vt:variant>
        <vt:i4>0</vt:i4>
      </vt:variant>
      <vt:variant>
        <vt:i4>5</vt:i4>
      </vt:variant>
      <vt:variant>
        <vt:lpwstr>https://www.health.state.mn.us/diseases/alzheimers/funding/awareness/index.html</vt:lpwstr>
      </vt:variant>
      <vt:variant>
        <vt:lpwstr/>
      </vt:variant>
      <vt:variant>
        <vt:i4>1048676</vt:i4>
      </vt:variant>
      <vt:variant>
        <vt:i4>6</vt:i4>
      </vt:variant>
      <vt:variant>
        <vt:i4>0</vt:i4>
      </vt:variant>
      <vt:variant>
        <vt:i4>5</vt:i4>
      </vt:variant>
      <vt:variant>
        <vt:lpwstr>mailto:Stephanie.J.Anderson@state.mn.us</vt:lpwstr>
      </vt:variant>
      <vt:variant>
        <vt:lpwstr/>
      </vt:variant>
      <vt:variant>
        <vt:i4>5832800</vt:i4>
      </vt:variant>
      <vt:variant>
        <vt:i4>3</vt:i4>
      </vt:variant>
      <vt:variant>
        <vt:i4>0</vt:i4>
      </vt:variant>
      <vt:variant>
        <vt:i4>5</vt:i4>
      </vt:variant>
      <vt:variant>
        <vt:lpwstr>mailto:Kari.Gloppen@state.mn.us</vt:lpwstr>
      </vt:variant>
      <vt:variant>
        <vt:lpwstr/>
      </vt:variant>
      <vt:variant>
        <vt:i4>5570670</vt:i4>
      </vt:variant>
      <vt:variant>
        <vt:i4>0</vt:i4>
      </vt:variant>
      <vt:variant>
        <vt:i4>0</vt:i4>
      </vt:variant>
      <vt:variant>
        <vt:i4>5</vt:i4>
      </vt:variant>
      <vt:variant>
        <vt:lpwstr>mailto:Catherine.Diamond@state.mn.us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A: Communities That Care (CTC) Minnesota – Youth Substance Use Prevention Grants</dc:title>
  <dc:subject>CTC RFP Project Narrative</dc:subject>
  <dc:creator>Minnesota Department of Health</dc:creator>
  <cp:keywords/>
  <dc:description/>
  <cp:lastModifiedBy>Hipp, Jade (She/Her/Hers) (MDH)</cp:lastModifiedBy>
  <cp:revision>259</cp:revision>
  <cp:lastPrinted>2016-12-14T18:03:00Z</cp:lastPrinted>
  <dcterms:created xsi:type="dcterms:W3CDTF">2024-12-26T16:04:00Z</dcterms:created>
  <dcterms:modified xsi:type="dcterms:W3CDTF">2025-03-11T21:19:00Z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0x0101000DEB92AAD6B87C458C03AAFE1985DB25</vt:lpwstr>
  </property>
  <property fmtid="{D5CDD505-2E9C-101B-9397-08002B2CF9AE}" pid="3" name="_dlc_DocIdItemGuid">
    <vt:lpwstr>21075d31-a098-4126-a0c3-2155733820d1</vt:lpwstr>
  </property>
</Properties>
</file>