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2CF5" w14:textId="4C7C4EA2" w:rsidR="00B94C9F" w:rsidRDefault="005A0DF7" w:rsidP="002C0187">
      <w:pPr>
        <w:pStyle w:val="LOGO"/>
      </w:pPr>
      <w:r>
        <w:drawing>
          <wp:anchor distT="0" distB="0" distL="114300" distR="114300" simplePos="0" relativeHeight="251658240" behindDoc="0" locked="0" layoutInCell="1" allowOverlap="1" wp14:anchorId="43531E5C" wp14:editId="1A276716">
            <wp:simplePos x="0" y="0"/>
            <wp:positionH relativeFrom="column">
              <wp:posOffset>2453640</wp:posOffset>
            </wp:positionH>
            <wp:positionV relativeFrom="paragraph">
              <wp:posOffset>-137160</wp:posOffset>
            </wp:positionV>
            <wp:extent cx="1470025" cy="784860"/>
            <wp:effectExtent l="0" t="0" r="0" b="0"/>
            <wp:wrapNone/>
            <wp:docPr id="92869523" name="Picture 1" descr="L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69523" name="Picture 1" descr="LPHA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0025" cy="784860"/>
                    </a:xfrm>
                    <a:prstGeom prst="rect">
                      <a:avLst/>
                    </a:prstGeom>
                  </pic:spPr>
                </pic:pic>
              </a:graphicData>
            </a:graphic>
          </wp:anchor>
        </w:drawing>
      </w:r>
      <w:r w:rsidR="00B94C9F">
        <w:drawing>
          <wp:inline distT="0" distB="0" distL="0" distR="0" wp14:anchorId="1953CCEA" wp14:editId="6E4A1A06">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3">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459CB9D9" w14:textId="19046CFF" w:rsidR="00142BAB" w:rsidRDefault="00142BAB">
      <w:pPr>
        <w:suppressAutoHyphens w:val="0"/>
        <w:spacing w:before="60" w:after="60"/>
      </w:pPr>
    </w:p>
    <w:p w14:paraId="0A46F844" w14:textId="61B6ED77" w:rsidR="00142BAB" w:rsidRDefault="00142BAB" w:rsidP="00142BAB">
      <w:pPr>
        <w:pStyle w:val="Heading1"/>
      </w:pPr>
      <w:r>
        <w:t>Public Health Leader Orientation and Resource Guide</w:t>
      </w:r>
    </w:p>
    <w:p w14:paraId="1BDC6250" w14:textId="7F85E1C4" w:rsidR="00142BAB" w:rsidRDefault="00142BAB">
      <w:pPr>
        <w:suppressAutoHyphens w:val="0"/>
        <w:spacing w:before="60" w:after="60"/>
      </w:pPr>
      <w:r w:rsidRPr="00142BAB">
        <w:t>A strong and vibrant state and local public health system requires strong and vibrant leadership at the local and state level. The Local Public Health Association of Minnesota (LPHA) and the Minnesota Department of Health (MDH) created this guide to support the growth of strong and vibrant public health leaders.</w:t>
      </w:r>
    </w:p>
    <w:p w14:paraId="2999AC8B" w14:textId="77777777" w:rsidR="00142BAB" w:rsidRDefault="00142BAB" w:rsidP="00142BAB">
      <w:pPr>
        <w:pStyle w:val="Heading2"/>
      </w:pPr>
      <w:r>
        <w:t>Goals of this orientation and resource guide</w:t>
      </w:r>
    </w:p>
    <w:p w14:paraId="077D0D0B" w14:textId="6B3CB8C9" w:rsidR="00142BAB" w:rsidRDefault="00142BAB" w:rsidP="00142BAB">
      <w:pPr>
        <w:pStyle w:val="ListNumber"/>
      </w:pPr>
      <w:r>
        <w:t>Support and mentor the new local public health leader</w:t>
      </w:r>
    </w:p>
    <w:p w14:paraId="636A097B" w14:textId="34E3418E" w:rsidR="00142BAB" w:rsidRDefault="00142BAB" w:rsidP="00142BAB">
      <w:pPr>
        <w:pStyle w:val="ListNumber"/>
      </w:pPr>
      <w:r>
        <w:t>Develop leadership capacity in local public health departments</w:t>
      </w:r>
    </w:p>
    <w:p w14:paraId="75FA8D25" w14:textId="5C99AC5C" w:rsidR="00142BAB" w:rsidRDefault="00142BAB" w:rsidP="00142BAB">
      <w:pPr>
        <w:pStyle w:val="ListNumber"/>
      </w:pPr>
      <w:r>
        <w:t>Assure a competent public health work force at the local level</w:t>
      </w:r>
    </w:p>
    <w:p w14:paraId="2805C000" w14:textId="5996E8FA" w:rsidR="00142BAB" w:rsidRDefault="00142BAB" w:rsidP="00142BAB">
      <w:pPr>
        <w:pStyle w:val="ListNumber"/>
      </w:pPr>
      <w:r>
        <w:t>Provide easy access to current and pertinent resources</w:t>
      </w:r>
    </w:p>
    <w:p w14:paraId="272AAC41" w14:textId="5CCA78F4" w:rsidR="00142BAB" w:rsidRDefault="00142BAB" w:rsidP="00142BAB">
      <w:pPr>
        <w:pStyle w:val="ListNumber"/>
      </w:pPr>
      <w:r>
        <w:t>Facilitate a process driven by the new leader</w:t>
      </w:r>
    </w:p>
    <w:p w14:paraId="6E3DCD43" w14:textId="6FADCAC0" w:rsidR="00142BAB" w:rsidRDefault="00142BAB" w:rsidP="00142BAB">
      <w:pPr>
        <w:pStyle w:val="Heading2"/>
      </w:pPr>
      <w:r>
        <w:t>Objectives of this orientation and resource guide</w:t>
      </w:r>
    </w:p>
    <w:p w14:paraId="53F86F50" w14:textId="77777777" w:rsidR="00142BAB" w:rsidRDefault="00142BAB" w:rsidP="00142BAB">
      <w:r>
        <w:t xml:space="preserve">By participating in the orientation process the new leader will be able to: </w:t>
      </w:r>
    </w:p>
    <w:p w14:paraId="34F501BD" w14:textId="316D07E8" w:rsidR="00142BAB" w:rsidRDefault="00142BAB" w:rsidP="00142BAB">
      <w:pPr>
        <w:pStyle w:val="ListNumber"/>
        <w:numPr>
          <w:ilvl w:val="0"/>
          <w:numId w:val="17"/>
        </w:numPr>
        <w:contextualSpacing/>
      </w:pPr>
      <w:r>
        <w:t>Detail the foundations of Minnesota public health, including public health principles, ten essential services, population-based practice, and the Local Public Health Act (Minn. Stat. § 145A</w:t>
      </w:r>
      <w:proofErr w:type="gramStart"/>
      <w:r>
        <w:t>);</w:t>
      </w:r>
      <w:proofErr w:type="gramEnd"/>
    </w:p>
    <w:p w14:paraId="6DDC52BC" w14:textId="637BFD37" w:rsidR="00142BAB" w:rsidRDefault="00142BAB" w:rsidP="00142BAB">
      <w:pPr>
        <w:pStyle w:val="ListNumber"/>
        <w:numPr>
          <w:ilvl w:val="0"/>
          <w:numId w:val="17"/>
        </w:numPr>
        <w:contextualSpacing/>
      </w:pPr>
      <w:r>
        <w:t xml:space="preserve">Describe the knowledge base and skill set needed to effectively direct a public health department related to public health, business, leadership, and management; and </w:t>
      </w:r>
    </w:p>
    <w:p w14:paraId="4F3F0645" w14:textId="62C3CC9B" w:rsidR="00142BAB" w:rsidRDefault="00142BAB" w:rsidP="00142BAB">
      <w:pPr>
        <w:pStyle w:val="ListNumber"/>
        <w:numPr>
          <w:ilvl w:val="0"/>
          <w:numId w:val="17"/>
        </w:numPr>
        <w:contextualSpacing/>
      </w:pPr>
      <w:r>
        <w:t>Access information, support, and technical assistance to address job challenges.</w:t>
      </w:r>
    </w:p>
    <w:p w14:paraId="2039A097" w14:textId="77777777" w:rsidR="00142BAB" w:rsidRPr="00142BAB" w:rsidRDefault="00142BAB" w:rsidP="00142BAB">
      <w:pPr>
        <w:pStyle w:val="Heading2"/>
      </w:pPr>
      <w:r w:rsidRPr="00142BAB">
        <w:t xml:space="preserve">Suggested process for orientation </w:t>
      </w:r>
    </w:p>
    <w:p w14:paraId="5DD28E08" w14:textId="77777777" w:rsidR="00142BAB" w:rsidRDefault="00142BAB" w:rsidP="00142BAB">
      <w:r>
        <w:t>MDH public health system consultants from the Center for Public Health Practice initiate the orientation process with the new public health leader. However, all LPHA members and MDH staff share responsibility in providing a welcoming, mentoring and learning environment for new leaders.</w:t>
      </w:r>
    </w:p>
    <w:p w14:paraId="719FA630" w14:textId="77777777" w:rsidR="00142BAB" w:rsidRDefault="00142BAB" w:rsidP="00142BAB">
      <w:r>
        <w:t>The orientation process occurs over a period of one year. The MDH public health system consultant tailors the orientation to each new public health leader. Similar knowledge is important for each new leader, but the depth of knowledge required may vary. Geography and health department structure also affects orientation content areas.</w:t>
      </w:r>
    </w:p>
    <w:p w14:paraId="14B7851D" w14:textId="77777777" w:rsidR="00142BAB" w:rsidRDefault="00142BAB" w:rsidP="00142BAB">
      <w:r>
        <w:t xml:space="preserve">The MDH public health system consultant meets with the new leader and introduces a self-assessment tool which identifies priority topics and plays an important part in the sequencing of the orientation process. The tailored process allows for attention to issues that arise during the orientation process that demand more immediate support.  </w:t>
      </w:r>
    </w:p>
    <w:p w14:paraId="5F7A5ECF" w14:textId="77777777" w:rsidR="00142BAB" w:rsidRDefault="00142BAB" w:rsidP="00142BAB">
      <w:r>
        <w:lastRenderedPageBreak/>
        <w:t>At the conclusion of the orientation process the MDH public health system consultant and new leader review the self-assessment tool to identify any need(s) for additional resources.</w:t>
      </w:r>
    </w:p>
    <w:p w14:paraId="74940AA8" w14:textId="77777777" w:rsidR="00142BAB" w:rsidRDefault="00142BAB" w:rsidP="00142BAB">
      <w:r>
        <w:t>The orientation process uses the following methodologies:</w:t>
      </w:r>
    </w:p>
    <w:p w14:paraId="6E69B89A" w14:textId="77777777" w:rsidR="00142BAB" w:rsidRPr="00C144F2" w:rsidRDefault="00142BAB" w:rsidP="00142BAB">
      <w:pPr>
        <w:pStyle w:val="ListBullet"/>
        <w:contextualSpacing/>
      </w:pPr>
      <w:r w:rsidRPr="00C144F2">
        <w:t>One-on-one meetings with the MDH public health system consultant</w:t>
      </w:r>
    </w:p>
    <w:p w14:paraId="68DBE999" w14:textId="77777777" w:rsidR="00142BAB" w:rsidRDefault="00142BAB" w:rsidP="00142BAB">
      <w:pPr>
        <w:pStyle w:val="ListBullet"/>
        <w:contextualSpacing/>
      </w:pPr>
      <w:r>
        <w:t>Travel time discussion and networking with neighboring directors</w:t>
      </w:r>
    </w:p>
    <w:p w14:paraId="579D83F3" w14:textId="77777777" w:rsidR="00142BAB" w:rsidRDefault="00142BAB" w:rsidP="00142BAB">
      <w:pPr>
        <w:pStyle w:val="ListBullet"/>
        <w:contextualSpacing/>
      </w:pPr>
      <w:r>
        <w:t>Regional meetings</w:t>
      </w:r>
    </w:p>
    <w:p w14:paraId="50DBD44C" w14:textId="77777777" w:rsidR="00142BAB" w:rsidRDefault="00142BAB" w:rsidP="00142BAB">
      <w:pPr>
        <w:pStyle w:val="ListBullet"/>
        <w:contextualSpacing/>
      </w:pPr>
      <w:r>
        <w:t>Conferences/training opportunities</w:t>
      </w:r>
    </w:p>
    <w:p w14:paraId="1C6C4B57" w14:textId="77777777" w:rsidR="00142BAB" w:rsidRDefault="00142BAB" w:rsidP="00142BAB">
      <w:pPr>
        <w:pStyle w:val="ListBullet"/>
        <w:contextualSpacing/>
      </w:pPr>
      <w:r>
        <w:t>Conference calls and webinars</w:t>
      </w:r>
    </w:p>
    <w:p w14:paraId="01931962" w14:textId="77777777" w:rsidR="00142BAB" w:rsidRDefault="00142BAB" w:rsidP="00142BAB">
      <w:pPr>
        <w:pStyle w:val="ListBullet"/>
        <w:contextualSpacing/>
      </w:pPr>
      <w:r>
        <w:t>Virtual interaction with experienced public health leaders, and</w:t>
      </w:r>
    </w:p>
    <w:p w14:paraId="034170BD" w14:textId="77777777" w:rsidR="00142BAB" w:rsidRDefault="00142BAB" w:rsidP="00142BAB">
      <w:pPr>
        <w:pStyle w:val="ListBullet"/>
        <w:contextualSpacing/>
      </w:pPr>
      <w:r>
        <w:t>Self-study</w:t>
      </w:r>
    </w:p>
    <w:p w14:paraId="008EB59E" w14:textId="77777777" w:rsidR="00142BAB" w:rsidRDefault="00142BAB" w:rsidP="00142BAB">
      <w:r>
        <w:t>Additional orientation opportunities include:</w:t>
      </w:r>
    </w:p>
    <w:p w14:paraId="7DDA1ACA" w14:textId="77777777" w:rsidR="00142BAB" w:rsidRDefault="00142BAB" w:rsidP="00142BAB">
      <w:pPr>
        <w:pStyle w:val="ListBullet"/>
        <w:contextualSpacing/>
      </w:pPr>
      <w:r>
        <w:t>Mentorship, arranged by the MDH public health system consultant and LPHA Membership Committee upon request of the new leader</w:t>
      </w:r>
    </w:p>
    <w:p w14:paraId="3342A546" w14:textId="77777777" w:rsidR="00142BAB" w:rsidRDefault="00142BAB" w:rsidP="00142BAB">
      <w:pPr>
        <w:pStyle w:val="ListBullet"/>
        <w:contextualSpacing/>
      </w:pPr>
      <w:r>
        <w:t>Attending and engaging with LPHA regional, statewide, and standing committee meetings</w:t>
      </w:r>
    </w:p>
    <w:p w14:paraId="1ECB475F" w14:textId="77777777" w:rsidR="00142BAB" w:rsidRDefault="00142BAB" w:rsidP="00142BAB">
      <w:pPr>
        <w:pStyle w:val="ListBullet"/>
        <w:contextualSpacing/>
      </w:pPr>
      <w:r>
        <w:t>Attending State Community Health Services Advisory Committee (SCHSAC) quarterly meetings</w:t>
      </w:r>
    </w:p>
    <w:p w14:paraId="777DD249" w14:textId="77777777" w:rsidR="00142BAB" w:rsidRDefault="00142BAB" w:rsidP="00142BAB">
      <w:pPr>
        <w:pStyle w:val="ListBullet"/>
        <w:contextualSpacing/>
      </w:pPr>
      <w:r>
        <w:t>Attending the annual Community Health Services Conference</w:t>
      </w:r>
    </w:p>
    <w:p w14:paraId="30F9455D" w14:textId="77777777" w:rsidR="00142BAB" w:rsidRDefault="00142BAB" w:rsidP="00142BAB">
      <w:pPr>
        <w:pStyle w:val="ListBullet"/>
        <w:contextualSpacing/>
      </w:pPr>
      <w:r>
        <w:t>Shadowing a multi-county community health board (if appropriate) and/or cross jurisdictional initiatives that focus on program management, program development, and systems (state and local partnership) issues</w:t>
      </w:r>
    </w:p>
    <w:p w14:paraId="501AD76F" w14:textId="715472E7" w:rsidR="00142BAB" w:rsidRDefault="00142BAB" w:rsidP="00142BAB">
      <w:pPr>
        <w:pStyle w:val="ListBullet"/>
        <w:contextualSpacing/>
      </w:pPr>
      <w:r>
        <w:t>New public health leader cohort</w:t>
      </w:r>
    </w:p>
    <w:p w14:paraId="6122D6FD" w14:textId="77777777" w:rsidR="00142BAB" w:rsidRDefault="00142BAB" w:rsidP="00142BAB">
      <w:pPr>
        <w:pStyle w:val="Heading2"/>
      </w:pPr>
      <w:r w:rsidRPr="00C25CC0">
        <w:t>New public health leader cohort</w:t>
      </w:r>
    </w:p>
    <w:p w14:paraId="109E8B45" w14:textId="77777777" w:rsidR="00142BAB" w:rsidRDefault="00142BAB" w:rsidP="00142BAB">
      <w:r>
        <w:t>The new public health leader cohort is a joint effort of LPHA and MDH, and includes:</w:t>
      </w:r>
    </w:p>
    <w:p w14:paraId="2D518400" w14:textId="77777777" w:rsidR="00142BAB" w:rsidRDefault="00142BAB" w:rsidP="00142BAB">
      <w:pPr>
        <w:pStyle w:val="ListBullet"/>
        <w:numPr>
          <w:ilvl w:val="0"/>
          <w:numId w:val="0"/>
        </w:numPr>
        <w:contextualSpacing/>
      </w:pPr>
      <w:r>
        <w:t>Six monthly webinars, offered every two years</w:t>
      </w:r>
    </w:p>
    <w:p w14:paraId="2B41B4BD" w14:textId="77777777" w:rsidR="00142BAB" w:rsidRDefault="00142BAB" w:rsidP="00142BAB">
      <w:pPr>
        <w:pStyle w:val="ListBullet"/>
        <w:numPr>
          <w:ilvl w:val="0"/>
          <w:numId w:val="0"/>
        </w:numPr>
        <w:contextualSpacing/>
      </w:pPr>
      <w:r>
        <w:t>Presentations and discussions on leadership and management topics</w:t>
      </w:r>
    </w:p>
    <w:p w14:paraId="12BF8E1B" w14:textId="77777777" w:rsidR="00142BAB" w:rsidRDefault="00142BAB" w:rsidP="00142BAB">
      <w:pPr>
        <w:pStyle w:val="ListBullet"/>
        <w:numPr>
          <w:ilvl w:val="0"/>
          <w:numId w:val="0"/>
        </w:numPr>
        <w:contextualSpacing/>
      </w:pPr>
      <w:r>
        <w:t>Learning and networking opportunities between new and seasoned public health leaders</w:t>
      </w:r>
    </w:p>
    <w:p w14:paraId="59BB544F" w14:textId="77777777" w:rsidR="00142BAB" w:rsidRDefault="00142BAB" w:rsidP="00142BAB">
      <w:r>
        <w:t>This cohort is aimed at community health services (CHS) administrators, public health directors, and public health managers who have been in their positions three (3) years or less. All public health leaders are welcome to attend any or all sessions.</w:t>
      </w:r>
    </w:p>
    <w:p w14:paraId="029E44E0" w14:textId="77777777" w:rsidR="00142BAB" w:rsidRDefault="00142BAB" w:rsidP="00142BAB">
      <w:pPr>
        <w:pStyle w:val="Heading2"/>
      </w:pPr>
      <w:r>
        <w:t>Community health services administration handbook</w:t>
      </w:r>
    </w:p>
    <w:p w14:paraId="0CC5079D" w14:textId="77777777" w:rsidR="00142BAB" w:rsidRDefault="00142BAB" w:rsidP="00142BAB">
      <w:r>
        <w:t xml:space="preserve">MDH revised the </w:t>
      </w:r>
      <w:hyperlink r:id="rId14" w:history="1">
        <w:r w:rsidRPr="00C25CC0">
          <w:rPr>
            <w:rStyle w:val="Hyperlink"/>
          </w:rPr>
          <w:t>Community health services administration handbook</w:t>
        </w:r>
        <w:r w:rsidRPr="00C25CC0">
          <w:rPr>
            <w:rStyle w:val="Hyperlink"/>
            <w:u w:val="none"/>
          </w:rPr>
          <w:t xml:space="preserve"> (https://www.health.state.mn.us/communities/practice/resources/chsadmin/index.html)</w:t>
        </w:r>
      </w:hyperlink>
      <w:r>
        <w:t xml:space="preserve"> in 2014. It provides context for issues frequently encountered by CHS administrators in </w:t>
      </w:r>
      <w:proofErr w:type="gramStart"/>
      <w:r>
        <w:t>Minnesota, but</w:t>
      </w:r>
      <w:proofErr w:type="gramEnd"/>
      <w:r>
        <w:t xml:space="preserve"> is an excellent resource for all public health leaders.</w:t>
      </w:r>
    </w:p>
    <w:p w14:paraId="3DC44AC2" w14:textId="77777777" w:rsidR="00BF197B" w:rsidRDefault="00BF197B">
      <w:pPr>
        <w:suppressAutoHyphens w:val="0"/>
        <w:spacing w:before="60" w:after="60"/>
        <w:rPr>
          <w:rFonts w:asciiTheme="minorHAnsi" w:eastAsiaTheme="majorEastAsia" w:hAnsiTheme="minorHAnsi" w:cstheme="majorBidi"/>
          <w:b/>
          <w:color w:val="003865" w:themeColor="accent1"/>
          <w:spacing w:val="-5"/>
          <w:sz w:val="36"/>
          <w:szCs w:val="36"/>
        </w:rPr>
      </w:pPr>
      <w:r>
        <w:br w:type="page"/>
      </w:r>
    </w:p>
    <w:p w14:paraId="7DC1DB64" w14:textId="47D7D2F1" w:rsidR="00142BAB" w:rsidRDefault="00142BAB" w:rsidP="00142BAB">
      <w:pPr>
        <w:pStyle w:val="Heading2"/>
      </w:pPr>
      <w:r>
        <w:lastRenderedPageBreak/>
        <w:t>About this guide</w:t>
      </w:r>
    </w:p>
    <w:p w14:paraId="110A757F" w14:textId="77777777" w:rsidR="00142BAB" w:rsidRDefault="00142BAB" w:rsidP="00142BAB">
      <w:r>
        <w:t>In 2004, LPHA and the MDH Center for Public Health Practice created the Public Health Leader Orientation and Resource Guide. Every three years, MDH public health system consultants, in conjunction with the LPHA Membership Committee, review and update this guide. The next review will occur in fall 2028. MDH public health system consultants make minor revisions at their discretion in the interim.</w:t>
      </w:r>
    </w:p>
    <w:p w14:paraId="594A3C29" w14:textId="77777777" w:rsidR="00142BAB" w:rsidRDefault="00142BAB" w:rsidP="00142BAB">
      <w:pPr>
        <w:pStyle w:val="Heading2"/>
      </w:pPr>
      <w:r>
        <w:t>Help and assistance</w:t>
      </w:r>
    </w:p>
    <w:p w14:paraId="0FF2E57C" w14:textId="77777777" w:rsidR="00142BAB" w:rsidRDefault="00142BAB" w:rsidP="00142BAB">
      <w:r>
        <w:t xml:space="preserve">For more information, contact your </w:t>
      </w:r>
      <w:hyperlink r:id="rId15" w:history="1">
        <w:r w:rsidRPr="00C25CC0">
          <w:rPr>
            <w:rStyle w:val="Hyperlink"/>
          </w:rPr>
          <w:t>public health system consultant</w:t>
        </w:r>
        <w:r w:rsidRPr="00C25CC0">
          <w:rPr>
            <w:rStyle w:val="Hyperlink"/>
            <w:u w:val="none"/>
          </w:rPr>
          <w:t xml:space="preserve"> (https://www.health.state.mn.us/communities/practice/ta/systemconsultants/contact.html)</w:t>
        </w:r>
      </w:hyperlink>
      <w:r>
        <w:t>.</w:t>
      </w:r>
    </w:p>
    <w:p w14:paraId="745A91CC" w14:textId="77777777" w:rsidR="00142BAB" w:rsidRPr="00DA20CB" w:rsidRDefault="00142BAB" w:rsidP="00142BAB">
      <w:pPr>
        <w:pStyle w:val="AddressBlockDate"/>
      </w:pPr>
      <w:r w:rsidRPr="00DA20CB">
        <w:t>Minnesota Department of Health</w:t>
      </w:r>
      <w:r>
        <w:br/>
        <w:t>Center for Public Health Practice</w:t>
      </w:r>
      <w:r w:rsidRPr="00DA20CB">
        <w:br/>
      </w:r>
      <w:r>
        <w:t>651-201-3880</w:t>
      </w:r>
      <w:r w:rsidRPr="00DA20CB">
        <w:t xml:space="preserve"> </w:t>
      </w:r>
      <w:r w:rsidRPr="00DA20CB">
        <w:br/>
      </w:r>
      <w:hyperlink r:id="rId16" w:history="1">
        <w:r w:rsidRPr="00483987">
          <w:t>health.ophp@state.mn.us</w:t>
        </w:r>
      </w:hyperlink>
      <w:r w:rsidRPr="00DA20CB">
        <w:br/>
      </w:r>
      <w:hyperlink r:id="rId17" w:tooltip="MDH website" w:history="1">
        <w:r w:rsidRPr="00DA20CB">
          <w:t>www.health.state.mn.us</w:t>
        </w:r>
      </w:hyperlink>
    </w:p>
    <w:p w14:paraId="51983173" w14:textId="77777777" w:rsidR="00142BAB" w:rsidRPr="00822457" w:rsidRDefault="00142BAB" w:rsidP="00142BAB">
      <w:pPr>
        <w:pStyle w:val="AddressBlockDate"/>
        <w:tabs>
          <w:tab w:val="left" w:pos="3810"/>
          <w:tab w:val="center" w:pos="4680"/>
        </w:tabs>
      </w:pPr>
      <w:r>
        <w:t>Originally published 2004. Revised 2010, 2017, 2019, 2022, 2025.</w:t>
      </w:r>
    </w:p>
    <w:p w14:paraId="05A15558" w14:textId="14233793" w:rsidR="0072526D" w:rsidRDefault="00142BAB" w:rsidP="0072526D">
      <w:pPr>
        <w:pStyle w:val="Toobtainthisinfo"/>
      </w:pPr>
      <w:r w:rsidRPr="00B95FAA">
        <w:t xml:space="preserve">To obtain this information in a </w:t>
      </w:r>
      <w:r w:rsidRPr="00640A59">
        <w:t>different</w:t>
      </w:r>
      <w:r w:rsidRPr="00B95FAA">
        <w:t xml:space="preserve"> format, call: </w:t>
      </w:r>
      <w:r>
        <w:t>651-201-3880.</w:t>
      </w:r>
    </w:p>
    <w:p w14:paraId="2617BC19" w14:textId="77777777" w:rsidR="0072526D" w:rsidRDefault="0072526D">
      <w:pPr>
        <w:suppressAutoHyphens w:val="0"/>
        <w:spacing w:before="60" w:after="60"/>
        <w:rPr>
          <w:i/>
          <w:sz w:val="20"/>
          <w:szCs w:val="20"/>
        </w:rPr>
      </w:pPr>
      <w:r>
        <w:br w:type="page"/>
      </w:r>
    </w:p>
    <w:p w14:paraId="54EEDB7B" w14:textId="77777777" w:rsidR="0072526D" w:rsidRDefault="0072526D" w:rsidP="0072526D">
      <w:pPr>
        <w:pStyle w:val="Heading1"/>
        <w:spacing w:before="0"/>
      </w:pPr>
      <w:r>
        <w:lastRenderedPageBreak/>
        <w:t>Self-assessment</w:t>
      </w:r>
    </w:p>
    <w:p w14:paraId="6A66D86B" w14:textId="77777777" w:rsidR="0072526D" w:rsidRDefault="0072526D" w:rsidP="0072526D">
      <w:r w:rsidRPr="00F62754">
        <w:t>Every person accepting a leadership position in a local public health department or community health service agency faces multiple opportunities and challenges. In addition, each person will have a varied background and level of knowledge regarding a range of topics important to their new leadership role.</w:t>
      </w:r>
    </w:p>
    <w:p w14:paraId="06897FCE" w14:textId="77777777" w:rsidR="0072526D" w:rsidRDefault="0072526D" w:rsidP="0072526D">
      <w:r w:rsidRPr="00F62754">
        <w:t xml:space="preserve">This self-assessment tool will help identify priority areas to discuss with the MDH public health </w:t>
      </w:r>
      <w:r>
        <w:t xml:space="preserve">system </w:t>
      </w:r>
      <w:r w:rsidRPr="00F62754">
        <w:t xml:space="preserve">consultant and/or the LPHA mentor during the orientation process. Complete this self-assessment, identifying specific questions you have about </w:t>
      </w:r>
      <w:proofErr w:type="gramStart"/>
      <w:r w:rsidRPr="00F62754">
        <w:t>particular topic</w:t>
      </w:r>
      <w:proofErr w:type="gramEnd"/>
      <w:r w:rsidRPr="00F62754">
        <w:t xml:space="preserve"> areas. Please consider sharing the completed self-assessment with your public health </w:t>
      </w:r>
      <w:r>
        <w:t xml:space="preserve">system </w:t>
      </w:r>
      <w:r w:rsidRPr="00F62754">
        <w:t>consultant and mentor.</w:t>
      </w:r>
    </w:p>
    <w:p w14:paraId="6D166DC1" w14:textId="77777777" w:rsidR="00697223" w:rsidRDefault="00697223" w:rsidP="00697223">
      <w:pPr>
        <w:pStyle w:val="NormalLtBlueBackground"/>
      </w:pPr>
      <w:r w:rsidRPr="00697223">
        <w:rPr>
          <w:b/>
          <w:bCs/>
        </w:rPr>
        <w:t>Superior</w:t>
      </w:r>
      <w:r>
        <w:t xml:space="preserve">: I continue to learn about this and apply it to my practice in new ways. I can teach about this. </w:t>
      </w:r>
    </w:p>
    <w:p w14:paraId="107D81A6" w14:textId="77777777" w:rsidR="00697223" w:rsidRDefault="00697223" w:rsidP="00697223">
      <w:pPr>
        <w:pStyle w:val="NormalLtBlueBackground"/>
      </w:pPr>
      <w:r w:rsidRPr="00697223">
        <w:rPr>
          <w:b/>
          <w:bCs/>
        </w:rPr>
        <w:t>Adequate</w:t>
      </w:r>
      <w:r>
        <w:t>: I can apply this to my practice.</w:t>
      </w:r>
    </w:p>
    <w:p w14:paraId="39E36C96" w14:textId="77777777" w:rsidR="00697223" w:rsidRDefault="00697223" w:rsidP="00697223">
      <w:pPr>
        <w:pStyle w:val="NormalLtBlueBackground"/>
      </w:pPr>
      <w:r w:rsidRPr="00697223">
        <w:rPr>
          <w:b/>
          <w:bCs/>
        </w:rPr>
        <w:t>Basic</w:t>
      </w:r>
      <w:r>
        <w:t>: I can repeat this back and discuss it.</w:t>
      </w:r>
    </w:p>
    <w:p w14:paraId="64C98192" w14:textId="77777777" w:rsidR="00697223" w:rsidRDefault="00697223" w:rsidP="00697223">
      <w:pPr>
        <w:pStyle w:val="NormalLtBlueBackground"/>
      </w:pPr>
      <w:r w:rsidRPr="00697223">
        <w:rPr>
          <w:b/>
          <w:bCs/>
        </w:rPr>
        <w:t>Minimal</w:t>
      </w:r>
      <w:r>
        <w:t>: I have heard or read about this.</w:t>
      </w:r>
    </w:p>
    <w:p w14:paraId="4186B874" w14:textId="217C9808" w:rsidR="00697223" w:rsidRDefault="00697223" w:rsidP="00697223">
      <w:pPr>
        <w:pStyle w:val="NormalLtBlueBackground"/>
      </w:pPr>
      <w:r w:rsidRPr="00697223">
        <w:rPr>
          <w:b/>
          <w:bCs/>
        </w:rPr>
        <w:t>Poor</w:t>
      </w:r>
      <w:r>
        <w:t>: I have never heard or read about this.</w:t>
      </w:r>
    </w:p>
    <w:p w14:paraId="63F8A9C5" w14:textId="77777777" w:rsidR="0072526D" w:rsidRPr="00537C18" w:rsidRDefault="0072526D" w:rsidP="0072526D">
      <w:pPr>
        <w:pStyle w:val="Heading2"/>
      </w:pPr>
      <w:r w:rsidRPr="00537C18">
        <w:t>1. Introduction to public health</w:t>
      </w:r>
    </w:p>
    <w:p w14:paraId="5595E3A6" w14:textId="77777777" w:rsidR="0072526D" w:rsidRPr="00375A8C" w:rsidRDefault="0072526D" w:rsidP="0072526D">
      <w:pPr>
        <w:pStyle w:val="Heading3"/>
      </w:pPr>
      <w:r w:rsidRPr="00375A8C">
        <w:t>A. History and basics of public health</w:t>
      </w:r>
    </w:p>
    <w:p w14:paraId="724B4585" w14:textId="77777777" w:rsidR="0072526D" w:rsidRPr="00B2555E" w:rsidRDefault="0072526D" w:rsidP="0072526D">
      <w:pPr>
        <w:pStyle w:val="Understandingcomprehension"/>
      </w:pPr>
      <w:r w:rsidRPr="00B2555E">
        <w:fldChar w:fldCharType="begin">
          <w:ffData>
            <w:name w:val="Check1"/>
            <w:enabled/>
            <w:calcOnExit w:val="0"/>
            <w:checkBox>
              <w:sizeAuto/>
              <w:default w:val="0"/>
            </w:checkBox>
          </w:ffData>
        </w:fldChar>
      </w:r>
      <w:bookmarkStart w:id="0" w:name="Check1"/>
      <w:r w:rsidRPr="00B2555E">
        <w:instrText xml:space="preserve"> FORMCHECKBOX </w:instrText>
      </w:r>
      <w:r w:rsidRPr="00B2555E">
        <w:fldChar w:fldCharType="separate"/>
      </w:r>
      <w:r w:rsidRPr="00B2555E">
        <w:fldChar w:fldCharType="end"/>
      </w:r>
      <w:bookmarkEnd w:id="0"/>
      <w:r w:rsidRPr="00B2555E">
        <w:tab/>
        <w:t>Superior</w:t>
      </w:r>
      <w:r w:rsidRPr="00B2555E">
        <w:tab/>
      </w:r>
      <w:r w:rsidRPr="00B2555E">
        <w:fldChar w:fldCharType="begin">
          <w:ffData>
            <w:name w:val="Check1"/>
            <w:enabled/>
            <w:calcOnExit w:val="0"/>
            <w:checkBox>
              <w:sizeAuto/>
              <w:default w:val="0"/>
            </w:checkBox>
          </w:ffData>
        </w:fldChar>
      </w:r>
      <w:r w:rsidRPr="00B2555E">
        <w:instrText xml:space="preserve"> FORMCHECKBOX </w:instrText>
      </w:r>
      <w:r w:rsidRPr="00B2555E">
        <w:fldChar w:fldCharType="separate"/>
      </w:r>
      <w:r w:rsidRPr="00B2555E">
        <w:fldChar w:fldCharType="end"/>
      </w:r>
      <w:r w:rsidRPr="00B2555E">
        <w:tab/>
        <w:t>Adequate</w:t>
      </w:r>
      <w:r w:rsidRPr="00B2555E">
        <w:tab/>
      </w:r>
      <w:r w:rsidRPr="00B2555E">
        <w:fldChar w:fldCharType="begin">
          <w:ffData>
            <w:name w:val="Check1"/>
            <w:enabled/>
            <w:calcOnExit w:val="0"/>
            <w:checkBox>
              <w:sizeAuto/>
              <w:default w:val="0"/>
            </w:checkBox>
          </w:ffData>
        </w:fldChar>
      </w:r>
      <w:r w:rsidRPr="00B2555E">
        <w:instrText xml:space="preserve"> FORMCHECKBOX </w:instrText>
      </w:r>
      <w:r w:rsidRPr="00B2555E">
        <w:fldChar w:fldCharType="separate"/>
      </w:r>
      <w:r w:rsidRPr="00B2555E">
        <w:fldChar w:fldCharType="end"/>
      </w:r>
      <w:r w:rsidRPr="00B2555E">
        <w:tab/>
        <w:t>Basic</w:t>
      </w:r>
      <w:r w:rsidRPr="00B2555E">
        <w:tab/>
      </w:r>
      <w:r w:rsidRPr="00B2555E">
        <w:fldChar w:fldCharType="begin">
          <w:ffData>
            <w:name w:val="Check1"/>
            <w:enabled/>
            <w:calcOnExit w:val="0"/>
            <w:checkBox>
              <w:sizeAuto/>
              <w:default w:val="0"/>
            </w:checkBox>
          </w:ffData>
        </w:fldChar>
      </w:r>
      <w:r w:rsidRPr="00B2555E">
        <w:instrText xml:space="preserve"> FORMCHECKBOX </w:instrText>
      </w:r>
      <w:r w:rsidRPr="00B2555E">
        <w:fldChar w:fldCharType="separate"/>
      </w:r>
      <w:r w:rsidRPr="00B2555E">
        <w:fldChar w:fldCharType="end"/>
      </w:r>
      <w:r w:rsidRPr="00B2555E">
        <w:tab/>
        <w:t>Minimal</w:t>
      </w:r>
      <w:r w:rsidRPr="00B2555E">
        <w:tab/>
      </w:r>
      <w:r w:rsidRPr="00B2555E">
        <w:fldChar w:fldCharType="begin">
          <w:ffData>
            <w:name w:val="Check1"/>
            <w:enabled/>
            <w:calcOnExit w:val="0"/>
            <w:checkBox>
              <w:sizeAuto/>
              <w:default w:val="0"/>
            </w:checkBox>
          </w:ffData>
        </w:fldChar>
      </w:r>
      <w:r w:rsidRPr="00B2555E">
        <w:instrText xml:space="preserve"> FORMCHECKBOX </w:instrText>
      </w:r>
      <w:r w:rsidRPr="00B2555E">
        <w:fldChar w:fldCharType="separate"/>
      </w:r>
      <w:r w:rsidRPr="00B2555E">
        <w:fldChar w:fldCharType="end"/>
      </w:r>
      <w:r w:rsidRPr="00B2555E">
        <w:tab/>
        <w:t>Poor</w:t>
      </w:r>
    </w:p>
    <w:p w14:paraId="4CB706F0" w14:textId="77777777" w:rsidR="0072526D" w:rsidRPr="00B2555E" w:rsidRDefault="0072526D" w:rsidP="0072526D">
      <w:pPr>
        <w:pStyle w:val="Understandingcomprehension"/>
      </w:pPr>
      <w:r w:rsidRPr="001D3951">
        <w:rPr>
          <w:b/>
          <w:bCs/>
        </w:rPr>
        <w:t>Notes</w:t>
      </w:r>
      <w:r w:rsidRPr="00B2555E">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2491F656" w14:textId="77777777" w:rsidR="0072526D" w:rsidRDefault="0072526D" w:rsidP="0072526D">
      <w:pPr>
        <w:pStyle w:val="Heading3"/>
        <w:rPr>
          <w:rFonts w:eastAsiaTheme="minorEastAsia"/>
          <w:b/>
        </w:rPr>
      </w:pPr>
      <w:r w:rsidRPr="007710B6">
        <w:rPr>
          <w:rFonts w:eastAsiaTheme="minorEastAsia"/>
        </w:rPr>
        <w:t>B. Ethics in public health</w:t>
      </w:r>
    </w:p>
    <w:p w14:paraId="0EA41038"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470EF90E" w14:textId="77777777" w:rsidR="0072526D" w:rsidRDefault="0072526D" w:rsidP="0072526D">
      <w:pPr>
        <w:pStyle w:val="Understandingcomprehension"/>
      </w:pPr>
      <w:r w:rsidRPr="00120C03">
        <w:rPr>
          <w:b/>
          <w:bCs/>
        </w:rPr>
        <w:t>Notes</w:t>
      </w:r>
      <w:r>
        <w:t xml:space="preserv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24755738" w14:textId="77777777" w:rsidR="0072526D" w:rsidRDefault="0072526D" w:rsidP="0072526D">
      <w:pPr>
        <w:pStyle w:val="Heading3"/>
      </w:pPr>
      <w:r w:rsidRPr="007710B6">
        <w:t>C. Workforce of public health</w:t>
      </w:r>
    </w:p>
    <w:p w14:paraId="449FBD9C"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3F39E157" w14:textId="77777777" w:rsidR="0072526D" w:rsidRDefault="0072526D" w:rsidP="0072526D">
      <w:pPr>
        <w:pStyle w:val="Understandingcomprehension"/>
      </w:pPr>
      <w:r w:rsidRPr="00120C03">
        <w:rPr>
          <w:b/>
          <w:bCs/>
        </w:rPr>
        <w:t>Notes</w:t>
      </w:r>
      <w:r>
        <w:t xml:space="preserve">: </w:t>
      </w: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2A868E04" w14:textId="77777777" w:rsidR="0072526D" w:rsidRDefault="0072526D" w:rsidP="0072526D">
      <w:pPr>
        <w:pStyle w:val="Heading2"/>
      </w:pPr>
      <w:r>
        <w:t>II. Public health system</w:t>
      </w:r>
    </w:p>
    <w:p w14:paraId="0702E6E7" w14:textId="77777777" w:rsidR="0072526D" w:rsidRDefault="0072526D" w:rsidP="0072526D">
      <w:pPr>
        <w:pStyle w:val="Heading3"/>
      </w:pPr>
      <w:r w:rsidRPr="00361AC1">
        <w:t>A. Federal and state-level governmental public health</w:t>
      </w:r>
    </w:p>
    <w:p w14:paraId="1560EF48" w14:textId="77777777" w:rsidR="0072526D" w:rsidRPr="00375A8C" w:rsidRDefault="0072526D" w:rsidP="0072526D">
      <w:pPr>
        <w:pStyle w:val="Understandingcomprehension"/>
      </w:pPr>
      <w:r w:rsidRPr="00375A8C">
        <w:lastRenderedPageBreak/>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42C85BF2" w14:textId="77777777" w:rsidR="0072526D" w:rsidRDefault="0072526D" w:rsidP="0072526D">
      <w:pPr>
        <w:pStyle w:val="Understandingcomprehension"/>
      </w:pPr>
      <w:r w:rsidRPr="00120C03">
        <w:rPr>
          <w:b/>
          <w:bCs/>
        </w:rPr>
        <w:t>Notes</w:t>
      </w:r>
      <w:r>
        <w:t xml:space="preserve">: </w:t>
      </w: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1B7C34FF" w14:textId="77777777" w:rsidR="0072526D" w:rsidRDefault="0072526D" w:rsidP="0072526D">
      <w:pPr>
        <w:pStyle w:val="Heading3"/>
      </w:pPr>
      <w:r w:rsidRPr="00361AC1">
        <w:t xml:space="preserve">B. Tribal public health at the federal and </w:t>
      </w:r>
      <w:r>
        <w:t>T</w:t>
      </w:r>
      <w:r w:rsidRPr="00361AC1">
        <w:t>ribal nation level</w:t>
      </w:r>
    </w:p>
    <w:p w14:paraId="0709EB90"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229EAD62" w14:textId="77777777" w:rsidR="0072526D" w:rsidRDefault="0072526D" w:rsidP="0072526D">
      <w:pPr>
        <w:pStyle w:val="Understandingcomprehension"/>
      </w:pPr>
      <w:r w:rsidRPr="00120C03">
        <w:rPr>
          <w:b/>
          <w:bCs/>
        </w:rPr>
        <w:t>Notes</w:t>
      </w:r>
      <w:r>
        <w:t xml:space="preserve">: </w:t>
      </w: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3C6E59AD" w14:textId="77777777" w:rsidR="0072526D" w:rsidRDefault="0072526D" w:rsidP="0072526D">
      <w:pPr>
        <w:pStyle w:val="Heading3"/>
      </w:pPr>
      <w:r w:rsidRPr="00361AC1">
        <w:t>C. Minnesota Department of Health</w:t>
      </w:r>
    </w:p>
    <w:p w14:paraId="707309DA"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084DDF65" w14:textId="77777777" w:rsidR="0072526D" w:rsidRDefault="0072526D" w:rsidP="0072526D">
      <w:pPr>
        <w:pStyle w:val="Understandingcomprehension"/>
      </w:pPr>
      <w:r w:rsidRPr="00120C03">
        <w:rPr>
          <w:b/>
          <w:bCs/>
        </w:rPr>
        <w:t>Notes</w:t>
      </w:r>
      <w:r>
        <w:t xml:space="preserve">: </w:t>
      </w:r>
      <w:r>
        <w:fldChar w:fldCharType="begin">
          <w:ffData>
            <w:name w:val="Text8"/>
            <w:enabled/>
            <w:calcOnExit w:val="0"/>
            <w:textInput/>
          </w:ffData>
        </w:fldChar>
      </w:r>
      <w:bookmarkStart w:id="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2E7FC816" w14:textId="77777777" w:rsidR="0072526D" w:rsidRDefault="0072526D" w:rsidP="0072526D">
      <w:pPr>
        <w:pStyle w:val="Heading3"/>
      </w:pPr>
      <w:r w:rsidRPr="00361AC1">
        <w:t>D. System of public health in Minnesota; a state-local partnership</w:t>
      </w:r>
    </w:p>
    <w:p w14:paraId="772BB5C7"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62E97F90" w14:textId="77777777" w:rsidR="0072526D" w:rsidRDefault="0072526D" w:rsidP="0072526D">
      <w:pPr>
        <w:pStyle w:val="Understandingcomprehension"/>
      </w:pPr>
      <w:r w:rsidRPr="00120C03">
        <w:rPr>
          <w:b/>
          <w:bCs/>
        </w:rPr>
        <w:t>Notes</w:t>
      </w:r>
      <w:r>
        <w:t xml:space="preserve">: </w:t>
      </w: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32CFA349" w14:textId="77777777" w:rsidR="0072526D" w:rsidRDefault="0072526D" w:rsidP="0072526D">
      <w:pPr>
        <w:pStyle w:val="Heading3"/>
      </w:pPr>
      <w:r w:rsidRPr="00361AC1">
        <w:t xml:space="preserve">E. </w:t>
      </w:r>
      <w:r>
        <w:t>Minnesota key public health statutes</w:t>
      </w:r>
    </w:p>
    <w:p w14:paraId="62B7F78B"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46A06909" w14:textId="77777777" w:rsidR="0072526D" w:rsidRDefault="0072526D" w:rsidP="0072526D">
      <w:pPr>
        <w:pStyle w:val="Understandingcomprehension"/>
      </w:pPr>
      <w:r w:rsidRPr="00120C03">
        <w:rPr>
          <w:b/>
          <w:bCs/>
        </w:rPr>
        <w:t>Notes</w:t>
      </w:r>
      <w:r>
        <w:t xml:space="preserve">: </w:t>
      </w:r>
      <w:r>
        <w:fldChar w:fldCharType="begin">
          <w:ffData>
            <w:name w:val="Text6"/>
            <w:enabled/>
            <w:calcOnExit w:val="0"/>
            <w:textInput/>
          </w:ffData>
        </w:fldChar>
      </w:r>
      <w:bookmarkStart w:id="8"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12EA5A6F" w14:textId="77777777" w:rsidR="0072526D" w:rsidRDefault="0072526D" w:rsidP="0072526D">
      <w:pPr>
        <w:pStyle w:val="Heading3"/>
      </w:pPr>
      <w:r w:rsidRPr="00361AC1">
        <w:t>F. Areas of public health responsibility</w:t>
      </w:r>
    </w:p>
    <w:p w14:paraId="439C17D6"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564B3978" w14:textId="77777777" w:rsidR="0072526D" w:rsidRDefault="0072526D" w:rsidP="0072526D">
      <w:pPr>
        <w:pStyle w:val="Understandingcomprehension"/>
      </w:pPr>
      <w:r w:rsidRPr="00120C03">
        <w:rPr>
          <w:b/>
          <w:bCs/>
        </w:rPr>
        <w:t>Notes</w:t>
      </w:r>
      <w:r>
        <w:t xml:space="preserve">: </w:t>
      </w: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EE88A6F" w14:textId="77777777" w:rsidR="0072526D" w:rsidRDefault="0072526D" w:rsidP="0072526D">
      <w:pPr>
        <w:pStyle w:val="Heading3"/>
      </w:pPr>
      <w:r w:rsidRPr="00361AC1">
        <w:t xml:space="preserve">G. </w:t>
      </w:r>
      <w:r>
        <w:t xml:space="preserve"> National and worldwide health</w:t>
      </w:r>
      <w:r w:rsidRPr="00361AC1">
        <w:t xml:space="preserve"> objectives</w:t>
      </w:r>
    </w:p>
    <w:p w14:paraId="5A1395FF"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3C6E3107" w14:textId="77777777" w:rsidR="0072526D" w:rsidRDefault="0072526D" w:rsidP="0072526D">
      <w:pPr>
        <w:pStyle w:val="Understandingcomprehension"/>
      </w:pPr>
      <w:r w:rsidRPr="00120C03">
        <w:rPr>
          <w:b/>
          <w:bCs/>
        </w:rPr>
        <w:t>Notes</w:t>
      </w:r>
      <w:r>
        <w:t xml:space="preserve">: </w:t>
      </w: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6A5BA7C4" w14:textId="77777777" w:rsidR="0072526D" w:rsidRDefault="0072526D" w:rsidP="0072526D">
      <w:pPr>
        <w:pStyle w:val="Heading3"/>
      </w:pPr>
      <w:r w:rsidRPr="00361AC1">
        <w:t>H. Regional consultants/coordinators and maps</w:t>
      </w:r>
    </w:p>
    <w:p w14:paraId="593FFC51"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06BFA1C5" w14:textId="77777777" w:rsidR="0072526D" w:rsidRDefault="0072526D" w:rsidP="0072526D">
      <w:pPr>
        <w:pStyle w:val="Understandingcomprehension"/>
      </w:pPr>
      <w:r w:rsidRPr="00120C03">
        <w:rPr>
          <w:b/>
          <w:bCs/>
        </w:rPr>
        <w:t>Notes</w:t>
      </w:r>
      <w:r>
        <w:t xml:space="preserve">: </w:t>
      </w: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00ADBD17" w14:textId="77777777" w:rsidR="0072526D" w:rsidRPr="00361AC1" w:rsidRDefault="0072526D" w:rsidP="0072526D">
      <w:pPr>
        <w:pStyle w:val="Heading3"/>
      </w:pPr>
      <w:r w:rsidRPr="00361AC1">
        <w:t>I. Professional associations for public health</w:t>
      </w:r>
    </w:p>
    <w:p w14:paraId="243BC983"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54E0E060" w14:textId="1134A8F7" w:rsidR="0072526D" w:rsidRDefault="0072526D" w:rsidP="0072526D">
      <w:pPr>
        <w:pStyle w:val="Understandingcomprehension"/>
      </w:pPr>
      <w:r w:rsidRPr="00120C03">
        <w:rPr>
          <w:b/>
          <w:bCs/>
        </w:rPr>
        <w:t>Notes</w:t>
      </w:r>
      <w:r>
        <w:t xml:space="preserve">: </w:t>
      </w: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520CAB83" w14:textId="77777777" w:rsidR="0072526D" w:rsidRDefault="0072526D" w:rsidP="0072526D">
      <w:pPr>
        <w:pStyle w:val="Heading2"/>
      </w:pPr>
      <w:r>
        <w:lastRenderedPageBreak/>
        <w:t>III. Legislative process</w:t>
      </w:r>
    </w:p>
    <w:p w14:paraId="4B1CA0A6" w14:textId="77777777" w:rsidR="0072526D" w:rsidRDefault="0072526D" w:rsidP="0072526D">
      <w:pPr>
        <w:pStyle w:val="Heading3"/>
      </w:pPr>
      <w:r w:rsidRPr="00375A8C">
        <w:t>A. Process of legislation</w:t>
      </w:r>
    </w:p>
    <w:p w14:paraId="244BD4E7"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0C33582B" w14:textId="77777777" w:rsidR="0072526D" w:rsidRDefault="0072526D" w:rsidP="0072526D">
      <w:pPr>
        <w:pStyle w:val="Understandingcomprehension"/>
      </w:pPr>
      <w:r w:rsidRPr="00120C03">
        <w:rPr>
          <w:b/>
          <w:bCs/>
        </w:rPr>
        <w:t>Notes</w:t>
      </w:r>
      <w:r>
        <w:t xml:space="preserve">: </w:t>
      </w:r>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28CA3094" w14:textId="77777777" w:rsidR="0072526D" w:rsidRDefault="0072526D" w:rsidP="0072526D">
      <w:pPr>
        <w:pStyle w:val="Heading3"/>
      </w:pPr>
      <w:r w:rsidRPr="00375A8C">
        <w:t>B. Initiatives</w:t>
      </w:r>
    </w:p>
    <w:p w14:paraId="6FB67820"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462B6613" w14:textId="77777777" w:rsidR="0072526D" w:rsidRDefault="0072526D" w:rsidP="0072526D">
      <w:pPr>
        <w:pStyle w:val="Understandingcomprehension"/>
      </w:pPr>
      <w:r w:rsidRPr="00120C03">
        <w:rPr>
          <w:b/>
          <w:bCs/>
        </w:rPr>
        <w:t>Notes</w:t>
      </w:r>
      <w:r>
        <w:t xml:space="preserve">: </w:t>
      </w:r>
      <w:r>
        <w:fldChar w:fldCharType="begin">
          <w:ffData>
            <w:name w:val="Text14"/>
            <w:enabled/>
            <w:calcOnExit w:val="0"/>
            <w:textInput/>
          </w:ffData>
        </w:fldChar>
      </w:r>
      <w:bookmarkStart w:id="1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09F7C9E3" w14:textId="77777777" w:rsidR="0072526D" w:rsidRDefault="0072526D" w:rsidP="0072526D">
      <w:pPr>
        <w:pStyle w:val="Heading3"/>
      </w:pPr>
      <w:r w:rsidRPr="00375A8C">
        <w:t>C. State legislators</w:t>
      </w:r>
    </w:p>
    <w:p w14:paraId="0208BAEC"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23F79EB7" w14:textId="77777777" w:rsidR="0072526D" w:rsidRDefault="0072526D" w:rsidP="0072526D">
      <w:pPr>
        <w:pStyle w:val="Understandingcomprehension"/>
      </w:pPr>
      <w:r w:rsidRPr="00120C03">
        <w:rPr>
          <w:b/>
          <w:bCs/>
        </w:rPr>
        <w:t>Notes</w:t>
      </w:r>
      <w:r>
        <w:t xml:space="preserve">: </w:t>
      </w:r>
      <w:r>
        <w:fldChar w:fldCharType="begin">
          <w:ffData>
            <w:name w:val="Text15"/>
            <w:enabled/>
            <w:calcOnExit w:val="0"/>
            <w:textInput/>
          </w:ffData>
        </w:fldChar>
      </w:r>
      <w:bookmarkStart w:id="1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6D90A80C" w14:textId="77777777" w:rsidR="0072526D" w:rsidRDefault="0072526D" w:rsidP="0072526D">
      <w:pPr>
        <w:pStyle w:val="Heading3"/>
      </w:pPr>
      <w:r w:rsidRPr="00375A8C">
        <w:t>D. Advocacy vs. lobbying</w:t>
      </w:r>
    </w:p>
    <w:p w14:paraId="618BD5D5"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4C9747C9" w14:textId="77777777" w:rsidR="0072526D" w:rsidRDefault="0072526D" w:rsidP="0072526D">
      <w:pPr>
        <w:pStyle w:val="Understandingcomprehension"/>
      </w:pPr>
      <w:r w:rsidRPr="00120C03">
        <w:rPr>
          <w:b/>
          <w:bCs/>
        </w:rPr>
        <w:t>Notes</w:t>
      </w:r>
      <w:r>
        <w:t xml:space="preserve">: </w:t>
      </w:r>
      <w:r>
        <w:fldChar w:fldCharType="begin">
          <w:ffData>
            <w:name w:val="Text16"/>
            <w:enabled/>
            <w:calcOnExit w:val="0"/>
            <w:textInput/>
          </w:ffData>
        </w:fldChar>
      </w:r>
      <w:bookmarkStart w:id="16"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62A9CA13" w14:textId="77777777" w:rsidR="0072526D" w:rsidRPr="00375A8C" w:rsidRDefault="0072526D" w:rsidP="0072526D">
      <w:pPr>
        <w:pStyle w:val="Heading3"/>
      </w:pPr>
      <w:r w:rsidRPr="00375A8C">
        <w:t>E. Open Meeting Law</w:t>
      </w:r>
    </w:p>
    <w:p w14:paraId="26BA35DD"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50B11588" w14:textId="77777777" w:rsidR="0072526D" w:rsidRDefault="0072526D" w:rsidP="0072526D">
      <w:pPr>
        <w:pStyle w:val="Understandingcomprehension"/>
      </w:pPr>
      <w:r w:rsidRPr="00120C03">
        <w:rPr>
          <w:b/>
          <w:bCs/>
        </w:rPr>
        <w:t>Notes</w:t>
      </w:r>
      <w:r>
        <w:t xml:space="preserve">: </w:t>
      </w:r>
      <w:r>
        <w:fldChar w:fldCharType="begin">
          <w:ffData>
            <w:name w:val="Text17"/>
            <w:enabled/>
            <w:calcOnExit w:val="0"/>
            <w:textInput/>
          </w:ffData>
        </w:fldChar>
      </w:r>
      <w:bookmarkStart w:id="17"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3493EFBA" w14:textId="77777777" w:rsidR="0072526D" w:rsidRDefault="0072526D" w:rsidP="0072526D">
      <w:pPr>
        <w:pStyle w:val="Heading2"/>
      </w:pPr>
      <w:r>
        <w:t>IV. Statutes and ordinances</w:t>
      </w:r>
    </w:p>
    <w:p w14:paraId="2A608CEF" w14:textId="77777777" w:rsidR="0072526D" w:rsidRDefault="0072526D" w:rsidP="0072526D">
      <w:pPr>
        <w:pStyle w:val="Heading3"/>
      </w:pPr>
      <w:r w:rsidRPr="00375A8C">
        <w:t>A. Local Public Health Act</w:t>
      </w:r>
    </w:p>
    <w:p w14:paraId="550B88E9"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3690358D" w14:textId="77777777" w:rsidR="0072526D" w:rsidRDefault="0072526D" w:rsidP="0072526D">
      <w:pPr>
        <w:pStyle w:val="Understandingcomprehension"/>
      </w:pPr>
      <w:r w:rsidRPr="00120C03">
        <w:rPr>
          <w:b/>
          <w:bCs/>
        </w:rPr>
        <w:t>Notes</w:t>
      </w:r>
      <w:r>
        <w:t xml:space="preserve">: </w:t>
      </w:r>
      <w:r>
        <w:fldChar w:fldCharType="begin">
          <w:ffData>
            <w:name w:val="Text18"/>
            <w:enabled/>
            <w:calcOnExit w:val="0"/>
            <w:textInput/>
          </w:ffData>
        </w:fldChar>
      </w:r>
      <w:bookmarkStart w:id="18"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55633312" w14:textId="77777777" w:rsidR="0072526D" w:rsidRDefault="0072526D" w:rsidP="0072526D">
      <w:pPr>
        <w:pStyle w:val="Heading3"/>
      </w:pPr>
      <w:r w:rsidRPr="00375A8C">
        <w:t>B. Disease prevention and control</w:t>
      </w:r>
    </w:p>
    <w:p w14:paraId="59AB1301"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1304E28F" w14:textId="77777777" w:rsidR="0072526D" w:rsidRDefault="0072526D" w:rsidP="0072526D">
      <w:pPr>
        <w:pStyle w:val="Understandingcomprehension"/>
      </w:pPr>
      <w:r w:rsidRPr="00120C03">
        <w:rPr>
          <w:b/>
          <w:bCs/>
        </w:rPr>
        <w:t>Notes</w:t>
      </w:r>
      <w:r>
        <w:t xml:space="preserve">: </w:t>
      </w:r>
      <w:r>
        <w:fldChar w:fldCharType="begin">
          <w:ffData>
            <w:name w:val="Text19"/>
            <w:enabled/>
            <w:calcOnExit w:val="0"/>
            <w:textInput/>
          </w:ffData>
        </w:fldChar>
      </w:r>
      <w:bookmarkStart w:id="19"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3D744F95" w14:textId="77777777" w:rsidR="0072526D" w:rsidRDefault="0072526D" w:rsidP="0072526D">
      <w:pPr>
        <w:pStyle w:val="Heading3"/>
      </w:pPr>
      <w:r w:rsidRPr="00375A8C">
        <w:t>C. Data practices and HIPAA (Health Insurance Portability and Accountability Act)</w:t>
      </w:r>
    </w:p>
    <w:p w14:paraId="321DD37B"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3D46F30B" w14:textId="77777777" w:rsidR="0072526D" w:rsidRDefault="0072526D" w:rsidP="0072526D">
      <w:pPr>
        <w:pStyle w:val="Understandingcomprehension"/>
      </w:pPr>
      <w:r w:rsidRPr="00120C03">
        <w:rPr>
          <w:b/>
          <w:bCs/>
        </w:rPr>
        <w:lastRenderedPageBreak/>
        <w:t>Notes</w:t>
      </w:r>
      <w:r>
        <w:t xml:space="preserve">: </w:t>
      </w:r>
      <w:r>
        <w:fldChar w:fldCharType="begin">
          <w:ffData>
            <w:name w:val="Text20"/>
            <w:enabled/>
            <w:calcOnExit w:val="0"/>
            <w:textInput/>
          </w:ffData>
        </w:fldChar>
      </w:r>
      <w:bookmarkStart w:id="20"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65E6D345" w14:textId="77777777" w:rsidR="0072526D" w:rsidRDefault="0072526D" w:rsidP="0072526D">
      <w:pPr>
        <w:pStyle w:val="Heading3"/>
      </w:pPr>
      <w:r w:rsidRPr="00375A8C">
        <w:t>D. Records retention</w:t>
      </w:r>
    </w:p>
    <w:p w14:paraId="6343FBF2"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422552BF" w14:textId="77777777" w:rsidR="0072526D" w:rsidRDefault="0072526D" w:rsidP="0072526D">
      <w:pPr>
        <w:pStyle w:val="Understandingcomprehension"/>
      </w:pPr>
      <w:r w:rsidRPr="00120C03">
        <w:rPr>
          <w:b/>
          <w:bCs/>
        </w:rPr>
        <w:t>Notes</w:t>
      </w:r>
      <w:r>
        <w:t xml:space="preserve">: </w:t>
      </w:r>
      <w:r>
        <w:fldChar w:fldCharType="begin">
          <w:ffData>
            <w:name w:val="Text21"/>
            <w:enabled/>
            <w:calcOnExit w:val="0"/>
            <w:textInput/>
          </w:ffData>
        </w:fldChar>
      </w:r>
      <w:bookmarkStart w:id="2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2CE44F71" w14:textId="77777777" w:rsidR="0072526D" w:rsidRDefault="0072526D" w:rsidP="0072526D">
      <w:pPr>
        <w:pStyle w:val="Heading3"/>
      </w:pPr>
      <w:r w:rsidRPr="00375A8C">
        <w:t>E. Nurse Practice Act</w:t>
      </w:r>
    </w:p>
    <w:p w14:paraId="4DC864A9"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1BCA9398" w14:textId="77777777" w:rsidR="0072526D" w:rsidRDefault="0072526D" w:rsidP="0072526D">
      <w:pPr>
        <w:pStyle w:val="Understandingcomprehension"/>
      </w:pPr>
      <w:r w:rsidRPr="00120C03">
        <w:rPr>
          <w:b/>
          <w:bCs/>
        </w:rPr>
        <w:t>Notes</w:t>
      </w:r>
      <w:r>
        <w:t xml:space="preserve">: </w:t>
      </w:r>
      <w:r>
        <w:fldChar w:fldCharType="begin">
          <w:ffData>
            <w:name w:val="Text22"/>
            <w:enabled/>
            <w:calcOnExit w:val="0"/>
            <w:textInput/>
          </w:ffData>
        </w:fldChar>
      </w:r>
      <w:bookmarkStart w:id="22"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458CECC9" w14:textId="77777777" w:rsidR="0072526D" w:rsidRDefault="0072526D" w:rsidP="0072526D">
      <w:pPr>
        <w:pStyle w:val="Heading3"/>
      </w:pPr>
      <w:r w:rsidRPr="00375A8C">
        <w:t>F. Job safety</w:t>
      </w:r>
    </w:p>
    <w:p w14:paraId="4A64A832"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12956374" w14:textId="77777777" w:rsidR="0072526D" w:rsidRDefault="0072526D" w:rsidP="0072526D">
      <w:pPr>
        <w:pStyle w:val="Understandingcomprehension"/>
      </w:pPr>
      <w:r w:rsidRPr="00120C03">
        <w:rPr>
          <w:b/>
          <w:bCs/>
        </w:rPr>
        <w:t>Notes</w:t>
      </w:r>
      <w:r>
        <w:t xml:space="preserve">: </w:t>
      </w:r>
      <w:r>
        <w:fldChar w:fldCharType="begin">
          <w:ffData>
            <w:name w:val="Text23"/>
            <w:enabled/>
            <w:calcOnExit w:val="0"/>
            <w:textInput/>
          </w:ffData>
        </w:fldChar>
      </w:r>
      <w:bookmarkStart w:id="2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08151217" w14:textId="77777777" w:rsidR="0072526D" w:rsidRDefault="0072526D" w:rsidP="0072526D">
      <w:pPr>
        <w:pStyle w:val="Heading3"/>
      </w:pPr>
      <w:r>
        <w:t>G. Public health nuisances</w:t>
      </w:r>
    </w:p>
    <w:p w14:paraId="2B63B1A2"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2AA24CF3" w14:textId="77777777" w:rsidR="0072526D" w:rsidRDefault="0072526D" w:rsidP="0072526D">
      <w:pPr>
        <w:pStyle w:val="Understandingcomprehension"/>
      </w:pPr>
      <w:r w:rsidRPr="00120C03">
        <w:rPr>
          <w:b/>
          <w:bCs/>
        </w:rPr>
        <w:t>Notes</w:t>
      </w:r>
      <w:r>
        <w:t xml:space="preserve">: </w:t>
      </w:r>
      <w:r>
        <w:fldChar w:fldCharType="begin">
          <w:ffData>
            <w:name w:val="Text24"/>
            <w:enabled/>
            <w:calcOnExit w:val="0"/>
            <w:textInput/>
          </w:ffData>
        </w:fldChar>
      </w:r>
      <w:bookmarkStart w:id="24"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2F6EC97D" w14:textId="77777777" w:rsidR="0072526D" w:rsidRDefault="0072526D" w:rsidP="0072526D">
      <w:pPr>
        <w:pStyle w:val="Heading3"/>
      </w:pPr>
      <w:r>
        <w:t>H. Clean Indoor Air Act</w:t>
      </w:r>
    </w:p>
    <w:p w14:paraId="483497A0"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24A9BF73" w14:textId="77777777" w:rsidR="0072526D" w:rsidRDefault="0072526D" w:rsidP="0072526D">
      <w:pPr>
        <w:pStyle w:val="Understandingcomprehension"/>
      </w:pPr>
      <w:r w:rsidRPr="00120C03">
        <w:rPr>
          <w:b/>
          <w:bCs/>
        </w:rPr>
        <w:t>Notes</w:t>
      </w:r>
      <w:r>
        <w:t xml:space="preserve">: </w:t>
      </w:r>
      <w:r>
        <w:fldChar w:fldCharType="begin">
          <w:ffData>
            <w:name w:val="Text25"/>
            <w:enabled/>
            <w:calcOnExit w:val="0"/>
            <w:textInput/>
          </w:ffData>
        </w:fldChar>
      </w:r>
      <w:bookmarkStart w:id="25"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1F226EF4" w14:textId="77777777" w:rsidR="0072526D" w:rsidRDefault="0072526D" w:rsidP="0072526D">
      <w:pPr>
        <w:pStyle w:val="Heading3"/>
      </w:pPr>
      <w:r>
        <w:t>I. Clandestine drug labs</w:t>
      </w:r>
    </w:p>
    <w:p w14:paraId="070747C2"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3D588B09" w14:textId="77777777" w:rsidR="0072526D" w:rsidRDefault="0072526D" w:rsidP="0072526D">
      <w:pPr>
        <w:pStyle w:val="Understandingcomprehension"/>
      </w:pPr>
      <w:r w:rsidRPr="00120C03">
        <w:rPr>
          <w:b/>
          <w:bCs/>
        </w:rPr>
        <w:t>Notes</w:t>
      </w:r>
      <w:r>
        <w:t xml:space="preserve">: </w:t>
      </w:r>
      <w:r>
        <w:fldChar w:fldCharType="begin">
          <w:ffData>
            <w:name w:val="Text26"/>
            <w:enabled/>
            <w:calcOnExit w:val="0"/>
            <w:textInput/>
          </w:ffData>
        </w:fldChar>
      </w:r>
      <w:bookmarkStart w:id="26"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08DA9C88" w14:textId="77777777" w:rsidR="0072526D" w:rsidRDefault="0072526D" w:rsidP="0072526D">
      <w:pPr>
        <w:pStyle w:val="Heading3"/>
      </w:pPr>
      <w:r>
        <w:t>J. Overdose prevention</w:t>
      </w:r>
    </w:p>
    <w:p w14:paraId="45B3D317"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1EB5F059" w14:textId="77777777" w:rsidR="0072526D" w:rsidRDefault="0072526D" w:rsidP="0072526D">
      <w:pPr>
        <w:pStyle w:val="Understandingcomprehension"/>
      </w:pPr>
      <w:r w:rsidRPr="00120C03">
        <w:rPr>
          <w:b/>
          <w:bCs/>
        </w:rPr>
        <w:t>Notes</w:t>
      </w:r>
      <w:r>
        <w:t xml:space="preserve">: </w:t>
      </w:r>
      <w:r>
        <w:fldChar w:fldCharType="begin">
          <w:ffData>
            <w:name w:val="Text27"/>
            <w:enabled/>
            <w:calcOnExit w:val="0"/>
            <w:textInput/>
          </w:ffData>
        </w:fldChar>
      </w:r>
      <w:bookmarkStart w:id="27"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44D25BC0" w14:textId="77777777" w:rsidR="0072526D" w:rsidRDefault="0072526D" w:rsidP="0072526D">
      <w:pPr>
        <w:pStyle w:val="Heading3"/>
      </w:pPr>
      <w:r>
        <w:t>K. Local ordinances</w:t>
      </w:r>
    </w:p>
    <w:p w14:paraId="5516B149"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629C23DF" w14:textId="77777777" w:rsidR="0072526D" w:rsidRDefault="0072526D" w:rsidP="0072526D">
      <w:pPr>
        <w:pStyle w:val="Understandingcomprehension"/>
      </w:pPr>
      <w:r w:rsidRPr="00120C03">
        <w:rPr>
          <w:b/>
          <w:bCs/>
        </w:rPr>
        <w:t>Notes</w:t>
      </w:r>
      <w:r>
        <w:t xml:space="preserve">: </w:t>
      </w:r>
      <w:r>
        <w:fldChar w:fldCharType="begin">
          <w:ffData>
            <w:name w:val="Text28"/>
            <w:enabled/>
            <w:calcOnExit w:val="0"/>
            <w:textInput/>
          </w:ffData>
        </w:fldChar>
      </w:r>
      <w:bookmarkStart w:id="28"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B190080" w14:textId="77777777" w:rsidR="0072526D" w:rsidRDefault="0072526D" w:rsidP="0072526D">
      <w:pPr>
        <w:pStyle w:val="Heading3"/>
      </w:pPr>
      <w:r>
        <w:t>L. Developing local ordinances</w:t>
      </w:r>
    </w:p>
    <w:p w14:paraId="2934E3DA" w14:textId="77777777" w:rsidR="0072526D" w:rsidRPr="00375A8C" w:rsidRDefault="0072526D" w:rsidP="0072526D">
      <w:pPr>
        <w:pStyle w:val="Understandingcomprehension"/>
      </w:pPr>
      <w:r w:rsidRPr="00375A8C">
        <w:lastRenderedPageBreak/>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6D15E242" w14:textId="77777777" w:rsidR="0072526D" w:rsidRDefault="0072526D" w:rsidP="0072526D">
      <w:pPr>
        <w:pStyle w:val="Understandingcomprehension"/>
      </w:pPr>
      <w:r w:rsidRPr="00120C03">
        <w:rPr>
          <w:b/>
          <w:bCs/>
        </w:rPr>
        <w:t>Notes</w:t>
      </w:r>
      <w:r>
        <w:t xml:space="preserve">: </w:t>
      </w:r>
      <w:r>
        <w:fldChar w:fldCharType="begin">
          <w:ffData>
            <w:name w:val="Text29"/>
            <w:enabled/>
            <w:calcOnExit w:val="0"/>
            <w:textInput/>
          </w:ffData>
        </w:fldChar>
      </w:r>
      <w:bookmarkStart w:id="29"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7B95E36D" w14:textId="77777777" w:rsidR="0072526D" w:rsidRPr="00375A8C" w:rsidRDefault="0072526D" w:rsidP="0072526D">
      <w:pPr>
        <w:pStyle w:val="Heading3"/>
      </w:pPr>
      <w:r>
        <w:t>M. Public health law</w:t>
      </w:r>
    </w:p>
    <w:p w14:paraId="4042CAB4"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18E32807" w14:textId="4681D3E3" w:rsidR="0072526D" w:rsidRPr="00697223" w:rsidRDefault="0072526D" w:rsidP="00697223">
      <w:pPr>
        <w:pStyle w:val="Understandingcomprehension"/>
      </w:pPr>
      <w:r w:rsidRPr="00120C03">
        <w:rPr>
          <w:b/>
          <w:bCs/>
        </w:rPr>
        <w:t>Notes</w:t>
      </w:r>
      <w:r>
        <w:t xml:space="preserve">: </w:t>
      </w:r>
      <w:r>
        <w:fldChar w:fldCharType="begin">
          <w:ffData>
            <w:name w:val="Text30"/>
            <w:enabled/>
            <w:calcOnExit w:val="0"/>
            <w:textInput/>
          </w:ffData>
        </w:fldChar>
      </w:r>
      <w:bookmarkStart w:id="30"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9BCFDC3" w14:textId="2C42C743" w:rsidR="0072526D" w:rsidRPr="0018378A" w:rsidRDefault="0072526D" w:rsidP="0072526D">
      <w:pPr>
        <w:pStyle w:val="Heading2"/>
      </w:pPr>
      <w:r w:rsidRPr="0018378A">
        <w:t>V. Management and budgets</w:t>
      </w:r>
    </w:p>
    <w:p w14:paraId="426007D1" w14:textId="77777777" w:rsidR="0072526D" w:rsidRDefault="0072526D" w:rsidP="0072526D">
      <w:pPr>
        <w:pStyle w:val="Heading3"/>
      </w:pPr>
      <w:r>
        <w:t>A. Budgeting and auditing specific to counties</w:t>
      </w:r>
    </w:p>
    <w:p w14:paraId="7918BEEE"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4561A0C7" w14:textId="77777777" w:rsidR="0072526D" w:rsidRDefault="0072526D" w:rsidP="0072526D">
      <w:pPr>
        <w:pStyle w:val="Understandingcomprehension"/>
      </w:pPr>
      <w:r w:rsidRPr="00120C03">
        <w:rPr>
          <w:b/>
          <w:bCs/>
        </w:rPr>
        <w:t>Notes</w:t>
      </w:r>
      <w:r>
        <w:t xml:space="preserve">: </w:t>
      </w:r>
      <w:r>
        <w:fldChar w:fldCharType="begin">
          <w:ffData>
            <w:name w:val="Text31"/>
            <w:enabled/>
            <w:calcOnExit w:val="0"/>
            <w:textInput/>
          </w:ffData>
        </w:fldChar>
      </w:r>
      <w:bookmarkStart w:id="31"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4D61D6EC" w14:textId="77777777" w:rsidR="0072526D" w:rsidRDefault="0072526D" w:rsidP="0072526D">
      <w:pPr>
        <w:pStyle w:val="Heading3"/>
      </w:pPr>
      <w:r>
        <w:t>B. Fiscal management</w:t>
      </w:r>
    </w:p>
    <w:p w14:paraId="3D7EF367"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4A4C7DD3" w14:textId="77777777" w:rsidR="0072526D" w:rsidRDefault="0072526D" w:rsidP="0072526D">
      <w:pPr>
        <w:pStyle w:val="Understandingcomprehension"/>
      </w:pPr>
      <w:r w:rsidRPr="00120C03">
        <w:rPr>
          <w:b/>
          <w:bCs/>
        </w:rPr>
        <w:t>Notes</w:t>
      </w:r>
      <w:r>
        <w:t xml:space="preserve">: </w:t>
      </w: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7383E576" w14:textId="77777777" w:rsidR="0072526D" w:rsidRDefault="0072526D" w:rsidP="0072526D">
      <w:pPr>
        <w:pStyle w:val="Heading3"/>
      </w:pPr>
      <w:r>
        <w:t>C. Billing</w:t>
      </w:r>
    </w:p>
    <w:p w14:paraId="2606C998"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6D708B15" w14:textId="77777777" w:rsidR="0072526D" w:rsidRDefault="0072526D" w:rsidP="0072526D">
      <w:pPr>
        <w:pStyle w:val="Understandingcomprehension"/>
      </w:pPr>
      <w:r w:rsidRPr="00120C03">
        <w:rPr>
          <w:b/>
          <w:bCs/>
        </w:rPr>
        <w:t>Notes</w:t>
      </w:r>
      <w:r>
        <w:t xml:space="preserve">: </w:t>
      </w:r>
      <w:r>
        <w:fldChar w:fldCharType="begin">
          <w:ffData>
            <w:name w:val="Text33"/>
            <w:enabled/>
            <w:calcOnExit w:val="0"/>
            <w:textInput/>
          </w:ffData>
        </w:fldChar>
      </w:r>
      <w:bookmarkStart w:id="3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1948DAE" w14:textId="77777777" w:rsidR="0072526D" w:rsidRDefault="0072526D" w:rsidP="0072526D">
      <w:pPr>
        <w:pStyle w:val="Heading3"/>
      </w:pPr>
      <w:r>
        <w:t>D. Grants</w:t>
      </w:r>
    </w:p>
    <w:p w14:paraId="0B0C192A"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07D9E0E4" w14:textId="5D8345BB" w:rsidR="0072526D" w:rsidRDefault="0072526D" w:rsidP="0072526D">
      <w:pPr>
        <w:pStyle w:val="Understandingcomprehension"/>
      </w:pPr>
      <w:r w:rsidRPr="00120C03">
        <w:rPr>
          <w:b/>
          <w:bCs/>
        </w:rPr>
        <w:t>Notes</w:t>
      </w:r>
      <w:r>
        <w:t xml:space="preserve">: </w:t>
      </w:r>
      <w:r>
        <w:fldChar w:fldCharType="begin">
          <w:ffData>
            <w:name w:val="Text34"/>
            <w:enabled/>
            <w:calcOnExit w:val="0"/>
            <w:textInput/>
          </w:ffData>
        </w:fldChar>
      </w:r>
      <w:bookmarkStart w:id="3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4C953EFA" w14:textId="77777777" w:rsidR="0072526D" w:rsidRDefault="0072526D" w:rsidP="0072526D">
      <w:pPr>
        <w:pStyle w:val="Heading3"/>
      </w:pPr>
      <w:r>
        <w:t>E. Reporting expenditures to the Minnesota Department of Health</w:t>
      </w:r>
    </w:p>
    <w:p w14:paraId="149DE6D9"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08ADC723" w14:textId="77777777" w:rsidR="0072526D" w:rsidRDefault="0072526D" w:rsidP="0072526D">
      <w:pPr>
        <w:pStyle w:val="Understandingcomprehension"/>
      </w:pPr>
      <w:r w:rsidRPr="00120C03">
        <w:rPr>
          <w:b/>
          <w:bCs/>
        </w:rPr>
        <w:t>Notes</w:t>
      </w:r>
      <w:r>
        <w:t xml:space="preserve">: </w:t>
      </w:r>
      <w:r>
        <w:fldChar w:fldCharType="begin">
          <w:ffData>
            <w:name w:val="Text35"/>
            <w:enabled/>
            <w:calcOnExit w:val="0"/>
            <w:textInput/>
          </w:ffData>
        </w:fldChar>
      </w:r>
      <w:bookmarkStart w:id="3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0DBD34F4" w14:textId="77777777" w:rsidR="0072526D" w:rsidRPr="0018378A" w:rsidRDefault="0072526D" w:rsidP="0072526D">
      <w:pPr>
        <w:pStyle w:val="Heading3"/>
      </w:pPr>
      <w:r>
        <w:t>F. Federal poverty guidelines</w:t>
      </w:r>
    </w:p>
    <w:p w14:paraId="2EA520B3"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0FE44560" w14:textId="77777777" w:rsidR="0072526D" w:rsidRDefault="0072526D" w:rsidP="0072526D">
      <w:pPr>
        <w:pStyle w:val="Understandingcomprehension"/>
      </w:pPr>
      <w:r w:rsidRPr="00120C03">
        <w:rPr>
          <w:b/>
          <w:bCs/>
        </w:rPr>
        <w:t>Notes</w:t>
      </w:r>
      <w:r>
        <w:t xml:space="preserve">: </w:t>
      </w:r>
      <w:r>
        <w:fldChar w:fldCharType="begin">
          <w:ffData>
            <w:name w:val="Text36"/>
            <w:enabled/>
            <w:calcOnExit w:val="0"/>
            <w:textInput/>
          </w:ffData>
        </w:fldChar>
      </w:r>
      <w:bookmarkStart w:id="3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0F33B0C2" w14:textId="77777777" w:rsidR="00697223" w:rsidRDefault="00697223">
      <w:pPr>
        <w:suppressAutoHyphens w:val="0"/>
        <w:spacing w:before="60" w:after="60"/>
        <w:rPr>
          <w:rFonts w:asciiTheme="minorHAnsi" w:eastAsiaTheme="majorEastAsia" w:hAnsiTheme="minorHAnsi" w:cstheme="majorBidi"/>
          <w:b/>
          <w:color w:val="003865" w:themeColor="accent1"/>
          <w:spacing w:val="-5"/>
          <w:sz w:val="36"/>
          <w:szCs w:val="36"/>
        </w:rPr>
      </w:pPr>
      <w:r>
        <w:br w:type="page"/>
      </w:r>
    </w:p>
    <w:p w14:paraId="43463F41" w14:textId="7DAA7411" w:rsidR="0072526D" w:rsidRDefault="0072526D" w:rsidP="0072526D">
      <w:pPr>
        <w:pStyle w:val="Heading2"/>
      </w:pPr>
      <w:r>
        <w:lastRenderedPageBreak/>
        <w:t>VI. Human resources</w:t>
      </w:r>
    </w:p>
    <w:p w14:paraId="78F5701C" w14:textId="77777777" w:rsidR="0072526D" w:rsidRDefault="0072526D" w:rsidP="0072526D">
      <w:pPr>
        <w:pStyle w:val="Heading3"/>
      </w:pPr>
      <w:r>
        <w:t>A. Staff management</w:t>
      </w:r>
    </w:p>
    <w:p w14:paraId="7ADAD7A8"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3890410B" w14:textId="77777777" w:rsidR="0072526D" w:rsidRDefault="0072526D" w:rsidP="0072526D">
      <w:pPr>
        <w:pStyle w:val="Understandingcomprehension"/>
      </w:pPr>
      <w:r w:rsidRPr="00120C03">
        <w:rPr>
          <w:b/>
          <w:bCs/>
        </w:rPr>
        <w:t>Notes</w:t>
      </w:r>
      <w:r>
        <w:t xml:space="preserve">: </w:t>
      </w:r>
      <w:r>
        <w:fldChar w:fldCharType="begin">
          <w:ffData>
            <w:name w:val="Text37"/>
            <w:enabled/>
            <w:calcOnExit w:val="0"/>
            <w:textInput/>
          </w:ffData>
        </w:fldChar>
      </w:r>
      <w:bookmarkStart w:id="3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111C03F6" w14:textId="77777777" w:rsidR="0072526D" w:rsidRDefault="0072526D" w:rsidP="0072526D">
      <w:pPr>
        <w:pStyle w:val="Heading3"/>
      </w:pPr>
      <w:r>
        <w:t>B. Protected groups</w:t>
      </w:r>
    </w:p>
    <w:p w14:paraId="7AD0BA59"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3489DB33" w14:textId="77777777" w:rsidR="0072526D" w:rsidRDefault="0072526D" w:rsidP="0072526D">
      <w:pPr>
        <w:pStyle w:val="Understandingcomprehension"/>
      </w:pPr>
      <w:r w:rsidRPr="00120C03">
        <w:rPr>
          <w:b/>
          <w:bCs/>
        </w:rPr>
        <w:t>Notes</w:t>
      </w:r>
      <w:r>
        <w:t xml:space="preserve">: </w:t>
      </w:r>
      <w:r>
        <w:fldChar w:fldCharType="begin">
          <w:ffData>
            <w:name w:val="Text38"/>
            <w:enabled/>
            <w:calcOnExit w:val="0"/>
            <w:textInput/>
          </w:ffData>
        </w:fldChar>
      </w:r>
      <w:bookmarkStart w:id="3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27AAF88A" w14:textId="77777777" w:rsidR="0072526D" w:rsidRDefault="0072526D" w:rsidP="0072526D">
      <w:pPr>
        <w:pStyle w:val="Heading3"/>
      </w:pPr>
      <w:r>
        <w:t>C. Employee Assistance Program (EAP)</w:t>
      </w:r>
    </w:p>
    <w:p w14:paraId="650D84C5"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52AB7413" w14:textId="77777777" w:rsidR="0072526D" w:rsidRDefault="0072526D" w:rsidP="0072526D">
      <w:pPr>
        <w:pStyle w:val="Understandingcomprehension"/>
      </w:pPr>
      <w:r w:rsidRPr="00120C03">
        <w:rPr>
          <w:b/>
          <w:bCs/>
        </w:rPr>
        <w:t>Notes</w:t>
      </w:r>
      <w:r>
        <w:t xml:space="preserve">: </w:t>
      </w:r>
      <w:r>
        <w:fldChar w:fldCharType="begin">
          <w:ffData>
            <w:name w:val="Text39"/>
            <w:enabled/>
            <w:calcOnExit w:val="0"/>
            <w:textInput/>
          </w:ffData>
        </w:fldChar>
      </w:r>
      <w:bookmarkStart w:id="3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1690D612" w14:textId="77777777" w:rsidR="0072526D" w:rsidRDefault="0072526D" w:rsidP="0072526D">
      <w:pPr>
        <w:pStyle w:val="Heading3"/>
      </w:pPr>
      <w:r>
        <w:t>D. Labor negotiation and contracts</w:t>
      </w:r>
    </w:p>
    <w:p w14:paraId="4D7129DC"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095FB50B" w14:textId="77777777" w:rsidR="0072526D" w:rsidRDefault="0072526D" w:rsidP="0072526D">
      <w:pPr>
        <w:pStyle w:val="Understandingcomprehension"/>
      </w:pPr>
      <w:r w:rsidRPr="00120C03">
        <w:rPr>
          <w:b/>
          <w:bCs/>
        </w:rPr>
        <w:t>Notes</w:t>
      </w:r>
      <w:r>
        <w:t xml:space="preserve">: </w:t>
      </w:r>
      <w:r>
        <w:fldChar w:fldCharType="begin">
          <w:ffData>
            <w:name w:val="Text40"/>
            <w:enabled/>
            <w:calcOnExit w:val="0"/>
            <w:textInput/>
          </w:ffData>
        </w:fldChar>
      </w:r>
      <w:bookmarkStart w:id="4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37B10B7D" w14:textId="77777777" w:rsidR="0072526D" w:rsidRDefault="0072526D" w:rsidP="0072526D">
      <w:pPr>
        <w:pStyle w:val="Heading3"/>
      </w:pPr>
      <w:r>
        <w:t>E. Personnel policies</w:t>
      </w:r>
    </w:p>
    <w:p w14:paraId="1E127F7F"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336D9F69" w14:textId="006C0683" w:rsidR="0072526D" w:rsidRDefault="0072526D" w:rsidP="00697223">
      <w:pPr>
        <w:pStyle w:val="Understandingcomprehension"/>
      </w:pPr>
      <w:r w:rsidRPr="00120C03">
        <w:rPr>
          <w:b/>
          <w:bCs/>
        </w:rPr>
        <w:t>Notes</w:t>
      </w:r>
      <w:r>
        <w:t xml:space="preserve">: </w:t>
      </w:r>
      <w:r>
        <w:fldChar w:fldCharType="begin">
          <w:ffData>
            <w:name w:val="Text41"/>
            <w:enabled/>
            <w:calcOnExit w:val="0"/>
            <w:textInput/>
          </w:ffData>
        </w:fldChar>
      </w:r>
      <w:bookmarkStart w:id="4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0F8958B0" w14:textId="77777777" w:rsidR="0072526D" w:rsidRDefault="0072526D" w:rsidP="0072526D">
      <w:pPr>
        <w:pStyle w:val="Heading3"/>
      </w:pPr>
      <w:r>
        <w:t>F. Safety of personnel</w:t>
      </w:r>
    </w:p>
    <w:p w14:paraId="231C0DBD"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0647CF2D" w14:textId="77777777" w:rsidR="0072526D" w:rsidRDefault="0072526D" w:rsidP="0072526D">
      <w:pPr>
        <w:pStyle w:val="Understandingcomprehension"/>
      </w:pPr>
      <w:r w:rsidRPr="00120C03">
        <w:rPr>
          <w:b/>
          <w:bCs/>
        </w:rPr>
        <w:t>Notes</w:t>
      </w:r>
      <w:r>
        <w:t xml:space="preserve">: </w:t>
      </w:r>
      <w:r>
        <w:fldChar w:fldCharType="begin">
          <w:ffData>
            <w:name w:val="Text42"/>
            <w:enabled/>
            <w:calcOnExit w:val="0"/>
            <w:textInput/>
          </w:ffData>
        </w:fldChar>
      </w:r>
      <w:bookmarkStart w:id="4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BE397B7" w14:textId="77777777" w:rsidR="0072526D" w:rsidRPr="0018378A" w:rsidRDefault="0072526D" w:rsidP="0072526D">
      <w:pPr>
        <w:pStyle w:val="Heading3"/>
      </w:pPr>
      <w:r>
        <w:t>G. Volunteer management</w:t>
      </w:r>
    </w:p>
    <w:p w14:paraId="353FFAF5"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728B5AAC" w14:textId="77777777" w:rsidR="0072526D" w:rsidRDefault="0072526D" w:rsidP="0072526D">
      <w:pPr>
        <w:pStyle w:val="Understandingcomprehension"/>
      </w:pPr>
      <w:r w:rsidRPr="00120C03">
        <w:rPr>
          <w:b/>
          <w:bCs/>
        </w:rPr>
        <w:t>Notes</w:t>
      </w:r>
      <w:r>
        <w:t xml:space="preserve">: </w:t>
      </w:r>
      <w:r>
        <w:fldChar w:fldCharType="begin">
          <w:ffData>
            <w:name w:val="Text43"/>
            <w:enabled/>
            <w:calcOnExit w:val="0"/>
            <w:textInput/>
          </w:ffData>
        </w:fldChar>
      </w:r>
      <w:bookmarkStart w:id="4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6722783C" w14:textId="77777777" w:rsidR="0072526D" w:rsidRDefault="0072526D" w:rsidP="0072526D">
      <w:pPr>
        <w:pStyle w:val="Heading2"/>
      </w:pPr>
      <w:r>
        <w:t>VII. Core functions of public health: Assessment, policy development, and assurance</w:t>
      </w:r>
    </w:p>
    <w:p w14:paraId="306B8A76" w14:textId="77777777" w:rsidR="0072526D" w:rsidRDefault="0072526D" w:rsidP="0072526D">
      <w:pPr>
        <w:pStyle w:val="Heading3"/>
      </w:pPr>
      <w:r>
        <w:t>A. 10 essential services and public health core functions</w:t>
      </w:r>
    </w:p>
    <w:p w14:paraId="28ABA397"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5BAF9FB6" w14:textId="77777777" w:rsidR="0072526D" w:rsidRDefault="0072526D" w:rsidP="0072526D">
      <w:pPr>
        <w:pStyle w:val="Understandingcomprehension"/>
      </w:pPr>
      <w:r w:rsidRPr="00120C03">
        <w:rPr>
          <w:b/>
          <w:bCs/>
        </w:rPr>
        <w:lastRenderedPageBreak/>
        <w:t>Notes</w:t>
      </w:r>
      <w:r>
        <w:t xml:space="preserve">: </w:t>
      </w:r>
      <w:r>
        <w:fldChar w:fldCharType="begin">
          <w:ffData>
            <w:name w:val="Text44"/>
            <w:enabled/>
            <w:calcOnExit w:val="0"/>
            <w:textInput/>
          </w:ffData>
        </w:fldChar>
      </w:r>
      <w:bookmarkStart w:id="4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B8EEA5F" w14:textId="77777777" w:rsidR="0072526D" w:rsidRDefault="0072526D" w:rsidP="0072526D">
      <w:pPr>
        <w:pStyle w:val="Heading3"/>
      </w:pPr>
      <w:r>
        <w:t>B. Community health assessment and planning</w:t>
      </w:r>
    </w:p>
    <w:p w14:paraId="34C235E0"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1999937E" w14:textId="77777777" w:rsidR="0072526D" w:rsidRDefault="0072526D" w:rsidP="0072526D">
      <w:pPr>
        <w:pStyle w:val="Understandingcomprehension"/>
      </w:pPr>
      <w:r w:rsidRPr="00120C03">
        <w:rPr>
          <w:b/>
          <w:bCs/>
        </w:rPr>
        <w:t>Notes</w:t>
      </w:r>
      <w:r>
        <w:t xml:space="preserve">: </w:t>
      </w:r>
      <w:r>
        <w:fldChar w:fldCharType="begin">
          <w:ffData>
            <w:name w:val="Text45"/>
            <w:enabled/>
            <w:calcOnExit w:val="0"/>
            <w:textInput/>
          </w:ffData>
        </w:fldChar>
      </w:r>
      <w:bookmarkStart w:id="45"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33BBF655" w14:textId="77777777" w:rsidR="0072526D" w:rsidRDefault="0072526D" w:rsidP="0072526D">
      <w:pPr>
        <w:pStyle w:val="Heading3"/>
      </w:pPr>
      <w:r>
        <w:t>C. Data</w:t>
      </w:r>
    </w:p>
    <w:p w14:paraId="4CE5DF23"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29AE2DC3" w14:textId="77777777" w:rsidR="0072526D" w:rsidRDefault="0072526D" w:rsidP="0072526D">
      <w:pPr>
        <w:pStyle w:val="Understandingcomprehension"/>
      </w:pPr>
      <w:r w:rsidRPr="00120C03">
        <w:rPr>
          <w:b/>
          <w:bCs/>
        </w:rPr>
        <w:t>Notes</w:t>
      </w:r>
      <w:r>
        <w:t xml:space="preserve">: </w:t>
      </w:r>
      <w:r>
        <w:fldChar w:fldCharType="begin">
          <w:ffData>
            <w:name w:val="Text46"/>
            <w:enabled/>
            <w:calcOnExit w:val="0"/>
            <w:textInput/>
          </w:ffData>
        </w:fldChar>
      </w:r>
      <w:bookmarkStart w:id="46"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1A1E68D6" w14:textId="77777777" w:rsidR="0072526D" w:rsidRDefault="0072526D" w:rsidP="0072526D">
      <w:pPr>
        <w:pStyle w:val="Heading3"/>
      </w:pPr>
      <w:r>
        <w:t>D. Strategic planning</w:t>
      </w:r>
    </w:p>
    <w:p w14:paraId="1BA888CD"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2B94D6A6" w14:textId="77777777" w:rsidR="0072526D" w:rsidRDefault="0072526D" w:rsidP="0072526D">
      <w:pPr>
        <w:pStyle w:val="Understandingcomprehension"/>
      </w:pPr>
      <w:r w:rsidRPr="00120C03">
        <w:rPr>
          <w:b/>
          <w:bCs/>
        </w:rPr>
        <w:t>Notes</w:t>
      </w:r>
      <w:r>
        <w:t xml:space="preserve">: </w:t>
      </w:r>
      <w:r>
        <w:fldChar w:fldCharType="begin">
          <w:ffData>
            <w:name w:val="Text47"/>
            <w:enabled/>
            <w:calcOnExit w:val="0"/>
            <w:textInput/>
          </w:ffData>
        </w:fldChar>
      </w:r>
      <w:bookmarkStart w:id="4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07FB5E4C" w14:textId="77777777" w:rsidR="0072526D" w:rsidRDefault="0072526D" w:rsidP="0072526D">
      <w:pPr>
        <w:pStyle w:val="Heading3"/>
      </w:pPr>
      <w:r>
        <w:t>E. Performance management and quality improvement (QI)</w:t>
      </w:r>
    </w:p>
    <w:p w14:paraId="515D41BB"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01AF7EA6" w14:textId="77777777" w:rsidR="0072526D" w:rsidRDefault="0072526D" w:rsidP="0072526D">
      <w:pPr>
        <w:pStyle w:val="Understandingcomprehension"/>
      </w:pPr>
      <w:r w:rsidRPr="00120C03">
        <w:rPr>
          <w:b/>
          <w:bCs/>
        </w:rPr>
        <w:t>Notes</w:t>
      </w:r>
      <w:r>
        <w:t xml:space="preserve">: </w:t>
      </w:r>
      <w:r>
        <w:fldChar w:fldCharType="begin">
          <w:ffData>
            <w:name w:val="Text48"/>
            <w:enabled/>
            <w:calcOnExit w:val="0"/>
            <w:textInput/>
          </w:ffData>
        </w:fldChar>
      </w:r>
      <w:bookmarkStart w:id="48"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449A665E" w14:textId="77777777" w:rsidR="0072526D" w:rsidRDefault="0072526D" w:rsidP="0072526D">
      <w:pPr>
        <w:pStyle w:val="Heading3"/>
      </w:pPr>
      <w:r>
        <w:t>F. Evidence-based practice</w:t>
      </w:r>
    </w:p>
    <w:p w14:paraId="7256099A"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69BB478A" w14:textId="77777777" w:rsidR="0072526D" w:rsidRDefault="0072526D" w:rsidP="0072526D">
      <w:pPr>
        <w:pStyle w:val="Understandingcomprehension"/>
      </w:pPr>
      <w:r w:rsidRPr="00120C03">
        <w:rPr>
          <w:b/>
          <w:bCs/>
        </w:rPr>
        <w:t>Notes</w:t>
      </w:r>
      <w:r>
        <w:t xml:space="preserve">: </w:t>
      </w:r>
      <w:r>
        <w:fldChar w:fldCharType="begin">
          <w:ffData>
            <w:name w:val="Text49"/>
            <w:enabled/>
            <w:calcOnExit w:val="0"/>
            <w:textInput/>
          </w:ffData>
        </w:fldChar>
      </w:r>
      <w:bookmarkStart w:id="49"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50B456DE" w14:textId="77777777" w:rsidR="0072526D" w:rsidRDefault="0072526D" w:rsidP="0072526D">
      <w:pPr>
        <w:pStyle w:val="Heading3"/>
      </w:pPr>
      <w:r>
        <w:t>G. Accreditation for local and tribal public health</w:t>
      </w:r>
    </w:p>
    <w:p w14:paraId="31756568"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7FC009B0" w14:textId="77777777" w:rsidR="0072526D" w:rsidRDefault="0072526D" w:rsidP="0072526D">
      <w:pPr>
        <w:pStyle w:val="Understandingcomprehension"/>
      </w:pPr>
      <w:r w:rsidRPr="00120C03">
        <w:rPr>
          <w:b/>
          <w:bCs/>
        </w:rPr>
        <w:t>Notes</w:t>
      </w:r>
      <w:r>
        <w:t xml:space="preserve">: </w:t>
      </w:r>
      <w:r>
        <w:fldChar w:fldCharType="begin">
          <w:ffData>
            <w:name w:val="Text50"/>
            <w:enabled/>
            <w:calcOnExit w:val="0"/>
            <w:textInput/>
          </w:ffData>
        </w:fldChar>
      </w:r>
      <w:bookmarkStart w:id="50"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0540AD03" w14:textId="77777777" w:rsidR="0072526D" w:rsidRDefault="0072526D" w:rsidP="0072526D">
      <w:pPr>
        <w:pStyle w:val="Heading3"/>
      </w:pPr>
      <w:r>
        <w:t>H. Statewide health assessment</w:t>
      </w:r>
    </w:p>
    <w:p w14:paraId="1D39FA2C"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543F38A8" w14:textId="77777777" w:rsidR="0072526D" w:rsidRDefault="0072526D" w:rsidP="0072526D">
      <w:pPr>
        <w:pStyle w:val="Understandingcomprehension"/>
      </w:pPr>
      <w:r w:rsidRPr="00120C03">
        <w:rPr>
          <w:b/>
          <w:bCs/>
        </w:rPr>
        <w:t>Notes</w:t>
      </w:r>
      <w:r>
        <w:t xml:space="preserve">: </w:t>
      </w:r>
      <w:r>
        <w:fldChar w:fldCharType="begin">
          <w:ffData>
            <w:name w:val="Text51"/>
            <w:enabled/>
            <w:calcOnExit w:val="0"/>
            <w:textInput/>
          </w:ffData>
        </w:fldChar>
      </w:r>
      <w:bookmarkStart w:id="51"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186D7A99" w14:textId="77777777" w:rsidR="0072526D" w:rsidRPr="0018378A" w:rsidRDefault="0072526D" w:rsidP="0072526D">
      <w:pPr>
        <w:pStyle w:val="Heading3"/>
      </w:pPr>
      <w:r>
        <w:t>I. Statewide health improvement framework</w:t>
      </w:r>
    </w:p>
    <w:p w14:paraId="3B04F2D5"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47E4B882" w14:textId="77777777" w:rsidR="0072526D" w:rsidRDefault="0072526D" w:rsidP="0072526D">
      <w:pPr>
        <w:pStyle w:val="Understandingcomprehension"/>
      </w:pPr>
      <w:r w:rsidRPr="00120C03">
        <w:rPr>
          <w:b/>
          <w:bCs/>
        </w:rPr>
        <w:t>Notes</w:t>
      </w:r>
      <w:r>
        <w:t xml:space="preserve">: </w:t>
      </w:r>
      <w:r>
        <w:fldChar w:fldCharType="begin">
          <w:ffData>
            <w:name w:val="Text52"/>
            <w:enabled/>
            <w:calcOnExit w:val="0"/>
            <w:textInput/>
          </w:ffData>
        </w:fldChar>
      </w:r>
      <w:bookmarkStart w:id="5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2AAC957" w14:textId="77777777" w:rsidR="00697223" w:rsidRDefault="00697223">
      <w:pPr>
        <w:suppressAutoHyphens w:val="0"/>
        <w:spacing w:before="60" w:after="60"/>
        <w:rPr>
          <w:rFonts w:asciiTheme="minorHAnsi" w:eastAsiaTheme="majorEastAsia" w:hAnsiTheme="minorHAnsi" w:cstheme="majorBidi"/>
          <w:b/>
          <w:color w:val="003865" w:themeColor="accent1"/>
          <w:spacing w:val="-5"/>
          <w:sz w:val="36"/>
          <w:szCs w:val="36"/>
        </w:rPr>
      </w:pPr>
      <w:r>
        <w:br w:type="page"/>
      </w:r>
    </w:p>
    <w:p w14:paraId="2C8738FB" w14:textId="4B4289BC" w:rsidR="0072526D" w:rsidRDefault="0072526D" w:rsidP="0072526D">
      <w:pPr>
        <w:pStyle w:val="Heading2"/>
      </w:pPr>
      <w:r>
        <w:lastRenderedPageBreak/>
        <w:t>VIII. Health equity</w:t>
      </w:r>
    </w:p>
    <w:p w14:paraId="5AA1C249" w14:textId="77777777" w:rsidR="0072526D" w:rsidRDefault="0072526D" w:rsidP="0072526D">
      <w:pPr>
        <w:pStyle w:val="Heading3"/>
      </w:pPr>
      <w:r>
        <w:t>A. Health equity and health disparities</w:t>
      </w:r>
    </w:p>
    <w:p w14:paraId="0AA740D7"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4D6F352C" w14:textId="77777777" w:rsidR="0072526D" w:rsidRDefault="0072526D" w:rsidP="0072526D">
      <w:pPr>
        <w:pStyle w:val="Understandingcomprehension"/>
      </w:pPr>
      <w:r w:rsidRPr="00120C03">
        <w:rPr>
          <w:b/>
          <w:bCs/>
        </w:rPr>
        <w:t>Notes</w:t>
      </w:r>
      <w:r>
        <w:t xml:space="preserve">: </w:t>
      </w:r>
      <w:r>
        <w:fldChar w:fldCharType="begin">
          <w:ffData>
            <w:name w:val="Text53"/>
            <w:enabled/>
            <w:calcOnExit w:val="0"/>
            <w:textInput/>
          </w:ffData>
        </w:fldChar>
      </w:r>
      <w:bookmarkStart w:id="53"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3E57B43F" w14:textId="77777777" w:rsidR="0072526D" w:rsidRDefault="0072526D" w:rsidP="0072526D">
      <w:pPr>
        <w:pStyle w:val="Heading3"/>
      </w:pPr>
      <w:r>
        <w:t>B. Cultural competence</w:t>
      </w:r>
    </w:p>
    <w:p w14:paraId="45AAB7DE"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415C9777" w14:textId="77777777" w:rsidR="0072526D" w:rsidRDefault="0072526D" w:rsidP="0072526D">
      <w:pPr>
        <w:pStyle w:val="Understandingcomprehension"/>
      </w:pPr>
      <w:r w:rsidRPr="00120C03">
        <w:rPr>
          <w:b/>
          <w:bCs/>
        </w:rPr>
        <w:t>Notes</w:t>
      </w:r>
      <w:r>
        <w:t xml:space="preserve">: </w:t>
      </w:r>
      <w:r>
        <w:fldChar w:fldCharType="begin">
          <w:ffData>
            <w:name w:val="Text54"/>
            <w:enabled/>
            <w:calcOnExit w:val="0"/>
            <w:textInput/>
          </w:ffData>
        </w:fldChar>
      </w:r>
      <w:bookmarkStart w:id="54"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182B8594" w14:textId="77777777" w:rsidR="0072526D" w:rsidRPr="0018378A" w:rsidRDefault="0072526D" w:rsidP="0072526D">
      <w:pPr>
        <w:pStyle w:val="Heading3"/>
      </w:pPr>
      <w:r>
        <w:t>C. Social determinants of health</w:t>
      </w:r>
    </w:p>
    <w:p w14:paraId="58B02DF8"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79E06D90" w14:textId="77777777" w:rsidR="0072526D" w:rsidRDefault="0072526D" w:rsidP="0072526D">
      <w:pPr>
        <w:pStyle w:val="Understandingcomprehension"/>
      </w:pPr>
      <w:r w:rsidRPr="00120C03">
        <w:rPr>
          <w:b/>
          <w:bCs/>
        </w:rPr>
        <w:t>Notes</w:t>
      </w:r>
      <w:r>
        <w:t xml:space="preserve">: </w:t>
      </w:r>
      <w:r>
        <w:fldChar w:fldCharType="begin">
          <w:ffData>
            <w:name w:val="Text55"/>
            <w:enabled/>
            <w:calcOnExit w:val="0"/>
            <w:textInput/>
          </w:ffData>
        </w:fldChar>
      </w:r>
      <w:bookmarkStart w:id="5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1D831C9" w14:textId="77777777" w:rsidR="0072526D" w:rsidRPr="0018378A" w:rsidRDefault="0072526D" w:rsidP="0072526D">
      <w:pPr>
        <w:pStyle w:val="Heading2"/>
      </w:pPr>
      <w:r w:rsidRPr="0018378A">
        <w:t>IX. Community engagement</w:t>
      </w:r>
    </w:p>
    <w:p w14:paraId="4DFACB41" w14:textId="77777777" w:rsidR="0072526D" w:rsidRDefault="0072526D" w:rsidP="0072526D">
      <w:pPr>
        <w:pStyle w:val="Heading3"/>
      </w:pPr>
      <w:r>
        <w:t>A. Importance of community engagement</w:t>
      </w:r>
    </w:p>
    <w:p w14:paraId="29545149"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22BF1ABD" w14:textId="77777777" w:rsidR="0072526D" w:rsidRDefault="0072526D" w:rsidP="0072526D">
      <w:pPr>
        <w:pStyle w:val="Understandingcomprehension"/>
      </w:pPr>
      <w:r w:rsidRPr="00120C03">
        <w:rPr>
          <w:b/>
          <w:bCs/>
        </w:rPr>
        <w:t>Notes</w:t>
      </w:r>
      <w:r>
        <w:t xml:space="preserve">: </w:t>
      </w:r>
      <w:r>
        <w:fldChar w:fldCharType="begin">
          <w:ffData>
            <w:name w:val="Text56"/>
            <w:enabled/>
            <w:calcOnExit w:val="0"/>
            <w:textInput/>
          </w:ffData>
        </w:fldChar>
      </w:r>
      <w:bookmarkStart w:id="5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18718780" w14:textId="77777777" w:rsidR="0072526D" w:rsidRDefault="0072526D" w:rsidP="0072526D">
      <w:pPr>
        <w:pStyle w:val="Heading3"/>
      </w:pPr>
      <w:r>
        <w:t>B. Networks, partnerships, and coalitions</w:t>
      </w:r>
    </w:p>
    <w:p w14:paraId="5667EDE0"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6C1D82F0" w14:textId="77777777" w:rsidR="0072526D" w:rsidRDefault="0072526D" w:rsidP="0072526D">
      <w:pPr>
        <w:pStyle w:val="Understandingcomprehension"/>
      </w:pPr>
      <w:r w:rsidRPr="00120C03">
        <w:rPr>
          <w:b/>
          <w:bCs/>
        </w:rPr>
        <w:t>Notes</w:t>
      </w:r>
      <w:r>
        <w:t xml:space="preserve">: </w:t>
      </w:r>
      <w:r>
        <w:fldChar w:fldCharType="begin">
          <w:ffData>
            <w:name w:val="Text57"/>
            <w:enabled/>
            <w:calcOnExit w:val="0"/>
            <w:textInput/>
          </w:ffData>
        </w:fldChar>
      </w:r>
      <w:bookmarkStart w:id="5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433525DA" w14:textId="77777777" w:rsidR="0072526D" w:rsidRDefault="0072526D" w:rsidP="0072526D">
      <w:pPr>
        <w:pStyle w:val="Heading3"/>
      </w:pPr>
      <w:r>
        <w:t>C. Facilitating meetings</w:t>
      </w:r>
    </w:p>
    <w:p w14:paraId="68F9EEFD"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57525519" w14:textId="77777777" w:rsidR="0072526D" w:rsidRDefault="0072526D" w:rsidP="0072526D">
      <w:pPr>
        <w:pStyle w:val="Understandingcomprehension"/>
      </w:pPr>
      <w:r w:rsidRPr="00120C03">
        <w:rPr>
          <w:b/>
          <w:bCs/>
        </w:rPr>
        <w:t>Notes</w:t>
      </w:r>
      <w:r>
        <w:t xml:space="preserve">: </w:t>
      </w:r>
      <w:r>
        <w:fldChar w:fldCharType="begin">
          <w:ffData>
            <w:name w:val="Text58"/>
            <w:enabled/>
            <w:calcOnExit w:val="0"/>
            <w:textInput/>
          </w:ffData>
        </w:fldChar>
      </w:r>
      <w:bookmarkStart w:id="58"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0C977D39" w14:textId="77777777" w:rsidR="0072526D" w:rsidRPr="0018378A" w:rsidRDefault="0072526D" w:rsidP="0072526D">
      <w:pPr>
        <w:pStyle w:val="Heading3"/>
      </w:pPr>
      <w:r>
        <w:t>D. Robert's Rules of Order</w:t>
      </w:r>
    </w:p>
    <w:p w14:paraId="2AAB9EB8"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14F4B65D" w14:textId="77777777" w:rsidR="0072526D" w:rsidRDefault="0072526D" w:rsidP="0072526D">
      <w:pPr>
        <w:pStyle w:val="Understandingcomprehension"/>
      </w:pPr>
      <w:r w:rsidRPr="00120C03">
        <w:rPr>
          <w:b/>
          <w:bCs/>
        </w:rPr>
        <w:t>Notes</w:t>
      </w:r>
      <w:r>
        <w:t xml:space="preserve">: </w:t>
      </w:r>
      <w:r>
        <w:fldChar w:fldCharType="begin">
          <w:ffData>
            <w:name w:val="Text59"/>
            <w:enabled/>
            <w:calcOnExit w:val="0"/>
            <w:textInput/>
          </w:ffData>
        </w:fldChar>
      </w:r>
      <w:bookmarkStart w:id="59"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3F21C131" w14:textId="77777777" w:rsidR="00697223" w:rsidRDefault="00697223">
      <w:pPr>
        <w:suppressAutoHyphens w:val="0"/>
        <w:spacing w:before="60" w:after="60"/>
        <w:rPr>
          <w:rFonts w:asciiTheme="minorHAnsi" w:eastAsiaTheme="majorEastAsia" w:hAnsiTheme="minorHAnsi" w:cstheme="majorBidi"/>
          <w:b/>
          <w:color w:val="003865" w:themeColor="accent1"/>
          <w:spacing w:val="-5"/>
          <w:sz w:val="36"/>
          <w:szCs w:val="36"/>
        </w:rPr>
      </w:pPr>
      <w:r>
        <w:br w:type="page"/>
      </w:r>
    </w:p>
    <w:p w14:paraId="0B04C623" w14:textId="7CFADDF3" w:rsidR="0072526D" w:rsidRDefault="0072526D" w:rsidP="0072526D">
      <w:pPr>
        <w:pStyle w:val="Heading2"/>
      </w:pPr>
      <w:r>
        <w:lastRenderedPageBreak/>
        <w:t>X. Leadership skill development</w:t>
      </w:r>
    </w:p>
    <w:p w14:paraId="5131D09B" w14:textId="77777777" w:rsidR="0072526D" w:rsidRDefault="0072526D" w:rsidP="0072526D">
      <w:pPr>
        <w:pStyle w:val="Heading3"/>
      </w:pPr>
      <w:r>
        <w:t>A. Style assessment for leadership</w:t>
      </w:r>
    </w:p>
    <w:p w14:paraId="7F1CA45E"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08DAB718" w14:textId="77777777" w:rsidR="0072526D" w:rsidRDefault="0072526D" w:rsidP="0072526D">
      <w:pPr>
        <w:pStyle w:val="Understandingcomprehension"/>
      </w:pPr>
      <w:r w:rsidRPr="00120C03">
        <w:rPr>
          <w:b/>
          <w:bCs/>
        </w:rPr>
        <w:t>Notes</w:t>
      </w:r>
      <w:r>
        <w:t xml:space="preserve">: </w:t>
      </w:r>
      <w:r>
        <w:fldChar w:fldCharType="begin">
          <w:ffData>
            <w:name w:val="Text60"/>
            <w:enabled/>
            <w:calcOnExit w:val="0"/>
            <w:textInput/>
          </w:ffData>
        </w:fldChar>
      </w:r>
      <w:bookmarkStart w:id="60"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9AEBA75" w14:textId="77777777" w:rsidR="0072526D" w:rsidRDefault="0072526D" w:rsidP="0072526D">
      <w:pPr>
        <w:pStyle w:val="Heading3"/>
      </w:pPr>
      <w:r>
        <w:t>B. Collaborative leadership</w:t>
      </w:r>
    </w:p>
    <w:p w14:paraId="4F33F0D2"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16AA8BB9" w14:textId="77777777" w:rsidR="0072526D" w:rsidRDefault="0072526D" w:rsidP="0072526D">
      <w:pPr>
        <w:pStyle w:val="Understandingcomprehension"/>
      </w:pPr>
      <w:r w:rsidRPr="00120C03">
        <w:rPr>
          <w:b/>
          <w:bCs/>
        </w:rPr>
        <w:t>Notes</w:t>
      </w:r>
      <w:r>
        <w:t xml:space="preserve">: </w:t>
      </w:r>
      <w:r>
        <w:fldChar w:fldCharType="begin">
          <w:ffData>
            <w:name w:val="Text61"/>
            <w:enabled/>
            <w:calcOnExit w:val="0"/>
            <w:textInput/>
          </w:ffData>
        </w:fldChar>
      </w:r>
      <w:bookmarkStart w:id="61"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27BEED1C" w14:textId="77777777" w:rsidR="0072526D" w:rsidRDefault="0072526D" w:rsidP="0072526D">
      <w:pPr>
        <w:pStyle w:val="Heading3"/>
      </w:pPr>
      <w:r>
        <w:t>C. Resources</w:t>
      </w:r>
    </w:p>
    <w:p w14:paraId="629B07C9"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7086A832" w14:textId="77777777" w:rsidR="0072526D" w:rsidRDefault="0072526D" w:rsidP="0072526D">
      <w:pPr>
        <w:pStyle w:val="Understandingcomprehension"/>
      </w:pPr>
      <w:r w:rsidRPr="00120C03">
        <w:rPr>
          <w:b/>
          <w:bCs/>
        </w:rPr>
        <w:t>Notes</w:t>
      </w:r>
      <w:r>
        <w:t xml:space="preserve">: </w:t>
      </w:r>
      <w:r>
        <w:fldChar w:fldCharType="begin">
          <w:ffData>
            <w:name w:val="Text62"/>
            <w:enabled/>
            <w:calcOnExit w:val="0"/>
            <w:textInput/>
          </w:ffData>
        </w:fldChar>
      </w:r>
      <w:bookmarkStart w:id="62"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78EF81DE" w14:textId="77777777" w:rsidR="0072526D" w:rsidRDefault="0072526D" w:rsidP="0072526D">
      <w:pPr>
        <w:pStyle w:val="Heading3"/>
      </w:pPr>
      <w:r>
        <w:t>D. Self-care for public health practitioners</w:t>
      </w:r>
    </w:p>
    <w:p w14:paraId="17561DA8"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5DBC812F" w14:textId="77777777" w:rsidR="0072526D" w:rsidRDefault="0072526D" w:rsidP="0072526D">
      <w:pPr>
        <w:pStyle w:val="Understandingcomprehension"/>
      </w:pPr>
      <w:r w:rsidRPr="00120C03">
        <w:rPr>
          <w:b/>
          <w:bCs/>
        </w:rPr>
        <w:t>Notes</w:t>
      </w:r>
      <w:r>
        <w:t xml:space="preserve">: </w:t>
      </w:r>
      <w:r>
        <w:fldChar w:fldCharType="begin">
          <w:ffData>
            <w:name w:val="Text63"/>
            <w:enabled/>
            <w:calcOnExit w:val="0"/>
            <w:textInput/>
          </w:ffData>
        </w:fldChar>
      </w:r>
      <w:bookmarkStart w:id="63"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23B4C909" w14:textId="77777777" w:rsidR="0072526D" w:rsidRPr="0018378A" w:rsidRDefault="0072526D" w:rsidP="0072526D">
      <w:pPr>
        <w:pStyle w:val="Heading3"/>
      </w:pPr>
      <w:r>
        <w:t>E. Working with boards</w:t>
      </w:r>
    </w:p>
    <w:p w14:paraId="69911364"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7DA1DB36" w14:textId="77777777" w:rsidR="0072526D" w:rsidRDefault="0072526D" w:rsidP="0072526D">
      <w:pPr>
        <w:pStyle w:val="Understandingcomprehension"/>
      </w:pPr>
      <w:r w:rsidRPr="00120C03">
        <w:rPr>
          <w:b/>
          <w:bCs/>
        </w:rPr>
        <w:t>Notes</w:t>
      </w:r>
      <w:r>
        <w:t xml:space="preserve">: </w:t>
      </w:r>
      <w:r>
        <w:fldChar w:fldCharType="begin">
          <w:ffData>
            <w:name w:val="Text64"/>
            <w:enabled/>
            <w:calcOnExit w:val="0"/>
            <w:textInput/>
          </w:ffData>
        </w:fldChar>
      </w:r>
      <w:bookmarkStart w:id="64"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4563986F" w14:textId="77777777" w:rsidR="0072526D" w:rsidRDefault="0072526D" w:rsidP="0072526D">
      <w:pPr>
        <w:pStyle w:val="Heading2"/>
      </w:pPr>
      <w:r>
        <w:t>XI. Organizational workforce development</w:t>
      </w:r>
    </w:p>
    <w:p w14:paraId="18DBB0DE" w14:textId="77777777" w:rsidR="0072526D" w:rsidRDefault="0072526D" w:rsidP="0072526D">
      <w:pPr>
        <w:pStyle w:val="Heading3"/>
      </w:pPr>
      <w:r>
        <w:t>A. Workforce development, public health core competencies</w:t>
      </w:r>
    </w:p>
    <w:p w14:paraId="3F1D069F"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5793D0A9" w14:textId="77777777" w:rsidR="0072526D" w:rsidRDefault="0072526D" w:rsidP="0072526D">
      <w:pPr>
        <w:pStyle w:val="Understandingcomprehension"/>
      </w:pPr>
      <w:r w:rsidRPr="00120C03">
        <w:rPr>
          <w:b/>
          <w:bCs/>
        </w:rPr>
        <w:t>Notes</w:t>
      </w:r>
      <w:r>
        <w:t xml:space="preserve">: </w:t>
      </w:r>
      <w:r>
        <w:fldChar w:fldCharType="begin">
          <w:ffData>
            <w:name w:val="Text65"/>
            <w:enabled/>
            <w:calcOnExit w:val="0"/>
            <w:textInput/>
          </w:ffData>
        </w:fldChar>
      </w:r>
      <w:bookmarkStart w:id="65"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5CB8C77F" w14:textId="77777777" w:rsidR="0072526D" w:rsidRDefault="0072526D" w:rsidP="0072526D">
      <w:pPr>
        <w:pStyle w:val="Heading3"/>
      </w:pPr>
      <w:r>
        <w:t>B. Communicating with staff</w:t>
      </w:r>
    </w:p>
    <w:p w14:paraId="37CA46C0"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66091801" w14:textId="77777777" w:rsidR="0072526D" w:rsidRDefault="0072526D" w:rsidP="0072526D">
      <w:pPr>
        <w:pStyle w:val="Understandingcomprehension"/>
      </w:pPr>
      <w:r w:rsidRPr="00120C03">
        <w:rPr>
          <w:b/>
          <w:bCs/>
        </w:rPr>
        <w:t>Notes</w:t>
      </w:r>
      <w:r>
        <w:t xml:space="preserve">: </w:t>
      </w:r>
      <w:r>
        <w:fldChar w:fldCharType="begin">
          <w:ffData>
            <w:name w:val="Text66"/>
            <w:enabled/>
            <w:calcOnExit w:val="0"/>
            <w:textInput/>
          </w:ffData>
        </w:fldChar>
      </w:r>
      <w:bookmarkStart w:id="6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05EAB98E" w14:textId="77777777" w:rsidR="0072526D" w:rsidRDefault="0072526D" w:rsidP="0072526D">
      <w:pPr>
        <w:pStyle w:val="Heading3"/>
      </w:pPr>
      <w:r>
        <w:t xml:space="preserve">C. </w:t>
      </w:r>
      <w:proofErr w:type="gramStart"/>
      <w:r>
        <w:t>Team-building</w:t>
      </w:r>
      <w:proofErr w:type="gramEnd"/>
    </w:p>
    <w:p w14:paraId="18DD323D"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78DD03BB" w14:textId="77777777" w:rsidR="0072526D" w:rsidRDefault="0072526D" w:rsidP="0072526D">
      <w:pPr>
        <w:pStyle w:val="Understandingcomprehension"/>
      </w:pPr>
      <w:r w:rsidRPr="00120C03">
        <w:rPr>
          <w:b/>
          <w:bCs/>
        </w:rPr>
        <w:lastRenderedPageBreak/>
        <w:t>Notes</w:t>
      </w:r>
      <w:r>
        <w:t xml:space="preserve">: </w:t>
      </w:r>
      <w:r>
        <w:fldChar w:fldCharType="begin">
          <w:ffData>
            <w:name w:val="Text67"/>
            <w:enabled/>
            <w:calcOnExit w:val="0"/>
            <w:textInput/>
          </w:ffData>
        </w:fldChar>
      </w:r>
      <w:bookmarkStart w:id="67"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51E51844" w14:textId="77777777" w:rsidR="0072526D" w:rsidRDefault="0072526D" w:rsidP="0072526D">
      <w:pPr>
        <w:pStyle w:val="Heading3"/>
      </w:pPr>
      <w:r>
        <w:t>D. Coaching and supervision</w:t>
      </w:r>
    </w:p>
    <w:p w14:paraId="5CE0C1F1"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357D2134" w14:textId="77777777" w:rsidR="0072526D" w:rsidRDefault="0072526D" w:rsidP="0072526D">
      <w:pPr>
        <w:pStyle w:val="Understandingcomprehension"/>
      </w:pPr>
      <w:r w:rsidRPr="00120C03">
        <w:rPr>
          <w:b/>
          <w:bCs/>
        </w:rPr>
        <w:t>Notes</w:t>
      </w:r>
      <w:r>
        <w:t xml:space="preserve">: </w:t>
      </w:r>
      <w:r>
        <w:fldChar w:fldCharType="begin">
          <w:ffData>
            <w:name w:val="Text68"/>
            <w:enabled/>
            <w:calcOnExit w:val="0"/>
            <w:textInput/>
          </w:ffData>
        </w:fldChar>
      </w:r>
      <w:bookmarkStart w:id="6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1C6F9BE3" w14:textId="77777777" w:rsidR="0072526D" w:rsidRPr="0018378A" w:rsidRDefault="0072526D" w:rsidP="0072526D">
      <w:pPr>
        <w:pStyle w:val="Heading3"/>
      </w:pPr>
      <w:r>
        <w:t>E. Generational differences in the workplace</w:t>
      </w:r>
    </w:p>
    <w:p w14:paraId="00BC1EB2"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54F1F8FA" w14:textId="77777777" w:rsidR="00697223" w:rsidRDefault="0072526D" w:rsidP="00697223">
      <w:pPr>
        <w:pStyle w:val="Understandingcomprehension"/>
      </w:pPr>
      <w:r w:rsidRPr="00120C03">
        <w:rPr>
          <w:b/>
          <w:bCs/>
        </w:rPr>
        <w:t>Notes</w:t>
      </w:r>
      <w:r>
        <w:t xml:space="preserve">: </w:t>
      </w:r>
      <w:r>
        <w:fldChar w:fldCharType="begin">
          <w:ffData>
            <w:name w:val="Text69"/>
            <w:enabled/>
            <w:calcOnExit w:val="0"/>
            <w:textInput/>
          </w:ffData>
        </w:fldChar>
      </w:r>
      <w:bookmarkStart w:id="69"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2A960C71" w14:textId="6397E325" w:rsidR="0072526D" w:rsidRDefault="0072526D" w:rsidP="00697223">
      <w:pPr>
        <w:pStyle w:val="Heading2"/>
      </w:pPr>
      <w:r>
        <w:t>XII. Visibility of public health</w:t>
      </w:r>
    </w:p>
    <w:p w14:paraId="5968020C" w14:textId="77777777" w:rsidR="0072526D" w:rsidRDefault="0072526D" w:rsidP="0072526D">
      <w:pPr>
        <w:pStyle w:val="Heading3"/>
      </w:pPr>
      <w:r>
        <w:t>A. Branding, using a public health logo</w:t>
      </w:r>
    </w:p>
    <w:p w14:paraId="06236CA4"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180B80BC" w14:textId="77777777" w:rsidR="0072526D" w:rsidRDefault="0072526D" w:rsidP="0072526D">
      <w:pPr>
        <w:pStyle w:val="Understandingcomprehension"/>
      </w:pPr>
      <w:r w:rsidRPr="00120C03">
        <w:rPr>
          <w:b/>
          <w:bCs/>
        </w:rPr>
        <w:t>Notes</w:t>
      </w:r>
      <w:r>
        <w:t xml:space="preserve">: </w:t>
      </w:r>
      <w:r>
        <w:fldChar w:fldCharType="begin">
          <w:ffData>
            <w:name w:val="Text70"/>
            <w:enabled/>
            <w:calcOnExit w:val="0"/>
            <w:textInput/>
          </w:ffData>
        </w:fldChar>
      </w:r>
      <w:bookmarkStart w:id="70"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0C5665C5" w14:textId="77777777" w:rsidR="0072526D" w:rsidRDefault="0072526D" w:rsidP="0072526D">
      <w:pPr>
        <w:pStyle w:val="Heading3"/>
      </w:pPr>
      <w:r>
        <w:t>B. Building and maintaining public trust</w:t>
      </w:r>
    </w:p>
    <w:p w14:paraId="698AF641"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13160497" w14:textId="77777777" w:rsidR="0072526D" w:rsidRDefault="0072526D" w:rsidP="0072526D">
      <w:pPr>
        <w:pStyle w:val="Understandingcomprehension"/>
      </w:pPr>
      <w:r w:rsidRPr="00120C03">
        <w:rPr>
          <w:b/>
          <w:bCs/>
        </w:rPr>
        <w:t>Notes</w:t>
      </w:r>
      <w:r>
        <w:t xml:space="preserve">: </w:t>
      </w:r>
      <w:r>
        <w:fldChar w:fldCharType="begin">
          <w:ffData>
            <w:name w:val="Text71"/>
            <w:enabled/>
            <w:calcOnExit w:val="0"/>
            <w:textInput/>
          </w:ffData>
        </w:fldChar>
      </w:r>
      <w:bookmarkStart w:id="71"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EBADAB0" w14:textId="77777777" w:rsidR="0072526D" w:rsidRDefault="0072526D" w:rsidP="0072526D">
      <w:pPr>
        <w:pStyle w:val="Heading3"/>
      </w:pPr>
      <w:r>
        <w:t>C. Orienting newly elected officials to public health</w:t>
      </w:r>
    </w:p>
    <w:p w14:paraId="716476DD"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3630EFD3" w14:textId="77777777" w:rsidR="0072526D" w:rsidRDefault="0072526D" w:rsidP="0072526D">
      <w:pPr>
        <w:pStyle w:val="Understandingcomprehension"/>
      </w:pPr>
      <w:r w:rsidRPr="00120C03">
        <w:rPr>
          <w:b/>
          <w:bCs/>
        </w:rPr>
        <w:t>Notes</w:t>
      </w:r>
      <w:r>
        <w:t xml:space="preserve">: </w:t>
      </w:r>
      <w:r>
        <w:fldChar w:fldCharType="begin">
          <w:ffData>
            <w:name w:val="Text72"/>
            <w:enabled/>
            <w:calcOnExit w:val="0"/>
            <w:textInput/>
          </w:ffData>
        </w:fldChar>
      </w:r>
      <w:bookmarkStart w:id="72"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0E6D4F17" w14:textId="77777777" w:rsidR="0072526D" w:rsidRDefault="0072526D" w:rsidP="0072526D">
      <w:pPr>
        <w:pStyle w:val="Heading3"/>
      </w:pPr>
      <w:r>
        <w:t>D. Media relations</w:t>
      </w:r>
    </w:p>
    <w:p w14:paraId="127FEC3E"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5096B38E" w14:textId="77777777" w:rsidR="0072526D" w:rsidRDefault="0072526D" w:rsidP="0072526D">
      <w:pPr>
        <w:pStyle w:val="Understandingcomprehension"/>
      </w:pPr>
      <w:r w:rsidRPr="00120C03">
        <w:rPr>
          <w:b/>
          <w:bCs/>
        </w:rPr>
        <w:t>Notes</w:t>
      </w:r>
      <w:r>
        <w:t xml:space="preserve">: </w:t>
      </w:r>
      <w:r>
        <w:fldChar w:fldCharType="begin">
          <w:ffData>
            <w:name w:val="Text73"/>
            <w:enabled/>
            <w:calcOnExit w:val="0"/>
            <w:textInput/>
          </w:ffData>
        </w:fldChar>
      </w:r>
      <w:bookmarkStart w:id="73"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40732ECB" w14:textId="77777777" w:rsidR="0072526D" w:rsidRDefault="0072526D" w:rsidP="0072526D">
      <w:pPr>
        <w:pStyle w:val="Heading3"/>
      </w:pPr>
      <w:r>
        <w:t>E. Social marketing</w:t>
      </w:r>
    </w:p>
    <w:p w14:paraId="1DD70447"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5CCBEC29" w14:textId="77777777" w:rsidR="0072526D" w:rsidRDefault="0072526D" w:rsidP="0072526D">
      <w:pPr>
        <w:pStyle w:val="Understandingcomprehension"/>
      </w:pPr>
      <w:r w:rsidRPr="00120C03">
        <w:rPr>
          <w:b/>
          <w:bCs/>
        </w:rPr>
        <w:t>Notes</w:t>
      </w:r>
      <w:r>
        <w:t xml:space="preserve">: </w:t>
      </w:r>
      <w:r>
        <w:fldChar w:fldCharType="begin">
          <w:ffData>
            <w:name w:val="Text74"/>
            <w:enabled/>
            <w:calcOnExit w:val="0"/>
            <w:textInput/>
          </w:ffData>
        </w:fldChar>
      </w:r>
      <w:bookmarkStart w:id="74"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162FCEF8" w14:textId="77777777" w:rsidR="0072526D" w:rsidRDefault="0072526D" w:rsidP="0072526D">
      <w:pPr>
        <w:pStyle w:val="Heading3"/>
      </w:pPr>
      <w:r>
        <w:t>F. Risk communication</w:t>
      </w:r>
    </w:p>
    <w:p w14:paraId="4323AD0D"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4AB2A4F6" w14:textId="77777777" w:rsidR="0072526D" w:rsidRDefault="0072526D" w:rsidP="0072526D">
      <w:pPr>
        <w:pStyle w:val="Understandingcomprehension"/>
      </w:pPr>
      <w:r w:rsidRPr="00120C03">
        <w:rPr>
          <w:b/>
          <w:bCs/>
        </w:rPr>
        <w:t>Notes</w:t>
      </w:r>
      <w:r>
        <w:t xml:space="preserve">: </w:t>
      </w:r>
      <w:r>
        <w:fldChar w:fldCharType="begin">
          <w:ffData>
            <w:name w:val="Text75"/>
            <w:enabled/>
            <w:calcOnExit w:val="0"/>
            <w:textInput/>
          </w:ffData>
        </w:fldChar>
      </w:r>
      <w:bookmarkStart w:id="75"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426F5805" w14:textId="77777777" w:rsidR="0072526D" w:rsidRPr="0018378A" w:rsidRDefault="0072526D" w:rsidP="0072526D">
      <w:pPr>
        <w:pStyle w:val="Heading3"/>
      </w:pPr>
      <w:r>
        <w:lastRenderedPageBreak/>
        <w:t>G. Storytelling</w:t>
      </w:r>
    </w:p>
    <w:p w14:paraId="44908BD0"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41C3AE4F" w14:textId="7FE4DEF7" w:rsidR="0072526D" w:rsidRDefault="0072526D" w:rsidP="0072526D">
      <w:pPr>
        <w:pStyle w:val="Understandingcomprehension"/>
      </w:pPr>
      <w:r w:rsidRPr="00120C03">
        <w:rPr>
          <w:b/>
          <w:bCs/>
        </w:rPr>
        <w:t>Notes</w:t>
      </w:r>
      <w:r>
        <w:t xml:space="preserve">: </w:t>
      </w:r>
      <w:r>
        <w:fldChar w:fldCharType="begin">
          <w:ffData>
            <w:name w:val="Text76"/>
            <w:enabled/>
            <w:calcOnExit w:val="0"/>
            <w:textInput/>
          </w:ffData>
        </w:fldChar>
      </w:r>
      <w:bookmarkStart w:id="76"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0B02E425" w14:textId="77777777" w:rsidR="0072526D" w:rsidRDefault="0072526D" w:rsidP="0072526D">
      <w:pPr>
        <w:pStyle w:val="Heading2"/>
      </w:pPr>
      <w:r>
        <w:t>XIII. Environmental health</w:t>
      </w:r>
    </w:p>
    <w:p w14:paraId="08F711F2" w14:textId="77777777" w:rsidR="0072526D" w:rsidRDefault="0072526D" w:rsidP="0072526D">
      <w:pPr>
        <w:pStyle w:val="Heading3"/>
      </w:pPr>
      <w:r>
        <w:t>A. Delegation agreements</w:t>
      </w:r>
    </w:p>
    <w:p w14:paraId="097834BA"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638B85CE" w14:textId="77777777" w:rsidR="0072526D" w:rsidRDefault="0072526D" w:rsidP="0072526D">
      <w:pPr>
        <w:pStyle w:val="Understandingcomprehension"/>
      </w:pPr>
      <w:r w:rsidRPr="00120C03">
        <w:rPr>
          <w:b/>
          <w:bCs/>
        </w:rPr>
        <w:t>Notes</w:t>
      </w:r>
      <w:r>
        <w:t xml:space="preserve">: </w:t>
      </w:r>
      <w:r>
        <w:fldChar w:fldCharType="begin">
          <w:ffData>
            <w:name w:val="Text77"/>
            <w:enabled/>
            <w:calcOnExit w:val="0"/>
            <w:textInput/>
          </w:ffData>
        </w:fldChar>
      </w:r>
      <w:bookmarkStart w:id="77"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7A991F8D" w14:textId="77777777" w:rsidR="0072526D" w:rsidRDefault="0072526D" w:rsidP="0072526D">
      <w:pPr>
        <w:pStyle w:val="Heading3"/>
      </w:pPr>
      <w:r>
        <w:t>B. Drinking water protection</w:t>
      </w:r>
    </w:p>
    <w:p w14:paraId="5F5C5DC1"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7585A6ED" w14:textId="77777777" w:rsidR="0072526D" w:rsidRDefault="0072526D" w:rsidP="0072526D">
      <w:pPr>
        <w:pStyle w:val="Understandingcomprehension"/>
      </w:pPr>
      <w:r w:rsidRPr="00120C03">
        <w:rPr>
          <w:b/>
          <w:bCs/>
        </w:rPr>
        <w:t>Notes</w:t>
      </w:r>
      <w:r>
        <w:t xml:space="preserve">: </w:t>
      </w:r>
      <w:r>
        <w:fldChar w:fldCharType="begin">
          <w:ffData>
            <w:name w:val="Text78"/>
            <w:enabled/>
            <w:calcOnExit w:val="0"/>
            <w:textInput/>
          </w:ffData>
        </w:fldChar>
      </w:r>
      <w:bookmarkStart w:id="78"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2361CEEE" w14:textId="77777777" w:rsidR="0072526D" w:rsidRDefault="0072526D" w:rsidP="0072526D">
      <w:pPr>
        <w:pStyle w:val="Heading3"/>
      </w:pPr>
      <w:r>
        <w:t>C. Licensing jurisdiction</w:t>
      </w:r>
    </w:p>
    <w:p w14:paraId="7A4C4B9C"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5BFDA6FE" w14:textId="77777777" w:rsidR="0072526D" w:rsidRDefault="0072526D" w:rsidP="0072526D">
      <w:pPr>
        <w:pStyle w:val="Understandingcomprehension"/>
      </w:pPr>
      <w:r w:rsidRPr="00120C03">
        <w:rPr>
          <w:b/>
          <w:bCs/>
        </w:rPr>
        <w:t>Notes</w:t>
      </w:r>
      <w:r>
        <w:t xml:space="preserve">: </w:t>
      </w:r>
      <w:r>
        <w:fldChar w:fldCharType="begin">
          <w:ffData>
            <w:name w:val="Text79"/>
            <w:enabled/>
            <w:calcOnExit w:val="0"/>
            <w:textInput/>
          </w:ffData>
        </w:fldChar>
      </w:r>
      <w:bookmarkStart w:id="79"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2CFC39EA" w14:textId="77777777" w:rsidR="0072526D" w:rsidRDefault="0072526D" w:rsidP="0072526D">
      <w:pPr>
        <w:pStyle w:val="Heading3"/>
      </w:pPr>
      <w:r>
        <w:t>D. Food, pools, and lodging</w:t>
      </w:r>
    </w:p>
    <w:p w14:paraId="63467F1A"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2286F205" w14:textId="77777777" w:rsidR="0072526D" w:rsidRDefault="0072526D" w:rsidP="0072526D">
      <w:pPr>
        <w:pStyle w:val="Understandingcomprehension"/>
      </w:pPr>
      <w:r w:rsidRPr="00120C03">
        <w:rPr>
          <w:b/>
          <w:bCs/>
        </w:rPr>
        <w:t>Notes</w:t>
      </w:r>
      <w:r>
        <w:t xml:space="preserve">: </w:t>
      </w:r>
      <w:r>
        <w:fldChar w:fldCharType="begin">
          <w:ffData>
            <w:name w:val="Text80"/>
            <w:enabled/>
            <w:calcOnExit w:val="0"/>
            <w:textInput/>
          </w:ffData>
        </w:fldChar>
      </w:r>
      <w:bookmarkStart w:id="80"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2DFF8109" w14:textId="77777777" w:rsidR="0072526D" w:rsidRDefault="0072526D" w:rsidP="0072526D">
      <w:pPr>
        <w:pStyle w:val="Heading3"/>
      </w:pPr>
      <w:r>
        <w:t>E. Food Safety Partnership</w:t>
      </w:r>
    </w:p>
    <w:p w14:paraId="3E05FA3B"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065D799C" w14:textId="77777777" w:rsidR="0072526D" w:rsidRDefault="0072526D" w:rsidP="0072526D">
      <w:pPr>
        <w:pStyle w:val="Understandingcomprehension"/>
      </w:pPr>
      <w:r w:rsidRPr="00120C03">
        <w:rPr>
          <w:b/>
          <w:bCs/>
        </w:rPr>
        <w:t>Notes</w:t>
      </w:r>
      <w:r>
        <w:t xml:space="preserve">: </w:t>
      </w:r>
      <w:r>
        <w:fldChar w:fldCharType="begin">
          <w:ffData>
            <w:name w:val="Text81"/>
            <w:enabled/>
            <w:calcOnExit w:val="0"/>
            <w:textInput/>
          </w:ffData>
        </w:fldChar>
      </w:r>
      <w:bookmarkStart w:id="81"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B0F16C9" w14:textId="77777777" w:rsidR="0072526D" w:rsidRDefault="0072526D" w:rsidP="0072526D">
      <w:pPr>
        <w:pStyle w:val="Heading3"/>
      </w:pPr>
      <w:r>
        <w:t>F. Local partner resources</w:t>
      </w:r>
    </w:p>
    <w:p w14:paraId="1CE9F0F1"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55CD11CF" w14:textId="77777777" w:rsidR="0072526D" w:rsidRDefault="0072526D" w:rsidP="0072526D">
      <w:pPr>
        <w:pStyle w:val="Understandingcomprehension"/>
      </w:pPr>
      <w:r w:rsidRPr="00120C03">
        <w:rPr>
          <w:b/>
          <w:bCs/>
        </w:rPr>
        <w:t>Notes</w:t>
      </w:r>
      <w:r>
        <w:t xml:space="preserve">: </w:t>
      </w:r>
      <w:r>
        <w:fldChar w:fldCharType="begin">
          <w:ffData>
            <w:name w:val="Text82"/>
            <w:enabled/>
            <w:calcOnExit w:val="0"/>
            <w:textInput/>
          </w:ffData>
        </w:fldChar>
      </w:r>
      <w:bookmarkStart w:id="82"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7311E3F" w14:textId="77777777" w:rsidR="0072526D" w:rsidRDefault="0072526D" w:rsidP="0072526D">
      <w:pPr>
        <w:pStyle w:val="Heading3"/>
      </w:pPr>
      <w:r>
        <w:t>G. Manufactured home parks, recreational camping areas, youth camps</w:t>
      </w:r>
    </w:p>
    <w:p w14:paraId="72622DE0"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41386911" w14:textId="0A4AA930" w:rsidR="0072526D" w:rsidRDefault="0072526D" w:rsidP="0072526D">
      <w:pPr>
        <w:pStyle w:val="Understandingcomprehension"/>
      </w:pPr>
      <w:r w:rsidRPr="00120C03">
        <w:rPr>
          <w:b/>
          <w:bCs/>
        </w:rPr>
        <w:t>Notes</w:t>
      </w:r>
      <w:r>
        <w:t xml:space="preserve">: </w:t>
      </w:r>
      <w:r>
        <w:fldChar w:fldCharType="begin">
          <w:ffData>
            <w:name w:val="Text83"/>
            <w:enabled/>
            <w:calcOnExit w:val="0"/>
            <w:textInput/>
          </w:ffData>
        </w:fldChar>
      </w:r>
      <w:bookmarkStart w:id="83"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2C239788" w14:textId="77777777" w:rsidR="0072526D" w:rsidRDefault="0072526D" w:rsidP="0072526D">
      <w:pPr>
        <w:pStyle w:val="Heading3"/>
      </w:pPr>
      <w:r>
        <w:lastRenderedPageBreak/>
        <w:t>H. MDH contacts in environmental health</w:t>
      </w:r>
    </w:p>
    <w:p w14:paraId="6C78F486"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7749BAC1" w14:textId="77777777" w:rsidR="0072526D" w:rsidRDefault="0072526D" w:rsidP="0072526D">
      <w:pPr>
        <w:pStyle w:val="Understandingcomprehension"/>
      </w:pPr>
      <w:r w:rsidRPr="00120C03">
        <w:rPr>
          <w:b/>
          <w:bCs/>
        </w:rPr>
        <w:t>Notes</w:t>
      </w:r>
      <w:r>
        <w:t xml:space="preserve">: </w:t>
      </w:r>
      <w:r>
        <w:fldChar w:fldCharType="begin">
          <w:ffData>
            <w:name w:val="Text84"/>
            <w:enabled/>
            <w:calcOnExit w:val="0"/>
            <w:textInput/>
          </w:ffData>
        </w:fldChar>
      </w:r>
      <w:bookmarkStart w:id="84"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628E648A" w14:textId="77777777" w:rsidR="0072526D" w:rsidRDefault="0072526D" w:rsidP="0072526D">
      <w:pPr>
        <w:pStyle w:val="Heading3"/>
      </w:pPr>
      <w:r>
        <w:t>I. MDH Partnership and Workforce Development Unit</w:t>
      </w:r>
    </w:p>
    <w:p w14:paraId="0BB3E7AA"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0FCB1CF5" w14:textId="77777777" w:rsidR="0072526D" w:rsidRDefault="0072526D" w:rsidP="0072526D">
      <w:pPr>
        <w:pStyle w:val="Understandingcomprehension"/>
      </w:pPr>
      <w:r w:rsidRPr="00120C03">
        <w:rPr>
          <w:b/>
          <w:bCs/>
        </w:rPr>
        <w:t>Notes</w:t>
      </w:r>
      <w:r>
        <w:t xml:space="preserve">: </w:t>
      </w:r>
      <w:r>
        <w:fldChar w:fldCharType="begin">
          <w:ffData>
            <w:name w:val="Text85"/>
            <w:enabled/>
            <w:calcOnExit w:val="0"/>
            <w:textInput/>
          </w:ffData>
        </w:fldChar>
      </w:r>
      <w:bookmarkStart w:id="85"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E229F51" w14:textId="77777777" w:rsidR="0072526D" w:rsidRPr="0018378A" w:rsidRDefault="0072526D" w:rsidP="0072526D">
      <w:pPr>
        <w:pStyle w:val="Heading3"/>
      </w:pPr>
      <w:r>
        <w:t>J. Climate change</w:t>
      </w:r>
    </w:p>
    <w:p w14:paraId="1146EF19"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694F518B" w14:textId="77777777" w:rsidR="0072526D" w:rsidRDefault="0072526D" w:rsidP="0072526D">
      <w:pPr>
        <w:pStyle w:val="Understandingcomprehension"/>
      </w:pPr>
      <w:r w:rsidRPr="00120C03">
        <w:rPr>
          <w:b/>
          <w:bCs/>
        </w:rPr>
        <w:t>Notes</w:t>
      </w:r>
      <w:r>
        <w:t xml:space="preserve">: </w:t>
      </w:r>
      <w:r>
        <w:fldChar w:fldCharType="begin">
          <w:ffData>
            <w:name w:val="Text86"/>
            <w:enabled/>
            <w:calcOnExit w:val="0"/>
            <w:textInput/>
          </w:ffData>
        </w:fldChar>
      </w:r>
      <w:bookmarkStart w:id="86"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2F83BEE" w14:textId="77777777" w:rsidR="0072526D" w:rsidRDefault="0072526D" w:rsidP="0072526D">
      <w:pPr>
        <w:pStyle w:val="Heading2"/>
      </w:pPr>
      <w:r>
        <w:t>XIV. Health informatics and health information technology</w:t>
      </w:r>
    </w:p>
    <w:p w14:paraId="281FEBA9" w14:textId="77777777" w:rsidR="0072526D" w:rsidRDefault="0072526D" w:rsidP="0072526D">
      <w:pPr>
        <w:pStyle w:val="Heading3"/>
      </w:pPr>
      <w:r>
        <w:t>A. Health informatics and information technology</w:t>
      </w:r>
    </w:p>
    <w:p w14:paraId="6BA06FD5"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04EF3C7D" w14:textId="77777777" w:rsidR="0072526D" w:rsidRDefault="0072526D" w:rsidP="0072526D">
      <w:pPr>
        <w:pStyle w:val="Understandingcomprehension"/>
      </w:pPr>
      <w:r w:rsidRPr="00120C03">
        <w:rPr>
          <w:b/>
          <w:bCs/>
        </w:rPr>
        <w:t>Notes</w:t>
      </w:r>
      <w:r>
        <w:t xml:space="preserve">: </w:t>
      </w:r>
      <w:r>
        <w:fldChar w:fldCharType="begin">
          <w:ffData>
            <w:name w:val="Text87"/>
            <w:enabled/>
            <w:calcOnExit w:val="0"/>
            <w:textInput/>
          </w:ffData>
        </w:fldChar>
      </w:r>
      <w:bookmarkStart w:id="87"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8F02F7F" w14:textId="77777777" w:rsidR="0072526D" w:rsidRDefault="0072526D" w:rsidP="0072526D">
      <w:pPr>
        <w:pStyle w:val="Heading3"/>
      </w:pPr>
      <w:r>
        <w:t>B. e-health in Minnesota</w:t>
      </w:r>
    </w:p>
    <w:p w14:paraId="615AFBCB"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7A7A80B8" w14:textId="77777777" w:rsidR="0072526D" w:rsidRDefault="0072526D" w:rsidP="0072526D">
      <w:pPr>
        <w:pStyle w:val="Understandingcomprehension"/>
      </w:pPr>
      <w:r w:rsidRPr="00120C03">
        <w:rPr>
          <w:b/>
          <w:bCs/>
        </w:rPr>
        <w:t>Notes</w:t>
      </w:r>
      <w:r>
        <w:t xml:space="preserve">: </w:t>
      </w:r>
      <w:r>
        <w:fldChar w:fldCharType="begin">
          <w:ffData>
            <w:name w:val="Text88"/>
            <w:enabled/>
            <w:calcOnExit w:val="0"/>
            <w:textInput/>
          </w:ffData>
        </w:fldChar>
      </w:r>
      <w:bookmarkStart w:id="88"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48A91B37" w14:textId="77777777" w:rsidR="0072526D" w:rsidRPr="0018378A" w:rsidRDefault="0072526D" w:rsidP="0072526D">
      <w:pPr>
        <w:pStyle w:val="Heading3"/>
      </w:pPr>
      <w:r>
        <w:t>C. Public health evaluation frameworks and methods</w:t>
      </w:r>
    </w:p>
    <w:p w14:paraId="1A85D6F0"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1D91E3EC" w14:textId="6D4948DD" w:rsidR="0072526D" w:rsidRDefault="0072526D" w:rsidP="0072526D">
      <w:pPr>
        <w:pStyle w:val="Understandingcomprehension"/>
      </w:pPr>
      <w:r w:rsidRPr="00120C03">
        <w:rPr>
          <w:b/>
          <w:bCs/>
        </w:rPr>
        <w:t>Notes</w:t>
      </w:r>
      <w:r>
        <w:t xml:space="preserve">: </w:t>
      </w:r>
      <w:r>
        <w:fldChar w:fldCharType="begin">
          <w:ffData>
            <w:name w:val="Text89"/>
            <w:enabled/>
            <w:calcOnExit w:val="0"/>
            <w:textInput/>
          </w:ffData>
        </w:fldChar>
      </w:r>
      <w:bookmarkStart w:id="89"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00E18C43" w14:textId="77777777" w:rsidR="0072526D" w:rsidRDefault="0072526D" w:rsidP="0072526D">
      <w:pPr>
        <w:pStyle w:val="Heading2"/>
      </w:pPr>
      <w:r>
        <w:t>XV. Transforming the public health system</w:t>
      </w:r>
    </w:p>
    <w:p w14:paraId="67CE8A4E" w14:textId="77777777" w:rsidR="0072526D" w:rsidRDefault="0072526D" w:rsidP="0072526D">
      <w:pPr>
        <w:pStyle w:val="Heading3"/>
      </w:pPr>
      <w:r>
        <w:t>A. Transforming the public health system in Minnesota</w:t>
      </w:r>
    </w:p>
    <w:p w14:paraId="799CB35E"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0B9A0B12" w14:textId="77777777" w:rsidR="0072526D" w:rsidRDefault="0072526D" w:rsidP="0072526D">
      <w:pPr>
        <w:pStyle w:val="Understandingcomprehension"/>
      </w:pPr>
      <w:r w:rsidRPr="00120C03">
        <w:rPr>
          <w:b/>
          <w:bCs/>
        </w:rPr>
        <w:t>Notes</w:t>
      </w:r>
      <w:r>
        <w:t xml:space="preserve">: </w:t>
      </w:r>
      <w:r>
        <w:fldChar w:fldCharType="begin">
          <w:ffData>
            <w:name w:val="Text90"/>
            <w:enabled/>
            <w:calcOnExit w:val="0"/>
            <w:textInput/>
          </w:ffData>
        </w:fldChar>
      </w:r>
      <w:bookmarkStart w:id="90"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2FA77700" w14:textId="77777777" w:rsidR="0072526D" w:rsidRDefault="0072526D" w:rsidP="0072526D">
      <w:pPr>
        <w:pStyle w:val="Heading3"/>
      </w:pPr>
      <w:r>
        <w:t>B. Health in all policies</w:t>
      </w:r>
    </w:p>
    <w:p w14:paraId="468CFD16"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29D616C6" w14:textId="77777777" w:rsidR="0072526D" w:rsidRDefault="0072526D" w:rsidP="0072526D">
      <w:pPr>
        <w:pStyle w:val="Understandingcomprehension"/>
      </w:pPr>
      <w:r w:rsidRPr="00120C03">
        <w:rPr>
          <w:b/>
          <w:bCs/>
        </w:rPr>
        <w:lastRenderedPageBreak/>
        <w:t>Notes</w:t>
      </w:r>
      <w:r>
        <w:t xml:space="preserve">: </w:t>
      </w:r>
      <w:r>
        <w:fldChar w:fldCharType="begin">
          <w:ffData>
            <w:name w:val="Text91"/>
            <w:enabled/>
            <w:calcOnExit w:val="0"/>
            <w:textInput/>
          </w:ffData>
        </w:fldChar>
      </w:r>
      <w:bookmarkStart w:id="91"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5348558" w14:textId="77777777" w:rsidR="0072526D" w:rsidRDefault="0072526D" w:rsidP="0072526D">
      <w:pPr>
        <w:pStyle w:val="Heading3"/>
      </w:pPr>
      <w:r>
        <w:t>C. Chief health strategist</w:t>
      </w:r>
    </w:p>
    <w:p w14:paraId="1AEC4B86"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761A2340" w14:textId="77777777" w:rsidR="0072526D" w:rsidRDefault="0072526D" w:rsidP="0072526D">
      <w:pPr>
        <w:pStyle w:val="Understandingcomprehension"/>
      </w:pPr>
      <w:r w:rsidRPr="00120C03">
        <w:rPr>
          <w:b/>
          <w:bCs/>
        </w:rPr>
        <w:t>Notes</w:t>
      </w:r>
      <w:r>
        <w:t xml:space="preserve">: </w:t>
      </w:r>
      <w:r>
        <w:fldChar w:fldCharType="begin">
          <w:ffData>
            <w:name w:val="Text92"/>
            <w:enabled/>
            <w:calcOnExit w:val="0"/>
            <w:textInput/>
          </w:ffData>
        </w:fldChar>
      </w:r>
      <w:bookmarkStart w:id="92"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3C74AB4" w14:textId="77777777" w:rsidR="0072526D" w:rsidRPr="0018378A" w:rsidRDefault="0072526D" w:rsidP="0072526D">
      <w:pPr>
        <w:pStyle w:val="Heading3"/>
      </w:pPr>
      <w:r>
        <w:t>D. Cross-jurisdictional sharing</w:t>
      </w:r>
    </w:p>
    <w:p w14:paraId="6F89D05A"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150AFB4B" w14:textId="77777777" w:rsidR="0072526D" w:rsidRDefault="0072526D" w:rsidP="0072526D">
      <w:pPr>
        <w:pStyle w:val="Understandingcomprehension"/>
      </w:pPr>
      <w:r w:rsidRPr="00120C03">
        <w:rPr>
          <w:b/>
          <w:bCs/>
        </w:rPr>
        <w:t>Notes</w:t>
      </w:r>
      <w:r>
        <w:t xml:space="preserve">: </w:t>
      </w:r>
      <w:r>
        <w:fldChar w:fldCharType="begin">
          <w:ffData>
            <w:name w:val="Text93"/>
            <w:enabled/>
            <w:calcOnExit w:val="0"/>
            <w:textInput/>
          </w:ffData>
        </w:fldChar>
      </w:r>
      <w:bookmarkStart w:id="93"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157239E" w14:textId="77777777" w:rsidR="0072526D" w:rsidRPr="0018378A" w:rsidRDefault="0072526D" w:rsidP="0072526D">
      <w:pPr>
        <w:pStyle w:val="Heading3"/>
      </w:pPr>
      <w:r>
        <w:t>E. Systems thinking</w:t>
      </w:r>
    </w:p>
    <w:p w14:paraId="66FE4727"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43FC8C71" w14:textId="77777777" w:rsidR="0072526D" w:rsidRDefault="0072526D" w:rsidP="0072526D">
      <w:pPr>
        <w:pStyle w:val="Understandingcomprehension"/>
      </w:pPr>
      <w:r w:rsidRPr="00120C03">
        <w:rPr>
          <w:b/>
          <w:bCs/>
        </w:rPr>
        <w:t>Notes</w:t>
      </w:r>
      <w:r>
        <w:t xml:space="preserve">: </w:t>
      </w:r>
      <w:r>
        <w:fldChar w:fldCharType="begin">
          <w:ffData>
            <w:name w:val="Text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A4ACC2" w14:textId="77777777" w:rsidR="0072526D" w:rsidRPr="00C144F2" w:rsidRDefault="0072526D" w:rsidP="0072526D">
      <w:pPr>
        <w:pStyle w:val="Heading2"/>
      </w:pPr>
      <w:r w:rsidRPr="00C144F2">
        <w:t>XVI. Evolving and emerging issues</w:t>
      </w:r>
    </w:p>
    <w:p w14:paraId="2A8462EC" w14:textId="77777777" w:rsidR="0072526D" w:rsidRDefault="0072526D" w:rsidP="0072526D">
      <w:pPr>
        <w:pStyle w:val="Heading3"/>
      </w:pPr>
      <w:r>
        <w:t>A. Topics and issues</w:t>
      </w:r>
    </w:p>
    <w:p w14:paraId="33D3C669"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5E6F7958" w14:textId="77777777" w:rsidR="0072526D" w:rsidRDefault="0072526D" w:rsidP="0072526D">
      <w:pPr>
        <w:pStyle w:val="Understandingcomprehension"/>
      </w:pPr>
      <w:r w:rsidRPr="00120C03">
        <w:rPr>
          <w:b/>
          <w:bCs/>
        </w:rPr>
        <w:t>Notes</w:t>
      </w:r>
      <w:r>
        <w:t xml:space="preserve">: </w:t>
      </w:r>
      <w:r>
        <w:fldChar w:fldCharType="begin">
          <w:ffData>
            <w:name w:val="Text94"/>
            <w:enabled/>
            <w:calcOnExit w:val="0"/>
            <w:textInput/>
          </w:ffData>
        </w:fldChar>
      </w:r>
      <w:bookmarkStart w:id="94"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58EFE94" w14:textId="77777777" w:rsidR="0072526D" w:rsidRDefault="0072526D" w:rsidP="0072526D">
      <w:pPr>
        <w:pStyle w:val="Heading3"/>
      </w:pPr>
      <w:r>
        <w:t>B. Mental health and suicide prevention</w:t>
      </w:r>
    </w:p>
    <w:p w14:paraId="09C97D43"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11D732CF" w14:textId="77777777" w:rsidR="0072526D" w:rsidRPr="00517915" w:rsidRDefault="0072526D" w:rsidP="0072526D">
      <w:pPr>
        <w:pStyle w:val="Understandingcomprehension"/>
      </w:pPr>
      <w:r w:rsidRPr="00120C03">
        <w:rPr>
          <w:b/>
          <w:bCs/>
        </w:rPr>
        <w:t>Notes</w:t>
      </w:r>
      <w:r>
        <w:t xml:space="preserve">: </w:t>
      </w:r>
      <w:r>
        <w:fldChar w:fldCharType="begin">
          <w:ffData>
            <w:name w:val="Text9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C4DCE9" w14:textId="77777777" w:rsidR="0072526D" w:rsidRDefault="0072526D" w:rsidP="0072526D">
      <w:pPr>
        <w:pStyle w:val="Heading3"/>
      </w:pPr>
      <w:r>
        <w:t>C. Substance misuse</w:t>
      </w:r>
    </w:p>
    <w:p w14:paraId="265B827B"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1FA96621" w14:textId="77777777" w:rsidR="0072526D" w:rsidRDefault="0072526D" w:rsidP="0072526D">
      <w:pPr>
        <w:pStyle w:val="Understandingcomprehension"/>
      </w:pPr>
      <w:r w:rsidRPr="00120C03">
        <w:rPr>
          <w:b/>
          <w:bCs/>
        </w:rPr>
        <w:t>Notes</w:t>
      </w:r>
      <w:r>
        <w:t xml:space="preserve">: </w:t>
      </w:r>
      <w:r>
        <w:fldChar w:fldCharType="begin">
          <w:ffData>
            <w:name w:val="Text97"/>
            <w:enabled/>
            <w:calcOnExit w:val="0"/>
            <w:textInput/>
          </w:ffData>
        </w:fldChar>
      </w:r>
      <w:bookmarkStart w:id="95"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0BFB15E" w14:textId="77777777" w:rsidR="0072526D" w:rsidRDefault="0072526D" w:rsidP="0072526D">
      <w:pPr>
        <w:pStyle w:val="Heading3"/>
      </w:pPr>
      <w:r>
        <w:t>D. Public health sciences</w:t>
      </w:r>
    </w:p>
    <w:p w14:paraId="15043187"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5CECBB5E" w14:textId="77777777" w:rsidR="0072526D" w:rsidRDefault="0072526D" w:rsidP="0072526D">
      <w:pPr>
        <w:pStyle w:val="Understandingcomprehension"/>
      </w:pPr>
      <w:r w:rsidRPr="00120C03">
        <w:rPr>
          <w:b/>
          <w:bCs/>
        </w:rPr>
        <w:t>Notes</w:t>
      </w:r>
      <w:r>
        <w:t xml:space="preserve">: </w:t>
      </w:r>
      <w:r>
        <w:fldChar w:fldCharType="begin">
          <w:ffData>
            <w:name w:val="Text98"/>
            <w:enabled/>
            <w:calcOnExit w:val="0"/>
            <w:textInput/>
          </w:ffData>
        </w:fldChar>
      </w:r>
      <w:bookmarkStart w:id="96"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0DCEF40" w14:textId="77777777" w:rsidR="0072526D" w:rsidRDefault="0072526D" w:rsidP="0072526D">
      <w:pPr>
        <w:pStyle w:val="Heading3"/>
      </w:pPr>
      <w:r>
        <w:t>E Policy development</w:t>
      </w:r>
    </w:p>
    <w:p w14:paraId="36D32585"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5D532CCB" w14:textId="77777777" w:rsidR="0072526D" w:rsidRPr="000E40A5" w:rsidRDefault="0072526D" w:rsidP="0072526D">
      <w:pPr>
        <w:pStyle w:val="Understandingcomprehension"/>
      </w:pPr>
      <w:r w:rsidRPr="00120C03">
        <w:rPr>
          <w:b/>
          <w:bCs/>
        </w:rPr>
        <w:t>Notes</w:t>
      </w:r>
      <w:r>
        <w:t xml:space="preserve">: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EA4601" w14:textId="77777777" w:rsidR="0072526D" w:rsidRDefault="0072526D" w:rsidP="0072526D">
      <w:pPr>
        <w:pStyle w:val="Heading3"/>
      </w:pPr>
      <w:r>
        <w:lastRenderedPageBreak/>
        <w:t>F. Artificial intelligence (AI) in public health</w:t>
      </w:r>
    </w:p>
    <w:p w14:paraId="688C8188" w14:textId="77777777" w:rsidR="0072526D" w:rsidRPr="00375A8C" w:rsidRDefault="0072526D" w:rsidP="0072526D">
      <w:pPr>
        <w:pStyle w:val="Understandingcomprehension"/>
      </w:pP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Superior</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Adequate</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Basic</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Minimal</w:t>
      </w:r>
      <w:r w:rsidRPr="00375A8C">
        <w:tab/>
      </w:r>
      <w:r w:rsidRPr="00375A8C">
        <w:fldChar w:fldCharType="begin">
          <w:ffData>
            <w:name w:val="Check1"/>
            <w:enabled/>
            <w:calcOnExit w:val="0"/>
            <w:checkBox>
              <w:sizeAuto/>
              <w:default w:val="0"/>
            </w:checkBox>
          </w:ffData>
        </w:fldChar>
      </w:r>
      <w:r w:rsidRPr="00375A8C">
        <w:instrText xml:space="preserve"> FORMCHECKBOX </w:instrText>
      </w:r>
      <w:r w:rsidRPr="00375A8C">
        <w:fldChar w:fldCharType="separate"/>
      </w:r>
      <w:r w:rsidRPr="00375A8C">
        <w:fldChar w:fldCharType="end"/>
      </w:r>
      <w:r w:rsidRPr="00375A8C">
        <w:tab/>
        <w:t>Poor</w:t>
      </w:r>
    </w:p>
    <w:p w14:paraId="71523132" w14:textId="77777777" w:rsidR="0072526D" w:rsidRPr="001D3951" w:rsidRDefault="0072526D" w:rsidP="0072526D">
      <w:pPr>
        <w:pStyle w:val="Understandingcomprehension"/>
      </w:pPr>
      <w:r w:rsidRPr="00120C03">
        <w:rPr>
          <w:b/>
          <w:bCs/>
        </w:rPr>
        <w:t>Notes</w:t>
      </w:r>
      <w:r>
        <w:t xml:space="preserve">: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21D634" w14:textId="77777777" w:rsidR="00CC4911" w:rsidRPr="00E50BB1" w:rsidRDefault="00CC4911" w:rsidP="0072526D"/>
    <w:sectPr w:rsidR="00CC4911" w:rsidRPr="00E50BB1" w:rsidSect="00F61439">
      <w:headerReference w:type="default" r:id="rId18"/>
      <w:footerReference w:type="default" r:id="rId19"/>
      <w:footerReference w:type="first" r:id="rId20"/>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711EF" w14:textId="77777777" w:rsidR="00142BAB" w:rsidRDefault="00142BAB" w:rsidP="00D36495">
      <w:r>
        <w:separator/>
      </w:r>
    </w:p>
  </w:endnote>
  <w:endnote w:type="continuationSeparator" w:id="0">
    <w:p w14:paraId="284102E2" w14:textId="77777777" w:rsidR="00142BAB" w:rsidRDefault="00142BAB"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0A79F60D" w14:textId="297B2C42"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rPr>
    </w:sdtEndPr>
    <w:sdtContent>
      <w:p w14:paraId="68402328"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C12F9" w14:textId="77777777" w:rsidR="00142BAB" w:rsidRDefault="00142BAB" w:rsidP="00D36495">
      <w:r>
        <w:separator/>
      </w:r>
    </w:p>
  </w:footnote>
  <w:footnote w:type="continuationSeparator" w:id="0">
    <w:p w14:paraId="6459CD11" w14:textId="77777777" w:rsidR="00142BAB" w:rsidRDefault="00142BAB"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554F" w14:textId="04AC760C" w:rsidR="00782710" w:rsidRPr="00D552D7" w:rsidRDefault="00142BAB" w:rsidP="001E09DA">
    <w:pPr>
      <w:pStyle w:val="Header"/>
    </w:pPr>
    <w:r>
      <w:t>Public health leader orientation and resource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3FF31B90"/>
    <w:multiLevelType w:val="hybridMultilevel"/>
    <w:tmpl w:val="2F007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5" w15:restartNumberingAfterBreak="0">
    <w:nsid w:val="5863084D"/>
    <w:multiLevelType w:val="hybridMultilevel"/>
    <w:tmpl w:val="4DFC2364"/>
    <w:lvl w:ilvl="0" w:tplc="5C882A3E">
      <w:start w:val="1"/>
      <w:numFmt w:val="bullet"/>
      <w:lvlText w:val=""/>
      <w:lvlJc w:val="left"/>
      <w:pPr>
        <w:ind w:left="720" w:hanging="360"/>
      </w:pPr>
      <w:rPr>
        <w:rFonts w:ascii="Wingdings" w:hAnsi="Wingdings" w:hint="default"/>
        <w:color w:val="00809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2068720462">
    <w:abstractNumId w:val="5"/>
  </w:num>
  <w:num w:numId="2" w16cid:durableId="2094662816">
    <w:abstractNumId w:val="1"/>
  </w:num>
  <w:num w:numId="3" w16cid:durableId="95105973">
    <w:abstractNumId w:val="12"/>
  </w:num>
  <w:num w:numId="4" w16cid:durableId="2063946951">
    <w:abstractNumId w:val="17"/>
  </w:num>
  <w:num w:numId="5" w16cid:durableId="1591813609">
    <w:abstractNumId w:val="9"/>
  </w:num>
  <w:num w:numId="6" w16cid:durableId="861551235">
    <w:abstractNumId w:val="8"/>
  </w:num>
  <w:num w:numId="7" w16cid:durableId="2008820718">
    <w:abstractNumId w:val="11"/>
  </w:num>
  <w:num w:numId="8" w16cid:durableId="1812163499">
    <w:abstractNumId w:val="10"/>
  </w:num>
  <w:num w:numId="9" w16cid:durableId="1638416078">
    <w:abstractNumId w:val="16"/>
  </w:num>
  <w:num w:numId="10" w16cid:durableId="1880623476">
    <w:abstractNumId w:val="14"/>
  </w:num>
  <w:num w:numId="11" w16cid:durableId="594168711">
    <w:abstractNumId w:val="4"/>
  </w:num>
  <w:num w:numId="12" w16cid:durableId="1270702382">
    <w:abstractNumId w:val="0"/>
  </w:num>
  <w:num w:numId="13" w16cid:durableId="1168861460">
    <w:abstractNumId w:val="7"/>
  </w:num>
  <w:num w:numId="14" w16cid:durableId="649947905">
    <w:abstractNumId w:val="6"/>
  </w:num>
  <w:num w:numId="15" w16cid:durableId="1513107912">
    <w:abstractNumId w:val="3"/>
  </w:num>
  <w:num w:numId="16" w16cid:durableId="126632745">
    <w:abstractNumId w:val="2"/>
  </w:num>
  <w:num w:numId="17" w16cid:durableId="8387413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0709519">
    <w:abstractNumId w:val="13"/>
  </w:num>
  <w:num w:numId="19" w16cid:durableId="1158502234">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BAB"/>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2BAB"/>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012"/>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1195"/>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0DF7"/>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97223"/>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526D"/>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2365"/>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1E58"/>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1D93"/>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97B"/>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554"/>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9C3"/>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4D7"/>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6BB25"/>
  <w15:docId w15:val="{5167CDA6-BBCF-40D4-9AEB-789040BC7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UnresolvedMention">
    <w:name w:val="Unresolved Mention"/>
    <w:basedOn w:val="DefaultParagraphFont"/>
    <w:uiPriority w:val="99"/>
    <w:semiHidden/>
    <w:unhideWhenUsed/>
    <w:rsid w:val="0072526D"/>
    <w:rPr>
      <w:color w:val="605E5C"/>
      <w:shd w:val="clear" w:color="auto" w:fill="E1DFDD"/>
    </w:rPr>
  </w:style>
  <w:style w:type="paragraph" w:customStyle="1" w:styleId="Understandingcomprehension">
    <w:name w:val="Understanding/comprehension"/>
    <w:basedOn w:val="Normal"/>
    <w:link w:val="UnderstandingcomprehensionChar"/>
    <w:uiPriority w:val="1"/>
    <w:qFormat/>
    <w:rsid w:val="0072526D"/>
    <w:pPr>
      <w:tabs>
        <w:tab w:val="left" w:pos="360"/>
        <w:tab w:val="left" w:pos="720"/>
        <w:tab w:val="left" w:pos="2160"/>
        <w:tab w:val="left" w:pos="2520"/>
        <w:tab w:val="left" w:pos="4140"/>
        <w:tab w:val="left" w:pos="4500"/>
        <w:tab w:val="left" w:pos="5760"/>
        <w:tab w:val="left" w:pos="6120"/>
        <w:tab w:val="left" w:pos="7560"/>
        <w:tab w:val="left" w:pos="7920"/>
      </w:tabs>
      <w:ind w:left="360"/>
    </w:pPr>
    <w:rPr>
      <w:sz w:val="22"/>
      <w:szCs w:val="20"/>
    </w:rPr>
  </w:style>
  <w:style w:type="character" w:customStyle="1" w:styleId="UnderstandingcomprehensionChar">
    <w:name w:val="Understanding/comprehension Char"/>
    <w:basedOn w:val="DefaultParagraphFont"/>
    <w:link w:val="Understandingcomprehension"/>
    <w:uiPriority w:val="1"/>
    <w:rsid w:val="0072526D"/>
    <w:rPr>
      <w:szCs w:val="20"/>
    </w:rPr>
  </w:style>
  <w:style w:type="paragraph" w:styleId="Revision">
    <w:name w:val="Revision"/>
    <w:hidden/>
    <w:uiPriority w:val="99"/>
    <w:semiHidden/>
    <w:rsid w:val="0072526D"/>
    <w:pPr>
      <w:spacing w:before="0" w:after="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health.state.mn.us/" TargetMode="External"/><Relationship Id="rId2" Type="http://schemas.openxmlformats.org/officeDocument/2006/relationships/customXml" Target="../customXml/item2.xml"/><Relationship Id="rId16" Type="http://schemas.openxmlformats.org/officeDocument/2006/relationships/hyperlink" Target="mailto:health.ophp@state.mn.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ealth.state.mn.us/communities/practice/ta/systemconsultants/contact.html"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lth.state.mn.us/communities/practice/resources/chsadmin/index.html"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erM3\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1" ma:contentTypeDescription="Create a new document." ma:contentTypeScope="" ma:versionID="b9712537d076d3e65ef73f911a4e0747">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7b344f422e9b7a4ad174fb28f82963e3"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2.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3.xml><?xml version="1.0" encoding="utf-8"?>
<ds:datastoreItem xmlns:ds="http://schemas.openxmlformats.org/officeDocument/2006/customXml" ds:itemID="{57BF5A84-D146-4B84-B77D-38529A5E057B}">
  <ds:schemaRefs>
    <ds:schemaRef ds:uri="fc253db8-c1a2-4032-adc2-d3fbd160fc76"/>
    <ds:schemaRef ds:uri="http://purl.org/dc/dcmitype/"/>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documentManagement/types"/>
    <ds:schemaRef ds:uri="http://www.w3.org/XML/1998/namespace"/>
    <ds:schemaRef ds:uri="8837c207-459e-4c9e-ae67-73e2034e87a2"/>
    <ds:schemaRef ds:uri="98f01fe9-c3f2-4582-9148-d87bd0c242e7"/>
    <ds:schemaRef ds:uri="http://schemas.microsoft.com/office/2006/metadata/properties"/>
  </ds:schemaRefs>
</ds:datastoreItem>
</file>

<file path=customXml/itemProps4.xml><?xml version="1.0" encoding="utf-8"?>
<ds:datastoreItem xmlns:ds="http://schemas.openxmlformats.org/officeDocument/2006/customXml" ds:itemID="{7B5E99B6-F50D-4251-82AB-4F1072659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29</TotalTime>
  <Pages>17</Pages>
  <Words>2644</Words>
  <Characters>23599</Characters>
  <Application>Microsoft Office Word</Application>
  <DocSecurity>0</DocSecurity>
  <Lines>196</Lines>
  <Paragraphs>52</Paragraphs>
  <ScaleCrop>false</ScaleCrop>
  <HeadingPairs>
    <vt:vector size="2" baseType="variant">
      <vt:variant>
        <vt:lpstr>Title</vt:lpstr>
      </vt:variant>
      <vt:variant>
        <vt:i4>1</vt:i4>
      </vt:variant>
    </vt:vector>
  </HeadingPairs>
  <TitlesOfParts>
    <vt:vector size="1" baseType="lpstr">
      <vt:lpstr>Public Health Leaders Organizational Assessment 2025</vt:lpstr>
    </vt:vector>
  </TitlesOfParts>
  <Company>State of Minnesota</Company>
  <LinksUpToDate>false</LinksUpToDate>
  <CharactersWithSpaces>26191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Leaders Organizational Assessment 2025</dc:title>
  <dc:subject/>
  <dc:creator>MinnesotaDepartmentofHealth1@mn365.onmicrosoft.com</dc:creator>
  <cp:keywords/>
  <dc:description>Document template version 2.2</dc:description>
  <cp:lastModifiedBy>Anderson, Murphy (She/Her/Hers) (MDH)</cp:lastModifiedBy>
  <cp:revision>11</cp:revision>
  <cp:lastPrinted>2016-12-14T18:03:00Z</cp:lastPrinted>
  <dcterms:created xsi:type="dcterms:W3CDTF">2026-01-09T20:45:00Z</dcterms:created>
  <dcterms:modified xsi:type="dcterms:W3CDTF">2026-01-09T21:17:00Z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